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D9" w:rsidRDefault="006A11CC" w:rsidP="002A0577">
      <w:pPr>
        <w:framePr w:w="970" w:h="1179" w:hRule="exact" w:vSpace="284" w:wrap="notBeside" w:vAnchor="page" w:hAnchor="page" w:x="5614" w:y="579"/>
        <w:rPr>
          <w:rFonts w:ascii="TimesX3" w:hAnsi="TimesX3"/>
          <w:sz w:val="26"/>
        </w:rPr>
      </w:pPr>
      <w:r>
        <w:rPr>
          <w:rFonts w:ascii="TimesX3" w:hAnsi="TimesX3"/>
          <w:noProof/>
          <w:sz w:val="26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D9" w:rsidRDefault="000A54D9" w:rsidP="002A0577">
      <w:pPr>
        <w:pStyle w:val="11"/>
        <w:ind w:right="573"/>
        <w:rPr>
          <w:rFonts w:ascii="Times New Roman CYR" w:hAnsi="Times New Roman CYR"/>
          <w:b/>
          <w:spacing w:val="-20"/>
          <w:sz w:val="32"/>
        </w:rPr>
      </w:pPr>
      <w:r>
        <w:rPr>
          <w:rFonts w:ascii="Times New Roman CYR" w:hAnsi="Times New Roman CYR"/>
          <w:b/>
          <w:spacing w:val="-20"/>
          <w:sz w:val="32"/>
        </w:rPr>
        <w:t xml:space="preserve">     </w:t>
      </w:r>
      <w:r w:rsidR="00736FD9">
        <w:rPr>
          <w:rFonts w:ascii="Times New Roman CYR" w:hAnsi="Times New Roman CYR"/>
          <w:b/>
          <w:spacing w:val="-20"/>
          <w:sz w:val="32"/>
        </w:rPr>
        <w:t>АДМИНИСТРАЦИЯ ГОРОДА ИЖЕВСКА</w:t>
      </w:r>
    </w:p>
    <w:p w:rsidR="00736FD9" w:rsidRDefault="00736FD9">
      <w:pPr>
        <w:rPr>
          <w:rFonts w:ascii="Times New Roman CYR" w:hAnsi="Times New Roman CYR"/>
        </w:rPr>
      </w:pPr>
    </w:p>
    <w:p w:rsidR="00736FD9" w:rsidRDefault="00736FD9">
      <w:pPr>
        <w:rPr>
          <w:rFonts w:ascii="Times New Roman CYR" w:hAnsi="Times New Roman CYR"/>
        </w:rPr>
      </w:pPr>
    </w:p>
    <w:p w:rsidR="00736FD9" w:rsidRPr="002A0577" w:rsidRDefault="006A11CC">
      <w:pPr>
        <w:widowControl w:val="0"/>
        <w:spacing w:before="180"/>
        <w:ind w:right="573"/>
        <w:jc w:val="center"/>
        <w:rPr>
          <w:rFonts w:ascii="Times New Roman CYR" w:hAnsi="Times New Roman CYR"/>
          <w:b/>
          <w:spacing w:val="20"/>
          <w:sz w:val="32"/>
          <w:szCs w:val="32"/>
        </w:rPr>
      </w:pPr>
      <w:r>
        <w:rPr>
          <w:noProof/>
        </w:rPr>
        <w:pict>
          <v:group id="_x0000_s1026" style="position:absolute;left:0;text-align:left;margin-left:57.6pt;margin-top:138.9pt;width:504.05pt;height:5.15pt;z-index:251658240;mso-position-horizontal-relative:page;mso-position-vertical-relative:page" coordsize="20000,19982" o:allowincell="f">
            <v:line id="_x0000_s1027" style="position:absolute" from="0,0" to="20000,194" strokeweight="2pt">
              <v:stroke startarrowwidth="narrow" startarrowlength="short" endarrowwidth="narrow" endarrowlength="short"/>
            </v:line>
            <v:line id="_x0000_s1028" style="position:absolute" from="0,19788" to="19968,19982" strokeweight="1pt">
              <v:stroke startarrowwidth="narrow" startarrowlength="short" endarrowwidth="narrow" endarrowlength="short"/>
            </v:line>
            <w10:wrap anchorx="page" anchory="page"/>
          </v:group>
        </w:pict>
      </w:r>
      <w:r w:rsidR="00A35616" w:rsidRPr="002A0577">
        <w:rPr>
          <w:rFonts w:ascii="Times New Roman CYR" w:hAnsi="Times New Roman CYR"/>
          <w:b/>
          <w:spacing w:val="20"/>
          <w:sz w:val="32"/>
          <w:szCs w:val="32"/>
        </w:rPr>
        <w:t xml:space="preserve">     ПОСТАНОВЛЕНИЕ</w:t>
      </w:r>
    </w:p>
    <w:p w:rsidR="00047E33" w:rsidRPr="000A54D9" w:rsidRDefault="000A54D9" w:rsidP="000A54D9">
      <w:pPr>
        <w:tabs>
          <w:tab w:val="left" w:pos="9072"/>
        </w:tabs>
        <w:rPr>
          <w:sz w:val="24"/>
          <w:szCs w:val="24"/>
        </w:rPr>
      </w:pPr>
      <w:r w:rsidRPr="000A54D9">
        <w:rPr>
          <w:sz w:val="24"/>
          <w:szCs w:val="24"/>
        </w:rPr>
        <w:t>От 10 февраля 2017 года</w:t>
      </w:r>
      <w:r w:rsidRPr="000A54D9">
        <w:rPr>
          <w:sz w:val="24"/>
          <w:szCs w:val="24"/>
        </w:rPr>
        <w:tab/>
        <w:t>№ 34</w:t>
      </w:r>
    </w:p>
    <w:p w:rsidR="000A54D9" w:rsidRPr="000A54D9" w:rsidRDefault="000A54D9" w:rsidP="000A54D9">
      <w:pPr>
        <w:tabs>
          <w:tab w:val="left" w:pos="9072"/>
        </w:tabs>
        <w:rPr>
          <w:sz w:val="24"/>
          <w:szCs w:val="24"/>
        </w:rPr>
      </w:pPr>
    </w:p>
    <w:p w:rsidR="000A54D9" w:rsidRPr="000A54D9" w:rsidRDefault="000A54D9" w:rsidP="00FF68DE">
      <w:pPr>
        <w:tabs>
          <w:tab w:val="left" w:pos="4219"/>
          <w:tab w:val="left" w:pos="7872"/>
        </w:tabs>
        <w:ind w:right="5676"/>
        <w:jc w:val="both"/>
        <w:rPr>
          <w:sz w:val="24"/>
          <w:szCs w:val="24"/>
        </w:rPr>
      </w:pPr>
      <w:r w:rsidRPr="000A54D9">
        <w:rPr>
          <w:sz w:val="24"/>
          <w:szCs w:val="24"/>
        </w:rPr>
        <w:t>Об утверждении Схемы размещения нестационарных торговых объектов на территории муниципального образования «Г</w:t>
      </w:r>
      <w:r>
        <w:rPr>
          <w:sz w:val="24"/>
          <w:szCs w:val="24"/>
        </w:rPr>
        <w:t>ород Ижевск»</w:t>
      </w:r>
    </w:p>
    <w:p w:rsidR="000A54D9" w:rsidRDefault="000A54D9" w:rsidP="000A54D9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A54D9" w:rsidRPr="00FF68DE" w:rsidRDefault="000A54D9" w:rsidP="000A54D9">
      <w:pPr>
        <w:rPr>
          <w:sz w:val="24"/>
          <w:szCs w:val="24"/>
        </w:rPr>
      </w:pPr>
    </w:p>
    <w:p w:rsidR="000A54D9" w:rsidRPr="00FF68DE" w:rsidRDefault="000A54D9" w:rsidP="000A54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0A54D9">
        <w:rPr>
          <w:rFonts w:ascii="Times New Roman" w:hAnsi="Times New Roman" w:cs="Times New Roman"/>
          <w:b w:val="0"/>
          <w:bCs w:val="0"/>
          <w:color w:val="auto"/>
        </w:rPr>
        <w:t>В целях реализации статьи 10 Федерального закона «Об основах государственного регулирования торговой деятельности в Российской Федерации», в соответствии с Земельным кодексом Российской Федерации, Федеральным законом «Об общих принципах организации местного самоуправления в Российской Федерации», Приказом Министерства промышленности и торговли Удмуртской Республики от 21 августа 2015 г</w:t>
      </w:r>
      <w:r>
        <w:rPr>
          <w:rFonts w:ascii="Times New Roman" w:hAnsi="Times New Roman" w:cs="Times New Roman"/>
          <w:b w:val="0"/>
          <w:bCs w:val="0"/>
          <w:color w:val="auto"/>
        </w:rPr>
        <w:t>ода</w:t>
      </w:r>
      <w:r w:rsidRPr="000A54D9">
        <w:rPr>
          <w:rFonts w:ascii="Times New Roman" w:hAnsi="Times New Roman" w:cs="Times New Roman"/>
          <w:b w:val="0"/>
          <w:bCs w:val="0"/>
          <w:color w:val="auto"/>
        </w:rPr>
        <w:t xml:space="preserve"> № 65 «Об утверждении Порядка разработки и утверждения схемы размещении нестационарных торговых объектов на территории Удмуртской Республики»</w:t>
      </w:r>
      <w:r>
        <w:rPr>
          <w:rFonts w:ascii="Times New Roman" w:hAnsi="Times New Roman" w:cs="Times New Roman"/>
          <w:b w:val="0"/>
          <w:bCs w:val="0"/>
          <w:color w:val="auto"/>
        </w:rPr>
        <w:t>, р</w:t>
      </w:r>
      <w:r w:rsidRPr="000A54D9">
        <w:rPr>
          <w:rFonts w:ascii="Times New Roman" w:hAnsi="Times New Roman" w:cs="Times New Roman"/>
          <w:b w:val="0"/>
          <w:bCs w:val="0"/>
          <w:color w:val="auto"/>
        </w:rPr>
        <w:t>аспоряжением Администрации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г. Ижевска УР от 12 мая 2011 года</w:t>
      </w:r>
      <w:r w:rsidRPr="000A54D9">
        <w:rPr>
          <w:rFonts w:ascii="Times New Roman" w:hAnsi="Times New Roman" w:cs="Times New Roman"/>
          <w:b w:val="0"/>
          <w:bCs w:val="0"/>
          <w:color w:val="auto"/>
        </w:rPr>
        <w:t xml:space="preserve"> № 177 «О разработке схемы размещения нестационарных торговых объектов на территории города Ижевска», руководствуясь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Уставом города Ижевска, </w:t>
      </w:r>
      <w:r w:rsidRPr="00FF68DE">
        <w:rPr>
          <w:rFonts w:ascii="Times New Roman" w:hAnsi="Times New Roman" w:cs="Times New Roman"/>
          <w:b w:val="0"/>
          <w:color w:val="000000" w:themeColor="text1"/>
        </w:rPr>
        <w:t>ПОСТАНОВЛЯЮ:</w:t>
      </w:r>
    </w:p>
    <w:p w:rsidR="000A54D9" w:rsidRPr="000A54D9" w:rsidRDefault="000A54D9" w:rsidP="00FF68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0A54D9">
        <w:rPr>
          <w:sz w:val="24"/>
          <w:szCs w:val="24"/>
        </w:rPr>
        <w:t>Утвердить Схему размещения нестационарных торговых объектов на территории муниципального образования «Город Ижевск»</w:t>
      </w:r>
      <w:r>
        <w:rPr>
          <w:sz w:val="24"/>
          <w:szCs w:val="24"/>
        </w:rPr>
        <w:t xml:space="preserve"> (прилагается</w:t>
      </w:r>
      <w:r w:rsidRPr="000A54D9">
        <w:rPr>
          <w:sz w:val="24"/>
          <w:szCs w:val="24"/>
        </w:rPr>
        <w:t>).</w:t>
      </w:r>
    </w:p>
    <w:p w:rsidR="000A54D9" w:rsidRPr="000A54D9" w:rsidRDefault="000A54D9" w:rsidP="00FF68D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0A54D9">
        <w:rPr>
          <w:sz w:val="24"/>
          <w:szCs w:val="24"/>
        </w:rPr>
        <w:t>2. Нестационарные торговые объекты, размещенные в с</w:t>
      </w:r>
      <w:r w:rsidR="00FF68DE">
        <w:rPr>
          <w:sz w:val="24"/>
          <w:szCs w:val="24"/>
        </w:rPr>
        <w:t>тационарном торговом объекте, в </w:t>
      </w:r>
      <w:r w:rsidRPr="000A54D9">
        <w:rPr>
          <w:sz w:val="24"/>
          <w:szCs w:val="24"/>
        </w:rPr>
        <w:t>ином здании, строении, сооружении или</w:t>
      </w:r>
      <w:r>
        <w:rPr>
          <w:sz w:val="24"/>
          <w:szCs w:val="24"/>
        </w:rPr>
        <w:t xml:space="preserve"> на земельном участке, находящие</w:t>
      </w:r>
      <w:r w:rsidRPr="000A54D9">
        <w:rPr>
          <w:sz w:val="24"/>
          <w:szCs w:val="24"/>
        </w:rPr>
        <w:t>ся в частной собственности, подлежат включению в Схему размещения нестационарных торговых объектов на территории муниципального образования «Город Ижевск» на основании обращения собственника торгового объекта, иного здания, строения, сооружения или земельного участка.</w:t>
      </w:r>
    </w:p>
    <w:p w:rsidR="000A54D9" w:rsidRPr="000A54D9" w:rsidRDefault="000A54D9" w:rsidP="00FF68DE">
      <w:pPr>
        <w:ind w:firstLine="709"/>
        <w:jc w:val="both"/>
        <w:rPr>
          <w:sz w:val="24"/>
          <w:szCs w:val="24"/>
        </w:rPr>
      </w:pPr>
      <w:r w:rsidRPr="000A54D9">
        <w:rPr>
          <w:sz w:val="24"/>
          <w:szCs w:val="24"/>
        </w:rPr>
        <w:t>3. Приказ Первого заместителя Главы Администрации го</w:t>
      </w:r>
      <w:r>
        <w:rPr>
          <w:sz w:val="24"/>
          <w:szCs w:val="24"/>
        </w:rPr>
        <w:t>рода Ижевска от 17 декабря 2015 </w:t>
      </w:r>
      <w:r w:rsidRPr="000A54D9">
        <w:rPr>
          <w:sz w:val="24"/>
          <w:szCs w:val="24"/>
        </w:rPr>
        <w:t>года № 1468п признать утратившим силу.</w:t>
      </w:r>
    </w:p>
    <w:p w:rsidR="000A54D9" w:rsidRPr="000A54D9" w:rsidRDefault="000A54D9" w:rsidP="00FF68DE">
      <w:pPr>
        <w:ind w:firstLine="709"/>
        <w:jc w:val="both"/>
        <w:rPr>
          <w:sz w:val="24"/>
          <w:szCs w:val="24"/>
        </w:rPr>
      </w:pPr>
      <w:r w:rsidRPr="000A54D9">
        <w:rPr>
          <w:sz w:val="24"/>
          <w:szCs w:val="24"/>
        </w:rPr>
        <w:t>4. Контроль за испол</w:t>
      </w:r>
      <w:r>
        <w:rPr>
          <w:sz w:val="24"/>
          <w:szCs w:val="24"/>
        </w:rPr>
        <w:t>нением</w:t>
      </w:r>
      <w:r w:rsidRPr="000A54D9">
        <w:rPr>
          <w:sz w:val="24"/>
          <w:szCs w:val="24"/>
        </w:rPr>
        <w:t xml:space="preserve"> постановления возложить на Первого заместителя Главы Администрации города Ижевска.</w:t>
      </w:r>
    </w:p>
    <w:p w:rsidR="000A54D9" w:rsidRPr="000A54D9" w:rsidRDefault="000A54D9" w:rsidP="000A54D9">
      <w:pPr>
        <w:jc w:val="both"/>
        <w:rPr>
          <w:sz w:val="24"/>
          <w:szCs w:val="24"/>
        </w:rPr>
      </w:pPr>
    </w:p>
    <w:p w:rsidR="000A54D9" w:rsidRPr="000A54D9" w:rsidRDefault="000A54D9" w:rsidP="000A54D9">
      <w:pPr>
        <w:jc w:val="both"/>
        <w:rPr>
          <w:sz w:val="24"/>
          <w:szCs w:val="24"/>
        </w:rPr>
      </w:pPr>
    </w:p>
    <w:p w:rsidR="000A54D9" w:rsidRDefault="000A54D9" w:rsidP="000A54D9">
      <w:pPr>
        <w:tabs>
          <w:tab w:val="left" w:pos="4219"/>
          <w:tab w:val="left" w:pos="7196"/>
        </w:tabs>
        <w:rPr>
          <w:sz w:val="24"/>
          <w:szCs w:val="24"/>
        </w:rPr>
        <w:sectPr w:rsidR="000A54D9" w:rsidSect="00FB03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3" w:h="16834"/>
          <w:pgMar w:top="851" w:right="567" w:bottom="1134" w:left="1134" w:header="567" w:footer="567" w:gutter="0"/>
          <w:cols w:space="720"/>
          <w:noEndnote/>
        </w:sectPr>
      </w:pPr>
      <w:r w:rsidRPr="000A54D9">
        <w:rPr>
          <w:sz w:val="24"/>
          <w:szCs w:val="24"/>
        </w:rPr>
        <w:t>Гла</w:t>
      </w:r>
      <w:r w:rsidR="00FF68DE">
        <w:rPr>
          <w:sz w:val="24"/>
          <w:szCs w:val="24"/>
        </w:rPr>
        <w:t>ва муниципального образования «Г</w:t>
      </w:r>
      <w:r w:rsidRPr="000A54D9">
        <w:rPr>
          <w:sz w:val="24"/>
          <w:szCs w:val="24"/>
        </w:rPr>
        <w:t xml:space="preserve">ород Ижевск» – Ю.А. </w:t>
      </w:r>
      <w:r>
        <w:rPr>
          <w:sz w:val="24"/>
          <w:szCs w:val="24"/>
        </w:rPr>
        <w:t>Тюри</w:t>
      </w:r>
      <w:r w:rsidR="00FF68DE">
        <w:rPr>
          <w:sz w:val="24"/>
          <w:szCs w:val="24"/>
        </w:rPr>
        <w:t>н</w:t>
      </w:r>
    </w:p>
    <w:tbl>
      <w:tblPr>
        <w:tblW w:w="15891" w:type="dxa"/>
        <w:tblInd w:w="93" w:type="dxa"/>
        <w:tblLayout w:type="fixed"/>
        <w:tblLook w:val="04A0"/>
      </w:tblPr>
      <w:tblGrid>
        <w:gridCol w:w="582"/>
        <w:gridCol w:w="178"/>
        <w:gridCol w:w="389"/>
        <w:gridCol w:w="191"/>
        <w:gridCol w:w="1085"/>
        <w:gridCol w:w="425"/>
        <w:gridCol w:w="2127"/>
        <w:gridCol w:w="708"/>
        <w:gridCol w:w="993"/>
        <w:gridCol w:w="992"/>
        <w:gridCol w:w="425"/>
        <w:gridCol w:w="850"/>
        <w:gridCol w:w="426"/>
        <w:gridCol w:w="1374"/>
        <w:gridCol w:w="469"/>
        <w:gridCol w:w="708"/>
        <w:gridCol w:w="426"/>
        <w:gridCol w:w="333"/>
        <w:gridCol w:w="1084"/>
        <w:gridCol w:w="191"/>
        <w:gridCol w:w="1935"/>
      </w:tblGrid>
      <w:tr w:rsidR="000A54D9" w:rsidRPr="00D616F4" w:rsidTr="005A2756">
        <w:trPr>
          <w:trHeight w:val="12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54D9" w:rsidRDefault="000A54D9" w:rsidP="000A54D9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Утверждена п</w:t>
            </w:r>
            <w:r w:rsidRPr="00D616F4">
              <w:rPr>
                <w:color w:val="000000"/>
                <w:sz w:val="24"/>
                <w:szCs w:val="24"/>
              </w:rPr>
              <w:t>остановлением Администрации г. Ижевска</w:t>
            </w:r>
          </w:p>
          <w:p w:rsidR="000A54D9" w:rsidRPr="00D616F4" w:rsidRDefault="000A54D9" w:rsidP="000A54D9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10.02.2017г. </w:t>
            </w:r>
            <w:r w:rsidRPr="00D616F4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0A54D9" w:rsidRPr="00D616F4" w:rsidTr="005A2756">
        <w:trPr>
          <w:trHeight w:val="312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</w:tr>
      <w:tr w:rsidR="000A54D9" w:rsidRPr="00D616F4" w:rsidTr="005A2756">
        <w:trPr>
          <w:trHeight w:val="1005"/>
        </w:trPr>
        <w:tc>
          <w:tcPr>
            <w:tcW w:w="1589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616F4">
              <w:rPr>
                <w:b/>
                <w:bCs/>
                <w:color w:val="000000"/>
                <w:sz w:val="32"/>
                <w:szCs w:val="32"/>
              </w:rPr>
              <w:t>Схема размещения  нестационарных торговых объектов на территории муниципального образования         "Город Ижевск"</w:t>
            </w:r>
          </w:p>
        </w:tc>
      </w:tr>
      <w:tr w:rsidR="000A54D9" w:rsidRPr="00D616F4" w:rsidTr="005A2756">
        <w:trPr>
          <w:trHeight w:val="312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A54D9" w:rsidRPr="00D616F4" w:rsidRDefault="000A54D9" w:rsidP="000A54D9">
            <w:pPr>
              <w:rPr>
                <w:color w:val="000000"/>
                <w:sz w:val="24"/>
                <w:szCs w:val="24"/>
              </w:rPr>
            </w:pPr>
          </w:p>
        </w:tc>
      </w:tr>
      <w:tr w:rsidR="000A54D9" w:rsidRPr="00D616F4" w:rsidTr="005A2756">
        <w:trPr>
          <w:trHeight w:val="312"/>
        </w:trPr>
        <w:tc>
          <w:tcPr>
            <w:tcW w:w="1589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16F4">
              <w:rPr>
                <w:b/>
                <w:bCs/>
                <w:color w:val="000000"/>
                <w:sz w:val="24"/>
                <w:szCs w:val="24"/>
              </w:rPr>
              <w:t>1. Схема мест размещения функционирующих нестационарных торговых объектов</w:t>
            </w:r>
          </w:p>
        </w:tc>
      </w:tr>
      <w:tr w:rsidR="005A2756" w:rsidRPr="00D616F4" w:rsidTr="007F0C58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A54D9" w:rsidRPr="00D616F4" w:rsidRDefault="000A54D9" w:rsidP="000A54D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A2756" w:rsidRPr="00D616F4" w:rsidTr="007F0C58">
        <w:trPr>
          <w:trHeight w:val="27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№ п/п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буквенное обозначение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Вид НТО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Адресные ориентиры НТО</w:t>
            </w:r>
            <w:r w:rsidR="005A2756">
              <w:rPr>
                <w:color w:val="000000"/>
              </w:rPr>
              <w:t xml:space="preserve"> /</w:t>
            </w:r>
            <w:r w:rsidRPr="00D616F4">
              <w:rPr>
                <w:color w:val="000000"/>
              </w:rPr>
              <w:t>территориальная зона/</w:t>
            </w:r>
            <w:r w:rsidR="005A2756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район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Специализация (ассортимент реализуемой продукции)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5A2756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Площадь</w:t>
            </w:r>
            <w:r w:rsidR="005A2756">
              <w:rPr>
                <w:color w:val="000000"/>
              </w:rPr>
              <w:t xml:space="preserve"> НТО, этажность – </w:t>
            </w:r>
            <w:r w:rsidRPr="00D616F4">
              <w:rPr>
                <w:color w:val="000000"/>
              </w:rPr>
              <w:t>1</w:t>
            </w:r>
            <w:r w:rsidR="005A2756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этаж</w:t>
            </w:r>
            <w:r w:rsidR="005A2756">
              <w:rPr>
                <w:color w:val="000000"/>
              </w:rPr>
              <w:t xml:space="preserve"> для всех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Площадь земельного участка, здания, строения, сооружения</w:t>
            </w:r>
            <w:bookmarkStart w:id="0" w:name="_GoBack"/>
            <w:bookmarkEnd w:id="0"/>
            <w:r w:rsidR="005A2756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кв. 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Срок, период размещения НТО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Основания размещения НТО (договор аренды/иной договор (дата, №, срок)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Использование НТО субъектом малого или среднего предпринимательства</w:t>
            </w:r>
          </w:p>
        </w:tc>
      </w:tr>
      <w:tr w:rsidR="005A2756" w:rsidRPr="00D616F4" w:rsidTr="007F0C5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44,5 м на восток от жилого дома по ул. Буммашевская, 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в том числе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18:26:020023:30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15.04.2009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29/08 от 03.07.08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6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 м на юг от жилого дома по ул. Челюскина, 112а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06.06.2012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39/06 от 07.04.06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 м. на северо-восток от жилого дома по адресу Воткинское шоссе, 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18:26:020032:123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303/04 от 17.08.04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6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юго-восток от жилого дома по ул. 9 Января, 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в том числе 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10/06 от 25.01.06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6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юго-восток от жилого дома по ул. 9 Января, 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в том числе молоко и 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10.06.2014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10/06 от 25.01.06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Буммашевская (ост. "Северный рынок" (по направлению трамвая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Неразграниченная государственная собственность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150/07 от 10.07.08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Буммашевская (ост. "Северный рынок" (по направлению трамвая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Неразграниченная государственная собственность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150/07 от 10.07.08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Серова (остановка "ул. Тимирязева")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18:26:020303:33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 №</w:t>
            </w:r>
            <w:r w:rsidR="000A54D9" w:rsidRPr="00D616F4">
              <w:rPr>
                <w:color w:val="000000"/>
              </w:rPr>
              <w:t> 387/04 от 04.10.04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Серова (остановка "ул. Тимирязева")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18:26:020303:33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387/04 от 04.10.04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19 м на восток от здания кафе по ул. Буммашевская, 92а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кад. номер 18:26:020026:133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157/05 от 20.06.05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 м на запад от жилого дома по ул. 9 Января, 183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 кад. квартала 18:26:0020174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167/04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21 м на юго-восток от жилого дома по ул. 9 Января, 235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18:26:020028:22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480/04 от 06.12.04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39 м на северо-запад от жилого дома по ул. Дзержинского, 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18:26:020032:221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488/04 от 06.12.04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25 м на восток от жилого дома по ул. Репина,20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18:26:020312:39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10/09 от 20.03.09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45 м на восток от жилого дома по ул. Буммашевская, 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18:26:020023:3425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368/04 от 30.08.2004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37 м на юго-запад от жилого дома, по ул. 9 Января, 221а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18:26:020026:174, 18:26:020026:147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30.07.2012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97/08 от 11.12.08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37 м на юго-запад от жилого дома, по ул. 9 Января, 221а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18:26:020026:174, 18:26:020026:147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30.07.2012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97/08 от 11.12.08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Удмуртская (ост. "ул. Димитрова", по ходу движения из центра)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18:26:020138:2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154/06 от 21.12.06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Удмуртская (ост. "ул. Димитрова", по ходу движения из центра)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18:26:020138:2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154/06 от 21.12.06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6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юго-запад от жилого дома ул. Зенитная, 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18:26:020392:66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30/08 от 09.07.08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6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юго-запад от жилого дома ул. Зенитная,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18:26:020392:66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19.07.2014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30/08 от 09.07.08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22,5 м по направлению на север от жилого дома № 15а по ул. Дзержинского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491/04 от 06.12.04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37 м по направлению на юго-запад от жилого дома № 21а по ул. Репина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494/04 от 06.12.04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21 м по направлению на запад от жилого дома № 1 по ул. Тимирязева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 020303:34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495/04 от 06.12.04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22 м по направлению на юго-восток от жилого дома № 247в по ул. Удмуртской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Собственность МО «Город Ижевск» 18:26:020621:20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496/04 от 06.12.04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Халтурина, (остановка «пер.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Воткинский», по ходу движения транспорта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 и хлебобулочные изделия, 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11.10.2009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120/08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Халтурина, (остановка «пер.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Воткинский», по ходу движения транспорта в центр)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 и хлебобулочные изделия, молоко и 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11.10.2009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120/08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Халтурина (остановка «Школа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64»)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21.02.2009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132/05 от 27.05.05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Ленина (остановка «ул.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40 лет Победы», по ходу движения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Хлеб и хлебобулочные изделия, молоко и молочная продукция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18:26:020011:21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168/06 от 28.12.06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24 м на север от жилого дома по ул. Дзержинского,4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18:26:020026:161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165/04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 м на юго-восток от жилого дома, по ул. Авангардная, 3а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18:26:020310:58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169/04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37 м на восток жилого дома по ул. 9 Января,239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171/04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35 м на восток от жилого дома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Удмуртская,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 и сопутствующие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18:26:020621:13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158/05 от 20.06.05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30м на северо-запад от жилого дома по Воткинскому шоссе,68а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166/05 от 20.06.05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81м на юго-запад от здания ГИБДД по Воткинскому шоссе, 1а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28.08.2010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59/09 от 26.10.09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11,5 м по направлению на запад от жилого дома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Халтурина, 148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369/04 от 30.08.04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35 м на юго-восток от въезда в а/к "Двигатель"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Базисной, 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Ремонт обуви и оказание бытовых услуг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18:26:020392:61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06.01.2014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508/04 от 24.12.04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37 м по направлению на северо-восток от жилого дома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Буммашевская, 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Ремонт обуви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07.07.2014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43/06 от 13.04.06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Удмуртская (остановка «Троллейбусный парк №1»)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18:26:030011:3144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27/07 от 06.06.07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Удмуртская (остановка «Троллейбусный парк №1»)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18:26:030011:3144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27/07 от 06.06.07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45 м на северо-восток от жилого дома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Буммашевская,92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Изготовление  ключей и ремонт обуви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rPr>
                <w:color w:val="000000"/>
              </w:rPr>
            </w:pPr>
            <w:r w:rsidRPr="00D616F4">
              <w:rPr>
                <w:color w:val="000000"/>
              </w:rPr>
              <w:t>18:26:010119:36 18:26:020026:133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168/03 от 14.10.03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15 м на северо-восток от магазина №15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Совхозная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06.08.2010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23/05 от 07.04.05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24 м по на</w:t>
            </w:r>
            <w:r w:rsidR="007F0C58">
              <w:rPr>
                <w:color w:val="000000"/>
              </w:rPr>
              <w:t xml:space="preserve">правлению на юг от жилого дома </w:t>
            </w:r>
            <w:r w:rsidRPr="00D616F4">
              <w:rPr>
                <w:color w:val="000000"/>
              </w:rPr>
              <w:t>по ул. 10 лет Октября, 49, остановка "Мебельный комбинат"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08.11.2015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03/04 от 03.02.04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Ленина, остановка «Бабушкина», в 33 м по направлению на юг от жилого дома по ул. Бабушкина, д.3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123/04 от 06.04.2004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Ленина, остановка «Бабушкина», в 33 м по направлению на юг от жилого дома по ул. Бабушкина, д.3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 xml:space="preserve"> 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123/04 от 06.04.2004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Удмуртская, остановка «УдГУ», по ходу транспорта из центра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18:26:020117:59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16.06.2014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197/05 от 12.07.2005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Удмуртская, остановка «УдГУ», по ходу транспорта из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18:26:020117:59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197/05 от 12.07.2005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52м. на сев.-вос.от здания Воткинское шоссе,170,ост. "Завод "Буммаш"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202/03 от 12.11.03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в 15 </w:t>
            </w:r>
            <w:r w:rsidR="007F0C58">
              <w:rPr>
                <w:color w:val="000000"/>
              </w:rPr>
              <w:t xml:space="preserve">м. </w:t>
            </w:r>
            <w:r w:rsidRPr="00D616F4">
              <w:rPr>
                <w:color w:val="000000"/>
              </w:rPr>
              <w:t xml:space="preserve">по направлению </w:t>
            </w:r>
            <w:r w:rsidR="007F0C58">
              <w:rPr>
                <w:color w:val="000000"/>
              </w:rPr>
              <w:t xml:space="preserve">на юго-запад от жилого дома по </w:t>
            </w:r>
            <w:r w:rsidRPr="00D616F4">
              <w:rPr>
                <w:color w:val="000000"/>
              </w:rPr>
              <w:t>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Коммунаров,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224а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272/05 от 08.09.05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Удмуртская, примерно в 34 м. на запад от здания магазина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Холмогорова, 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Лотерейные билеты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27.12.2015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144/04 от 27.04.04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в 25 м. по направлению </w:t>
            </w:r>
            <w:r w:rsidR="007F0C58">
              <w:rPr>
                <w:color w:val="000000"/>
              </w:rPr>
              <w:t xml:space="preserve">на юг от жилого дома по адресу </w:t>
            </w:r>
            <w:r w:rsidRPr="00D616F4">
              <w:rPr>
                <w:color w:val="000000"/>
              </w:rPr>
              <w:t>ул. 10 лет Октября, 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18:26:020136:44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164/06 от 28.12.06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22 м. от жилого дома по ул. Дзержинского,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Изготовление  ключей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18:26:020026:120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36/06 от 06.04.06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в 13 м по направлению на северо-запад от здания ПТУ № 28, расположенного по адресу: ул. Халтурина, 2а, остановка общественного транспорта "Ул. Герцена"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right"/>
              <w:rPr>
                <w:rFonts w:ascii="Calibri" w:hAnsi="Calibri" w:cs="Calibri"/>
                <w:color w:val="000000"/>
              </w:rPr>
            </w:pPr>
            <w:r w:rsidRPr="00D616F4">
              <w:rPr>
                <w:rFonts w:ascii="Calibri" w:hAnsi="Calibri" w:cs="Calibri"/>
                <w:color w:val="000000"/>
              </w:rPr>
              <w:t>28.03.2014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149/07 от 10.07.2008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Воткинское шоссе, остановка общественного транспорта «ГКБ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7» ( по направлению движения транспорта из центра)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23.11.2013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13/08 от 17.07.08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Воткинское шоссе, остановка общественного транспорта «ГКБ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7» (по направлению движения транспорта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23.11.2013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13/08 от 17.07.2008г.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Маяковского, Южная автостанция, остановка пригородного транспорта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07.10.2013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82/06 от 16.06.2006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12 м на восток от жилого дома по ул. Клубная, 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18:26:041068:1498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184/04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14 м на юг от ул. Маяковского, 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Общественное питание, 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06/08 от 29.09.08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43 м на юго-запад от жилого дома по Заречному шоссе, 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73/08 от 11.11.08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 м на восток от жилого дома по ул. Баранова, 68а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18:26:040551:17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76/08 от 11.11.08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6 м на юг от жилого дома по ул. Баранова, 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18:26:040561:25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151/07 от 16.09.2008 0:00: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41 м на юго-восток от жилого дома по ул. Клубная,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18:26:041099:48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499/04 от 17.12.2004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10 м на восток от жилого дома № 71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96/07 от 31.08.07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О.Кошевого (у жилого дома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70)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24.05.2006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233/05 от 02.08.05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Азина, остановка «ул. </w:t>
            </w:r>
            <w:r w:rsidRPr="00D616F4">
              <w:rPr>
                <w:color w:val="000000"/>
              </w:rPr>
              <w:t>Тракторная»)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124/07 от 03.12.07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Шабердинский тракт, примерно в 35 м на север от жилого дома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16 в пос. птицефабрика «Вараксино»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18:26:040713:175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12.12.2019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98/08 от 10.11.08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Маяковского (остановка «Речная», западная сторона проезжей части)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30.11.2010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100/08 от 16.12.08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36 м на север от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Стадионная,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241/05 от 05.08.05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36 м на север от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Стадионная,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241/05 от 05.08.05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62 м на север от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51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18:26:041094:42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175/04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56 м на северо-восток от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Гагарина,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177/04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 м на запад от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Азина,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Общественное питание, 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180/04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33 м на запад от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Дерябина,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181/04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82 м по направлению на восток от жилого дома по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Клубной, 68/4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13.07.2013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325/02 от 15.02.2005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12 м по направлению на юг от жилого дома по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Садовая, 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Бытовые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1/10 от 13.05.10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Леваневского,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77/08 от 11.11.08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61 м. по направлению на север от жилого дома, расположенного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Клубная, 51 (ост. "Селтинская")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Мобильные телефоны и аксессуары, услуги мобильной связи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18:26:041094:009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264/02 от 01.09.05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24,0 м. по направлению на сверо-</w:t>
            </w:r>
            <w:r w:rsidR="007F0C58">
              <w:rPr>
                <w:color w:val="000000"/>
              </w:rPr>
              <w:t xml:space="preserve">запад от здания магазина по ул. </w:t>
            </w:r>
            <w:r w:rsidRPr="00D616F4">
              <w:rPr>
                <w:color w:val="000000"/>
              </w:rPr>
              <w:t>Азина, 143, ост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Мобильные телефоны и аксессуары, услуги мобильной связи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35/09 от 01.06.09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на пересечении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Колхозная и Гагарина (остановка транспорта)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Бытовая химия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18:26:041322:13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25.12.2019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19/08 от 06.06.08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на пересечении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Колхозная и Гагарина (остановка транспорта)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20.09.2009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аренды № 13/09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Новоажимова (остановка «Ижсталь»)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255/02 от 14.10.02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Новоажимова (остановка «Ижсталь»)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255/02 от 14.10.02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Областная (остановка «ул.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Западная»)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13.05.2014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125/08 от 30.12.08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примерно в 20 м на юго-восток от жилого дома по ул. Гагарина, 27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18:26:041588:0015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07.09.2011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271/04 от 24.02.04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42 м по направлению</w:t>
            </w:r>
            <w:r w:rsidR="007F0C58">
              <w:rPr>
                <w:color w:val="000000"/>
              </w:rPr>
              <w:t xml:space="preserve"> на запад от жилого дома по ул. </w:t>
            </w:r>
            <w:r w:rsidRPr="00D616F4">
              <w:rPr>
                <w:color w:val="000000"/>
              </w:rPr>
              <w:t>Гагарина,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8 (остановка «Ж/д вокзал»)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продукция, сувениры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02.03.2011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139/05 от 03.06.05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42 м по направлению</w:t>
            </w:r>
            <w:r w:rsidR="007F0C58">
              <w:rPr>
                <w:color w:val="000000"/>
              </w:rPr>
              <w:t xml:space="preserve"> на запад от жилого дома по ул. </w:t>
            </w:r>
            <w:r w:rsidRPr="00D616F4">
              <w:rPr>
                <w:color w:val="000000"/>
              </w:rPr>
              <w:t>Гагарина,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8 (остановка «Ж/д вокзал»)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продукция, сувениры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02.03.2011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139/05 от 03.06.05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50а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18:26:041077:23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218/04 от 07.07.05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6м. на ю-з от жилого дома № 93а по 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Короткой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01.05.2014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122/08 от 27.03.09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23, в 55 м. на сев.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18:26:041102:811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186/04 от 17.05.04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9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48м. по направлению на восток от дома 47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Гагарина, остановка автобусов "Ул.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 xml:space="preserve">Московская", по движению из центра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Продовольственные товары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18:26:041699:8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19.10.2015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272/04 от 24.02.04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E74A5A" w:rsidRPr="00D616F4" w:rsidTr="00BA21B8">
        <w:trPr>
          <w:trHeight w:val="156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48м. по направлению на восток от дома 47 по ул.</w:t>
            </w:r>
            <w:r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Гагарина, остановка автобусов "Ул.</w:t>
            </w:r>
            <w:r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 xml:space="preserve">Московская", по движению из центра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продуктов питания смешанного ассортимента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47,5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18:26:041699:8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19.10.2015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272/04 от 24.02.04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E74A5A" w:rsidRPr="00D616F4" w:rsidTr="00BA21B8">
        <w:trPr>
          <w:trHeight w:val="3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Гагарина, остановка "Московская"(по движению в центр)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продуктов питания смешанного ассортимента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11/08 от 19.08.08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42м по направлению на запад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Тверская, 46 (остановка транспорта «Лесхоз») по движению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289/02 от 16.08.05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42м по направлению на запад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Тверская, 46 (остановка транспорта «Лесхоз») по движению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Бытовая химия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289/02 от 16.08.05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22-х м. на восток от ж/д № 50 по ул.Баранова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Оказание бытовых услуг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49/08                от 19.09.2008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23 м. на восток от жилого дома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Клубная, 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Лотерейные билеты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27.12.2015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64/05 от 15.03.05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36,5 м на север от ул. Заречное шоссе, 31, ост. "Переулок Инвентарный"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21/06 от 10.02.2006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27 м. по направлению на восток от магазина «Ижтрейдинг» по ул. Азина, 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right"/>
              <w:rPr>
                <w:rFonts w:ascii="Calibri" w:hAnsi="Calibri" w:cs="Calibri"/>
                <w:color w:val="000000"/>
              </w:rPr>
            </w:pPr>
            <w:r w:rsidRPr="00D616F4">
              <w:rPr>
                <w:rFonts w:ascii="Calibri" w:hAnsi="Calibri" w:cs="Calibri"/>
                <w:color w:val="000000"/>
              </w:rPr>
              <w:t>30.04.2014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157/06 от 28.12.2006г.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27 м по направлению на восток от магазина «Ижтрейдинг»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Азина, 150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6F4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right"/>
              <w:rPr>
                <w:rFonts w:ascii="Calibri" w:hAnsi="Calibri" w:cs="Calibri"/>
                <w:color w:val="000000"/>
              </w:rPr>
            </w:pPr>
            <w:r w:rsidRPr="00D616F4">
              <w:rPr>
                <w:rFonts w:ascii="Calibri" w:hAnsi="Calibri" w:cs="Calibri"/>
                <w:color w:val="000000"/>
              </w:rPr>
              <w:t>30.04.2014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157/06 от 28.12.2006г.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4 киоска и 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 10 лет Октября, около школы № 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Молоко и молочная продукция,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N 142/08 от 13.07.09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предпринимательства Акчурина Ильмира Рашитовна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23.03.2014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Ориентировочно в 29 м на северо-восток от жилого дома по ул. Кирова, 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 10 лет Октября, около школы № 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18:26:010129:61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142/08 от 13.07.09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29 м на северо-восток от жилого дома по ул. Кирова,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18:26:010247:34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02.09.2019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128/07 от 30.10.07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 М. Горького (ост. "Магазин "Подарки")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хлебобулочной и кондитерской продукции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31.08.2014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№64/06 от 22.05.2006г.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 М. Горького (ост. "Магазин "Подарки")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13.04.2014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N 174/02 от 26.08.05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13 м на юг от жилого дома ул. Пушкинская, 192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08.02.2012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20/08 от 18.08.08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11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м. по направлению на восток от жилого дома по адресу ул. М. Горького, 156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14.05.2012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413/04 от 09.11.04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6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18 м на юг от здания по ул. Песочная, 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18:26:010231:28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63/06 от 22.05.06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27 м на восток от жилого дома по ул. Фруктовая, 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18:26:000000:10062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253/05 от 15.08.05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64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 м на запад от жилого дома по ул. Пушкинская, 283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Неразграниченная государственная собственность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05.01.2015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246/03 от 26.12.03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 м на восток от жилого дома по ул. Пушкинская, 281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кад. номер 18:26:010117:0024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33/05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42 м на запад от жилого дома по ул. Кирова,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18:26:010268:2511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36/05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юг от жилого дома по ул. Школьная, 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18:26:010077:2903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41/05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32 м на юг от здания по ул. Майская,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53/05 от 05.03.05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59 м на запад от детского сада по ул. Песочная, 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18:26:010232:353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28/05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13 м на восток от жилого дома по ул. Школьная, 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18:26:010075:11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31/05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16 м на восток от жилого дома по ул. Майская, 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18:26:010112:16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352/04 от 27.08.04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22,5 м на восток от жилого дома по ул. Холмогорова, 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18:26:010015:70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357/04 от 27.08.04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18 м на северо-восток от жилого дома по ул. Кирова,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18:26:010247:34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293/04 от 13.08.2004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27 м на юг от жилого дома по ул. Песочная, 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18:26:010232:17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298/04 от 13.08.2004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21 м на запад от жилого дома по ул. Кирова, 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18:26:010247:1434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12.01.2020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106/08 от 08.12.08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32 м на юго-восток от жилого дома по ул. К. Маркса, 411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06.04.2014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114/07 от 18.07.08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север от жилого дома по ул. Фруктовая, 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25.04.2012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55/07 от 15.06.07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12 м на запад от жилого дома по ул. К. Маркса, 425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18:26:010257:19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59/07 от 13.07.07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8-ми метрах по направлению на восток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Кирова,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18:26:010247:15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11.08.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194/02 от 26.08.02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22 м по направлению на юг от жилого дома № 11 по ул. Школьная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18:26:010240:0034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347/04 от 27.08.04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7 м по направлению на северо-запад от жилого дома № 20 по ул. Песочной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108/07 от 31.08.07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20 м по направлению на юго-восток от здания кинотеатра «Аврора», расположенного по адресу: ул. Школьная, 42а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346/04 от 27.08.04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35 м по направлению на северо-запад от жилого дома № 250 по ул. Пушкинской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18:26:010280:0087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354/04 от 27.08.04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48м на юго-запад от ул.Песочная,4 (остановка «Зоопарк», по ходу движения транспорта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18:26:010232:17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09.07.2013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45/07 от 15.06.07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</w:t>
            </w:r>
            <w:r w:rsidR="007F0C58">
              <w:t xml:space="preserve"> </w:t>
            </w:r>
            <w:r w:rsidRPr="00D616F4">
              <w:t>Школьная (остановка «ул.</w:t>
            </w:r>
            <w:r w:rsidR="007F0C58">
              <w:t xml:space="preserve"> </w:t>
            </w:r>
            <w:r w:rsidRPr="00D616F4">
              <w:t>6-я Подлесная»)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30.10.2012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07/08 от 27.06.08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Школьная (остановка «ул.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6-я Подлесная»)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30.10.2012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07/08 от 27.06.08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ул.4-я </w:t>
            </w:r>
            <w:r w:rsidR="000A54D9" w:rsidRPr="00D616F4">
              <w:rPr>
                <w:color w:val="000000"/>
              </w:rPr>
              <w:t>Подлесная, на пересечении с ул.</w:t>
            </w:r>
            <w:r>
              <w:rPr>
                <w:color w:val="000000"/>
              </w:rPr>
              <w:t xml:space="preserve"> </w:t>
            </w:r>
            <w:r w:rsidR="000A54D9" w:rsidRPr="00D616F4">
              <w:rPr>
                <w:color w:val="000000"/>
              </w:rPr>
              <w:t>30 лет Победы (остановка «ул.</w:t>
            </w:r>
            <w:r>
              <w:rPr>
                <w:color w:val="000000"/>
              </w:rPr>
              <w:t xml:space="preserve"> 4 </w:t>
            </w:r>
            <w:r w:rsidR="000A54D9" w:rsidRPr="00D616F4">
              <w:rPr>
                <w:color w:val="000000"/>
              </w:rPr>
              <w:t>я Подлесная»)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18:26:010232:17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27/08 от 18.09.08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 м. по направлению на северо-запад от жилого дома по адресу ул.7-я Подлесная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18:26:010072:0022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14.05.2012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213/04 от 29.12.04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27 м. на восток от жилого дома №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41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Школьная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18:26:010081:30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05.01.2015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147/06 от 01.12.06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7-я Подлесная,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18:26:010072:0022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13.02.2014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59/05 от 10.03.05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30 лет Победы, 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18:26:010240:0061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№196/03 от 03.11.03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38м. н</w:t>
            </w:r>
            <w:r w:rsidR="007F0C58">
              <w:rPr>
                <w:color w:val="000000"/>
              </w:rPr>
              <w:t>а северо-запад от жилого дома № </w:t>
            </w:r>
            <w:r w:rsidRPr="00D616F4">
              <w:rPr>
                <w:color w:val="000000"/>
              </w:rPr>
              <w:t>107 по ул. Кирова (остановка «магазин «Подарки», по ходу движения из гор. Металлургов)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18:26:010609:26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23.09.2014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126/08 от 13.01.09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41 м на юго-восток от здания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Холмогорова,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 и сопутствующие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07/06 от 17.01.06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 xml:space="preserve">Торговые павильоны и крытые лотки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в 61 м на восток от жилого дома, по ул.</w:t>
            </w:r>
            <w:r w:rsidR="007F0C58">
              <w:t xml:space="preserve"> </w:t>
            </w:r>
            <w:r w:rsidRPr="00D616F4">
              <w:t>К.Маркса, 395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Мелкорозничная торговля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Собственность МО «Город Ижевск» 18:26:010257:66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03.02.2014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№ 71/08 от 17.09.08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30 м. на восток от жилого дома по ул.Школьная,47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Лотерейные билеты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65/05 от 15.03.05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33 м на север от жилого дома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Школьная,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18:26:010072:0022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299/04 от 13.08.04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примерно в 26 м по направлению </w:t>
            </w:r>
            <w:r w:rsidR="007F0C58">
              <w:rPr>
                <w:color w:val="000000"/>
              </w:rPr>
              <w:t>на запад от здания школы по ул. </w:t>
            </w:r>
            <w:r w:rsidRPr="00D616F4">
              <w:rPr>
                <w:color w:val="000000"/>
              </w:rPr>
              <w:t xml:space="preserve">Майская, 13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Ремонт обуви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18:26:010119:36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Договор № 120/07 от 06.11.07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Удмуртская, остановка «Микрорайон Север», по ходу транспорта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Цветочная продукция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18:26:010015:0037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10.11.2013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227/03 от 03.12.03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Удмуртская, остановка «Микрорайон Север», по ходу транспорта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18:26:010015:0037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10.11.2013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227/03 от 03.12.03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15 м. по направлению на восток от жилого дома, расположенного по адресу ул. 30 лет Победы, 19, остановка общественного транспорта «4-я Подлесная»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18:26:010232:17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260/04 от 17.06.05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37м. по направлению на юго-восток от здания,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М.Горького,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79 (остановка общественного транспорта)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18:26:010631:27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24.08.2015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127/08 от 12.12.08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37м. по направлению на юго-восток от здания,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М.Горького,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79 (остановка общественного транспорта)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18:26:010631:27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127/08 от 12.12.08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17 м. по направлению на запад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К.Маркса,</w:t>
            </w:r>
            <w:r w:rsidR="007F0C58">
              <w:rPr>
                <w:color w:val="000000"/>
              </w:rPr>
              <w:t xml:space="preserve"> 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Сотовые телефоны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18:26:010268:88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16.09.2015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306/05 от 01.11.05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17 м. по направлению на запад от жилого дома, расположе</w:t>
            </w:r>
            <w:r w:rsidR="007F0C58">
              <w:rPr>
                <w:color w:val="000000"/>
              </w:rPr>
              <w:t>нного по адресу ул. К.Маркса, 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Сотовые телефоны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18:26:010268:88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16.09.2015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306/05 от 01.11.05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13м. по направлению на юг от жилого дома, расположенного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Максима Горького, 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15.03.2013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131/06 от 29.09.06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примерно в 35 м на север от жилого дома № 9 по ул. Кирова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18:26:010247:0038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12/08 от 28.08.08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примерно в 35 м на север от жилого дома № 9 по ул. Кирова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18:26:010247:0038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12/08 от 28.08.08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14 м. на вост. от ж/д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30 лет Победы, 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18:26:010232:354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121/05 от 16.05.05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16 м. по направлению на юго-восток от жилого дома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30 лет Победы,4-в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17.04.2012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405/04 от 09.11.04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18 м. по направлению на запад от жилого дома, расположенного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Холмогорова, 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257/05 от 29.08.05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 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10,5 м. по направлению на восток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Школьная, 41, остановка «к-р «Аврора»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29.08.2015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116/05 от 05.05.05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 восточного фасада Центральной гостиницы по ул. Пушкинская, 223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Смешанный ассортимент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18:26:010614:66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45/05 от 05.03.05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7 м. по направлению на северо-запад от жилого дома, расположенного по адресу: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Песочная, 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18:26:010221:36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108/07 от 31.08.07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21 м по направлению на запад от жилого дома по ул. Пушкинская, 226, ост. "Филармония", по направлению движения транспорта из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Товары смешанного ассортимента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18:26:010619:30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105/08 от 08.12.2008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21 м по направлению на запад от жилого дома по ул. Пушкинская, 226, ост. "Филармония", по направлению движения транспорта из центра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18:26:010619:30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25.01.2014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105/08 от 08.12.2008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Школьная, остановка общественного транспорта «кинотеатр «Аврора», по ходу движения транспорта из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18:26:010081:30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28.02.2014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Договор№ 133/06 от 28.12.2006г.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8-ми метрах по направлению на восток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Кирова,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Смешанный ассортимент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18:26:010247:15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194/02 от 26.08.02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5-ми метрах по направлению на восток от жилого дома, расположенного по адресу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Кирова,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 и сопутствующие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18:26:010247:1436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42/05 от 05.03.05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14 м на север от жилого дома по ул. Восточная,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02/06 от 10.01.06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 м на запад от жилого дома по ул. Ст. Разина, 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28.05.2013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247/04 от 21.06.04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11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 м на восток от жилого дома по ул. Камбарская, 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18:26:050393:64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28.05.2013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249/04 от 21.06.04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 м на юго-запад от жилого дома по ул. Пастухова, 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18:26:050664:44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28.05.2013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250/04 от 21.06.04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 м на север от жилого дома по ул. Ленина, 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Ижевск", 18:26:050003:20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28.05.2013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66/08 от 11.11.08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Ориентировочно в 8 м на запад от жилого дома по ул. Ленина,46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Молоко и молочная продукция,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Собственность МО "Город Ижевск" 18:26:050662:53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24.05.2013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N 287/05 от 11.10.05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43 м на юго-восток от здания собора по ул. М. Горького, 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18:26:050641:11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79/07 от 05.07.07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 м на запад от жилого дома ул. Советская, 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18:26:050658:664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89/04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6 м на север от жилого дома по ул. Пушкинская, 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18:26:050661:1285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93/04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16 м на восток от жилого дома по ул. Пастухова, 41а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18:26:050660:40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139/06 от 29.11.06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11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запад от жилого дома по ул. Пастухова, 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18:26:050662:54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09.01.2016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224/05 от 28.07.05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Ориентировочно в 13 м на юг от жилого дома по ул. К. Маркса, 126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N 85/08 от 01.10.08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 м на восток от жилого дома по ул. Первомайская, 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18:26:050019:54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86/08 от 01.10.08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40 м на юго-восток от жилого дома по ул. К. Либкнехта, 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87/08 от 01.10.08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16 м на юг от жилого дома по ул. Воровского, 119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18:26:050958:17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21.12.2015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148/06 от 11.12.06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7F0C58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 Ленина, 112 (ост. "ул. </w:t>
            </w:r>
            <w:r w:rsidR="000A54D9" w:rsidRPr="00D616F4">
              <w:rPr>
                <w:color w:val="000000"/>
              </w:rPr>
              <w:t>Смирнова")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15.01.2008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09/06 от 20.01.06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24 м по направл</w:t>
            </w:r>
            <w:r w:rsidR="007F0C58">
              <w:rPr>
                <w:color w:val="000000"/>
              </w:rPr>
              <w:t>ения на восток от жилого дома № </w:t>
            </w:r>
            <w:r w:rsidRPr="00D616F4">
              <w:rPr>
                <w:color w:val="000000"/>
              </w:rPr>
              <w:t>197 по ул.</w:t>
            </w:r>
            <w:r w:rsidR="007F0C58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Удмуртской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31.08.2015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100/07 от 31.08.07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37 м по направл</w:t>
            </w:r>
            <w:r w:rsidR="007F0C58">
              <w:rPr>
                <w:color w:val="000000"/>
              </w:rPr>
              <w:t>ению на восток от жилого дома № </w:t>
            </w:r>
            <w:r w:rsidRPr="00D616F4">
              <w:rPr>
                <w:color w:val="000000"/>
              </w:rPr>
              <w:t>204 по ул. Удмуртской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 xml:space="preserve">Собственность МО «Город Ижевск» 18:26:050958:47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223/05 от 28.07.05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21 м по направлению на юг от жилого дома № 114 по ул. Ленина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142/06 от 29.11.06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14 м по направ</w:t>
            </w:r>
            <w:r w:rsidR="007F0C58">
              <w:rPr>
                <w:color w:val="000000"/>
              </w:rPr>
              <w:t>лению на север от жилого дома № </w:t>
            </w:r>
            <w:r w:rsidRPr="00D616F4">
              <w:rPr>
                <w:color w:val="000000"/>
              </w:rPr>
              <w:t>132 по ул. Воровского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18:26:050949:48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138/06 от 29.11.06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ул.Ленина (остановка «р.</w:t>
            </w:r>
            <w:r w:rsidR="007F0C58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Карлутка» северная сторона проезжей части)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01.02.2013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26/07 от 07.05.07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6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ул.Ленина (остановка «р.Карлутка» северная сторона проезжей части)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01.02.2013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26/07 от 07.05.07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ул.Воровского (остановка «Школа искусств», по ходу движения транспорта в центр)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02.06.2009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аренды № 52/08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Ленина (остановка "ул.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Районная")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18:26:050019:4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23.12.2014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73/03 от 30.05.03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К.Либкнехта,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Ремонт обуви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18:26:050704:74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08.01.2008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399/04 от 29.10.04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(в составе торгово-остановочного комплекса)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Промышленная,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25 (остановка «Механический Завод»)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256/04 от 09.01.04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(в составе торгово-остановочного комплекса)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Промышленная,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25 (остановка «Механический Завод»)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Рыболовные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256/04 от 09.01.04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Орджоникидзе, 8, (остановка "ул.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Мельничная")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08.01.2011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64/04 от 05.03.04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Торговый павильон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 м на запад от жилого дома по адресу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Советская,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18:26:050083:17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06.05.2014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53/07 от 03.07.07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48 м на запад от здания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Пушкинская,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148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18:26:050664:42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87/04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7 м. на запад от жилого дома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К.Маркса,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14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97/04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13,5 м по направлению на юго-восток от жилого дома, расположенного по адресу ул. О</w:t>
            </w:r>
            <w:r w:rsidR="00FA2AA1">
              <w:rPr>
                <w:color w:val="000000"/>
              </w:rPr>
              <w:t>рджоникидзе, 16, остановка «Ул. </w:t>
            </w:r>
            <w:r w:rsidRPr="00D616F4">
              <w:rPr>
                <w:color w:val="000000"/>
              </w:rPr>
              <w:t>Промышленная»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28.02.2013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аренды № 119/07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16 м на юго-восток от жилого дома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Первомайская,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228/05 от 29.07.05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Восточная,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88/08 от 01.10.08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 м на юго-восток от жилого дома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Первомайская,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21.07.2014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41/04 от 09.02.04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15 м на северо-восток от жилого дома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Ленина,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18:26:050393:58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43/04 от 09.02.04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Краева,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01.11.2013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48/01 от 27.02.01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Камбарская (остановка «ул. Ракетная»)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09.01.2008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23/06 от 16.02.06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27 м на юго-восток от жилого дома №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27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Щедрина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Хлеб и хлебобулочные изделия, молоко и молочная продукция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20.05.2014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307/02 от 24.12.02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84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6 метрах по направлению на запад от диспетчерской МУП «ИжГЭТ», расположенной по адресу ул. Марата, 1а (остановка транспорта «ул. Промышленная»)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112/08 от 02.02.09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Первомайская,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40 (остановка «Госархив»)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,хлеб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01.10.2013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06/07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Первомайская,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40 (остановка «Госархив»)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01.10.2013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06/07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Шиномонтажная мастерская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пересечение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Союзная и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Камбарская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Шиномонтаж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26.06.2013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51/07 от 29.06.07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в 14,5 метрах по направлению на юго-восток от жилого дома, расположенного по адресу: ул. Орджоникидзе,</w:t>
            </w:r>
            <w:r w:rsidR="00FA2AA1">
              <w:t xml:space="preserve"> </w:t>
            </w:r>
            <w:r w:rsidRPr="00D616F4">
              <w:t xml:space="preserve">28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28.07.2014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03/08 от 27.06.08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9 м. по направл. на север от здания кафе по адресу ул. М.Горького, 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01.09.2015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269/04 от 29.01.04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Ленина,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164, остановка "Ижбыттехника"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18:26:050393:1551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27.11.2019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195/03 от 03.11.03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51 м. на юго-зап. от ж/д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Орджоникидзе,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17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Учтен в ГКН с кад. номером 18:26:050967:2189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99/04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6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 стороны восточного фасада ж/д по ул.</w:t>
            </w:r>
            <w:r w:rsidR="00FA2AA1">
              <w:t xml:space="preserve"> </w:t>
            </w:r>
            <w:r w:rsidRPr="00D616F4">
              <w:t>Ленина,</w:t>
            </w:r>
            <w:r w:rsidR="00FA2AA1">
              <w:t xml:space="preserve"> </w:t>
            </w:r>
            <w:r w:rsidRPr="00D616F4"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Учтен в ГКН с кад. номером 18:26:050660:1316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23.09.2019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Договор № 13/07 от 30.03.07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25 м. на юг от ж/д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 xml:space="preserve">Красная,133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81/08 от 13.11.08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16 м. на вост. от ж/д по ул. Орджоникидзе,16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Печатная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84/04 от 15.03.04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 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47 метра</w:t>
            </w:r>
            <w:r w:rsidR="00FA2AA1">
              <w:rPr>
                <w:color w:val="000000"/>
              </w:rPr>
              <w:t>х на юго-запад от здания по ул. </w:t>
            </w:r>
            <w:r w:rsidRPr="00D616F4">
              <w:rPr>
                <w:color w:val="000000"/>
              </w:rPr>
              <w:t>К.Либкнехта, 53 (остановка общественного транспорта «Школа юных летчиков») по движению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Хлебобулочных изделий и молочной продукции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18:26:050951:36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24.05.2013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142/03 от 12.09.03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Торговые павильоны и крытые лотки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10 метрах на юг от жилого дома № 171 по ул. К.Маркса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Мелкорозничная торговая сеть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18:26:050642:29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10.08.2019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203/03 от 13.11.03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15,5 м. по направлению на север от магазина, расположенного по адресу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К.Маркса,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18:26:050693:3397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17.11.2015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60/09 от 18.02.10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9 метрах по направлению на запад от жилого дома, расположенного по адресу: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Воровского,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130 (остановка транспорта «магазин Старый Юпитер»)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18:26:050949:45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27.01.2014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377/04 от 02.09.2004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14 м по направлению на юго-запад от жилого дома  по ул. Воровского,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01.12.2013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89/05 от 07.04.2005г.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40 метрах по направлению на юг от жилого дома, расположенного по адресу: ул. Камбарская, 35 (остановка общественного транспорта «ул. Камбарская»)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18:26:050393:65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146/07 от 04.07.08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40 метрах по направлению на юг от жилого дома, расположенного по адресу: ул. Камбарская, 35 (остановка общественного транспорта «ул. Камбарская»)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7C8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18:26:050393:65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146/07 от 04.07.08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Камбарская, 35, остановка общественного транспорта «ул.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Камбарская»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18:26:050393:65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146/07 от 04.07.2008г.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9 Января (остановка «Кинотеатр «Октябрь»)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20.10.2014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29/07 от 06.06.07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Ленина, ост. "Магазин Радиотехника"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продукция, 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283/04 от 28.07.2004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9A57C8">
        <w:trPr>
          <w:trHeight w:val="184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торгово-останов.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70 м на северо-запад от жилого дома по ул. Автозаводская, 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18:26:030208:53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147/07 от 23.10.08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E74A5A" w:rsidRPr="00D616F4" w:rsidTr="00BA21B8">
        <w:trPr>
          <w:trHeight w:val="1830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38 м на юг от жилого дома по ул. Молодежная, 43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208/05 от 26.07.05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E74A5A" w:rsidRPr="00D616F4" w:rsidTr="00BA21B8">
        <w:trPr>
          <w:trHeight w:val="2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E74A5A" w:rsidRPr="00D616F4" w:rsidRDefault="00E74A5A" w:rsidP="000A54D9">
            <w:pPr>
              <w:jc w:val="center"/>
              <w:rPr>
                <w:color w:val="000000"/>
              </w:rPr>
            </w:pPr>
          </w:p>
        </w:tc>
      </w:tr>
      <w:tr w:rsidR="005A2756" w:rsidRPr="00D616F4" w:rsidTr="009A57C8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21 м на северо-запад от жилого дома по ул. Автозаводская, 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Собственность МО "Город Ижевск"</w:t>
            </w:r>
            <w:r w:rsidR="000A54D9" w:rsidRPr="00D616F4">
              <w:rPr>
                <w:color w:val="000000"/>
              </w:rPr>
              <w:t xml:space="preserve"> 18:26:031692:53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214/05 от 28.07.05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21,5 м юго-запад от жилого дома по ул. Сабурова, 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219/05 от 28.07.05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23 м на юго-запад от жилого дома по ул. Автозаводская, 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18:26:031692:53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472/04 от 01.12.2004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22,5 м на восток от магазина по ул. Ворошилова, 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Молоко и 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"Город Ижевск" 18:26:030037:70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N 474/04 от 01.12.2004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23 м по направл</w:t>
            </w:r>
            <w:r w:rsidR="00FA2AA1">
              <w:rPr>
                <w:color w:val="000000"/>
              </w:rPr>
              <w:t>ению на восток от жилого дома № </w:t>
            </w:r>
            <w:r w:rsidRPr="00D616F4">
              <w:rPr>
                <w:color w:val="000000"/>
              </w:rPr>
              <w:t>56 по ул. Молодежной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18:26: 030394:101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04/07 от 31.01.07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12 м по направлению на юго-восток от жилого дома № 42 по ул. Автозаводской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18:26:030208:28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213/05 от 28.07.05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4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17,5 м по направлению на юго-восток от жилого дома № 21а по ул. Союзной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218/05 от 28.07.05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Автозаводская (остановка «Автозавод»)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18:26:030034:176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125/04 от 11.02.05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Молодежная (остановка «ул.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Спортивная»)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106/06 от 28.07.06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Молодежная (остановка «ул.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Спортивная»)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14.03.2014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106/06 от 28.07.06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Ворошилова,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79 (магазин «Автомобили»)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18:26:030020:91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10.09.2020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289/04 от 03.08.04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 Барышникова,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63 (магазин «Жигули»)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26.06.2014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140/07 от 24.06.08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40 метрах на юго-восток от жилого дома по адресу: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Молодежная, 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18:26:030050:69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17.08.2013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148/05 от 16.06.05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30 метрах на юго-запад от жилого дома по адресу: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Сабурова,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Собственность МО «Город Ижевск» 18:26:030208:56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17.08.2013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149/05 от 16.06.05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31м на юго-запад от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Молодежная,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 и сопутствующие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18:26:030394:2547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232/04 от 16.06.04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Ворошилова, 79 (остановка «магазин «Автомобили»)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18:26:030020:91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234/04 от 16.06.04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17 м на юго-восток от жилого дома № 12 по ул.Т.Барамзиной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18:26:030389:88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123/05 от 17.05.05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34 м на юго-запад от жилого дома № 5 по ул. Союзной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Газетно-журнальная продукция и сопутствующие товары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18:26:030011:3126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20.04.2014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20/06 от 07.02.06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3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Киоск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16 м на юго-восток от здания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Молодежная, 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Лотерейные билеты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18:26:030907:68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20.10.2014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49/04 от 12.02.04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40 м. на север от жилого дома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Ворошилова, 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Лотерейные билеты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20.10.2014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50/04 от 12.02.04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 в 26 м на восток от жилого дома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Союзная, 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 и хлебобулочные продукты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18:26:030061:62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23.10.2010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аренды № 67/05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 в 22 м на восток от жилого дома по ул.</w:t>
            </w:r>
            <w:r w:rsidR="00FA2AA1">
              <w:rPr>
                <w:color w:val="000000"/>
              </w:rPr>
              <w:t xml:space="preserve"> Молодежная, </w:t>
            </w:r>
            <w:r w:rsidRPr="00D616F4">
              <w:rPr>
                <w:color w:val="000000"/>
              </w:rPr>
              <w:t>38 (остановка «Молодежная»)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18:26:030908:2616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204/03 от 14.11.03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ориентировочно </w:t>
            </w:r>
            <w:r w:rsidR="000A54D9" w:rsidRPr="00D616F4">
              <w:rPr>
                <w:color w:val="000000"/>
              </w:rPr>
              <w:t>в 22 м на восток от жилого дома по ул.</w:t>
            </w:r>
            <w:r>
              <w:rPr>
                <w:color w:val="000000"/>
              </w:rPr>
              <w:t xml:space="preserve"> Молодежная, </w:t>
            </w:r>
            <w:r w:rsidR="000A54D9" w:rsidRPr="00D616F4">
              <w:rPr>
                <w:color w:val="000000"/>
              </w:rPr>
              <w:t>38 (остановка «Молодежная»)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Хлеб и хлебобулочные изделия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18:26:030908:2616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04.11.2019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204/03 от 14.11.03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2376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  в 28 м на юг от магазина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Ворошилова, 53 (остановка «Корпорация «Центр»)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18:26:030037:1750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09.08.2019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31/07 от 20.03.07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37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ориентировочно </w:t>
            </w:r>
            <w:r w:rsidR="000A54D9" w:rsidRPr="00D616F4">
              <w:rPr>
                <w:color w:val="000000"/>
              </w:rPr>
              <w:t>в 28 м на юг от магазина по ул.</w:t>
            </w:r>
            <w:r>
              <w:rPr>
                <w:color w:val="000000"/>
              </w:rPr>
              <w:t> </w:t>
            </w:r>
            <w:r w:rsidR="000A54D9" w:rsidRPr="00D616F4">
              <w:rPr>
                <w:color w:val="000000"/>
              </w:rPr>
              <w:t>Ворошилова, 53 (остановка «Корпорация «Центр»)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18:26:030037:1750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09.08.2019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31/07 от 20.03.07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ориентировочно</w:t>
            </w:r>
            <w:r w:rsidR="000A54D9" w:rsidRPr="00D616F4">
              <w:rPr>
                <w:color w:val="000000"/>
              </w:rPr>
              <w:t xml:space="preserve"> в 28 м на юг от магазина по ул.</w:t>
            </w:r>
            <w:r>
              <w:rPr>
                <w:color w:val="000000"/>
              </w:rPr>
              <w:t> </w:t>
            </w:r>
            <w:r w:rsidR="000A54D9" w:rsidRPr="00D616F4">
              <w:rPr>
                <w:color w:val="000000"/>
              </w:rPr>
              <w:t>Ворошилова, 53 (остановка «Корпорация «Центр»)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18:26:030037:1750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09.08.2019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31/07 от 20.03.07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ориентировочно</w:t>
            </w:r>
            <w:r w:rsidR="000A54D9" w:rsidRPr="00D616F4">
              <w:rPr>
                <w:color w:val="000000"/>
              </w:rPr>
              <w:t xml:space="preserve"> в 28 м на юг от магазина по ул.</w:t>
            </w:r>
            <w:r>
              <w:rPr>
                <w:color w:val="000000"/>
              </w:rPr>
              <w:t> </w:t>
            </w:r>
            <w:r w:rsidR="000A54D9" w:rsidRPr="00D616F4">
              <w:rPr>
                <w:color w:val="000000"/>
              </w:rPr>
              <w:t>Ворошилова, 53 (остановка «Корпорация «Центр»)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Мобильные телефоны и аксессуары, услуги мобильной связи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Учтен в ГКН с кад. номером 18:26:030037:1750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09.08.2019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31/07 от 20.03.07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</w:t>
            </w:r>
            <w:r w:rsidR="00FA2AA1">
              <w:t xml:space="preserve"> </w:t>
            </w:r>
            <w:r w:rsidRPr="00D616F4">
              <w:t>Ленина (остановка «Рембыттехника»)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18:26:030011:70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28/07 от 06.06.07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84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ул.</w:t>
            </w:r>
            <w:r w:rsidR="00FA2AA1">
              <w:t xml:space="preserve"> </w:t>
            </w:r>
            <w:r w:rsidRPr="00D616F4">
              <w:t>Ленина (остановка «Рембыттехника»)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18:26:030011:70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30.12.2013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28/07 от 06.06.07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ул.9 Января (остановка пригородного общественного транспорта)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14.06.2014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65/08 от 23.09.08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Молодежная,</w:t>
            </w:r>
            <w:r w:rsidR="00FA2AA1">
              <w:rPr>
                <w:color w:val="000000"/>
              </w:rPr>
              <w:t xml:space="preserve"> 7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остановка "Полевая"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Продовольственные товары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18:26:030907:80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21.06.2016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116/06 от 31.08.06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ул.Труда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(ост.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транспорта</w:t>
            </w:r>
          </w:p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"Поликлиника </w:t>
            </w:r>
            <w:r w:rsidR="000A54D9" w:rsidRPr="00D616F4">
              <w:rPr>
                <w:color w:val="000000"/>
              </w:rPr>
              <w:t>автозавода)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18:26:030395:26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30.09.2007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395/04 от 27.10.04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Труда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(ост.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транспорта</w:t>
            </w:r>
          </w:p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"Поликлиника </w:t>
            </w:r>
            <w:r w:rsidR="000A54D9" w:rsidRPr="00D616F4">
              <w:rPr>
                <w:color w:val="000000"/>
              </w:rPr>
              <w:t>автозавода)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18:26:030395:26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30.09.2007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395/04 от 27.10.04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95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Труда</w:t>
            </w:r>
            <w:r w:rsidR="00FA2AA1">
              <w:rPr>
                <w:color w:val="000000"/>
              </w:rPr>
              <w:t xml:space="preserve"> </w:t>
            </w:r>
          </w:p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(ост.</w:t>
            </w:r>
            <w:r w:rsidR="00FA2AA1">
              <w:rPr>
                <w:color w:val="000000"/>
              </w:rPr>
              <w:t xml:space="preserve"> </w:t>
            </w:r>
            <w:r w:rsidR="00FA2AA1" w:rsidRPr="00D616F4">
              <w:rPr>
                <w:color w:val="000000"/>
              </w:rPr>
              <w:t>Т</w:t>
            </w:r>
            <w:r w:rsidRPr="00D616F4">
              <w:rPr>
                <w:color w:val="000000"/>
              </w:rPr>
              <w:t>ранспорта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"Поликлиника  автозавода)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18:26:030395:26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30.09.2007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395/04 от 27.10.04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Ворошилова (между ж/д №</w:t>
            </w:r>
            <w:r w:rsidR="00FA2AA1">
              <w:rPr>
                <w:color w:val="000000"/>
              </w:rPr>
              <w:t xml:space="preserve">№ </w:t>
            </w:r>
            <w:r w:rsidRPr="00D616F4">
              <w:rPr>
                <w:color w:val="000000"/>
              </w:rPr>
              <w:t>51 и 53)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 МАФ47-02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Ремонт обуви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25.08.2014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аренды № 96/03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5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(в составе остановочно-торгового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Вот.шоссе,поворот на Хохряки,ост.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общ.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транспорта, по движению в центр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05.03.2012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53/06 от 28.04.06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м. на юго-зап. от ж/д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Автозаводская,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18:26:030208:58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03.11.2015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462/04               от 30.11.2004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12 м. по направлению на юго-восток от жилого дома, расположенного по адресу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Автозаводская, 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Питьевая вода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18:26:030208:28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26.07.2014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213/05 от 28.07.05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5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 ( 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15 м. на юго-запад от жилого дома по адресу: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Петрова,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 xml:space="preserve">18:26:030208:73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127/06 от 19.09.06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19 м. на вост. от ж/д по ул.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Т.Барамзиной,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Молочная продукция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2AA1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</w:t>
            </w:r>
          </w:p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18:26:030389:99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03.22.2015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467/04 от 01.12.2004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примерно в 106 м. на запад от северо-западного угла территории завода пластмасс по ул.</w:t>
            </w:r>
            <w:r w:rsidR="00FA2AA1">
              <w:rPr>
                <w:color w:val="000000"/>
              </w:rPr>
              <w:t> </w:t>
            </w:r>
            <w:r w:rsidRPr="00D616F4">
              <w:rPr>
                <w:color w:val="000000"/>
              </w:rPr>
              <w:t>Автозаводская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Шиномонтаж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56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18.01.2016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116/08 от 27.01.09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Ориентировочно в 20 м на восток от жилого дома по ул. Молодежная,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 xml:space="preserve">10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Смешанный ассортимент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Учтен в ГКН с кад. н</w:t>
            </w:r>
            <w:r w:rsidR="000A54D9" w:rsidRPr="00D616F4">
              <w:rPr>
                <w:color w:val="000000"/>
              </w:rPr>
              <w:t>омером 18:26:030908:2609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26.01.2020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172/05 от 21.06.2005г.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 (в составе торгово-остановочного комплекса)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Ориентировочно в 75 м по направлению на запад о</w:t>
            </w:r>
            <w:r w:rsidR="00FA2AA1">
              <w:t>т здания общежития по ул. </w:t>
            </w:r>
            <w:r w:rsidRPr="00D616F4">
              <w:t xml:space="preserve">Ворошилова, 20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</w:pPr>
            <w:r w:rsidRPr="00D616F4"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18.04.2016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135/06 от 03.11.2006г.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г. Ижевск, ориентировочно в 25 м по направлению на восток от жилого дома по ул. Ворошилова, 115, остановка общественного транспорта «2-й микрорайон»,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по ходу из центра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FA2AA1" w:rsidP="000A5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Учтен в ГКН с кад. н</w:t>
            </w:r>
            <w:r w:rsidR="000A54D9" w:rsidRPr="00D616F4">
              <w:rPr>
                <w:color w:val="000000"/>
              </w:rPr>
              <w:t>омером 18:26:000000:9969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106/05 от 20.04.2005г.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 к юго-востоку от  жилого дома №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12 по ул. Т.</w:t>
            </w:r>
            <w:r w:rsidR="00FA2AA1">
              <w:rPr>
                <w:color w:val="000000"/>
              </w:rPr>
              <w:t xml:space="preserve"> </w:t>
            </w:r>
            <w:r w:rsidRPr="00D616F4">
              <w:rPr>
                <w:color w:val="000000"/>
              </w:rPr>
              <w:t>Барамзиной (место №1 из 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18:26:030389:88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40/08 от 08.07.2008г.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Торговый павильон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 к юго-востоку от  жилого дома №12 по ул. Т.Барамзиной (место №2 из 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Молочная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21,36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18:26:030389:88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40/08 от 08.07.2008г.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E74A5A">
        <w:trPr>
          <w:trHeight w:val="10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 к юго-востоку от  жилого дома №12 по ул. Т.Барамзиной (место №3 из 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Продовольственные товары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21,36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18:26:030389:88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40/08 от 08.07.2008г.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273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 к юго-востоку от  жилого дома №12 по ул. Т.Барамзиной (место №4 из 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Овощи и фрукты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18:26:030389:88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40/08 от 08.07.2008г.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  <w:tr w:rsidR="005A2756" w:rsidRPr="00D616F4" w:rsidTr="007F0C58">
        <w:trPr>
          <w:trHeight w:val="10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lastRenderedPageBreak/>
              <w:t>274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Киоск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в 30 м к юго-востоку от  жилого дома №12 по ул. Т.Барамзиной (место №5 из 5)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Цветочная продукция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Согласно паспорту МАФ/ГСО объекта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Собственность МО «Город Ижевск» 18:26:030389:88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бессрочно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Договор № 40/08 от 08.07.2008г.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D9" w:rsidRPr="00D616F4" w:rsidRDefault="000A54D9" w:rsidP="000A54D9">
            <w:pPr>
              <w:jc w:val="center"/>
              <w:rPr>
                <w:color w:val="000000"/>
              </w:rPr>
            </w:pPr>
            <w:r w:rsidRPr="00D616F4">
              <w:rPr>
                <w:color w:val="000000"/>
              </w:rPr>
              <w:t>Субъект малого и среднего предпринимательства</w:t>
            </w:r>
          </w:p>
        </w:tc>
      </w:tr>
    </w:tbl>
    <w:p w:rsidR="000A54D9" w:rsidRPr="000A54D9" w:rsidRDefault="000A54D9" w:rsidP="000A54D9"/>
    <w:p w:rsidR="00E74A5A" w:rsidRDefault="00E74A5A" w:rsidP="000A54D9">
      <w:pPr>
        <w:tabs>
          <w:tab w:val="left" w:pos="9072"/>
        </w:tabs>
        <w:rPr>
          <w:sz w:val="24"/>
          <w:szCs w:val="24"/>
        </w:rPr>
        <w:sectPr w:rsidR="00E74A5A" w:rsidSect="000A54D9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tbl>
      <w:tblPr>
        <w:tblW w:w="10632" w:type="dxa"/>
        <w:tblInd w:w="-1026" w:type="dxa"/>
        <w:tblLayout w:type="fixed"/>
        <w:tblLook w:val="04A0"/>
      </w:tblPr>
      <w:tblGrid>
        <w:gridCol w:w="960"/>
        <w:gridCol w:w="1025"/>
        <w:gridCol w:w="3400"/>
        <w:gridCol w:w="2128"/>
        <w:gridCol w:w="3119"/>
      </w:tblGrid>
      <w:tr w:rsidR="00BA21B8" w:rsidRPr="002C2D80" w:rsidTr="00D16F49">
        <w:trPr>
          <w:trHeight w:val="312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21B8" w:rsidRPr="002C2D80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2D8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 Схема мест возможного размещения нестационарных торговых объектов 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буквенное обозначение района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Адресные ориентиры НТО/ территориальная зона/район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Площадь НТО, кв. 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C2D80">
              <w:rPr>
                <w:color w:val="000000"/>
                <w:sz w:val="24"/>
                <w:szCs w:val="24"/>
              </w:rPr>
              <w:t xml:space="preserve"> этажность - 1 этаж для всех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Площадь земельного участка, здания, строения, сооружения, кв. 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A21B8" w:rsidRPr="002C2D80" w:rsidTr="00D16F4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 Серова, ост. Покровская церковь (по направлению движения транспорта в центр)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9 - 27 кв. м (в </w:t>
            </w:r>
            <w:r w:rsidR="00BA21B8" w:rsidRPr="002C2D80">
              <w:rPr>
                <w:color w:val="000000"/>
                <w:sz w:val="24"/>
                <w:szCs w:val="24"/>
              </w:rPr>
              <w:t>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7,5 м на юго-восток от здания магазина по ул. Льва Толстого, 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9 - 27 кв. м (в </w:t>
            </w:r>
            <w:r w:rsidR="00BA21B8" w:rsidRPr="002C2D80">
              <w:rPr>
                <w:color w:val="000000"/>
                <w:sz w:val="24"/>
                <w:szCs w:val="24"/>
              </w:rPr>
              <w:t>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15 м на юг от жилого дома по ул. Дзержинского, 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16 м по направлению на восток от здания трансформаторной подстанции, расположенной по Воткинскому шоссе, 13Т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7,5 м по направлению на юго-восток от здания магазина по ул. Льва Толстого, 3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ориентировочно в 35 м на северо-запад от жилого дома по адресу ул. Дзержинского,59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 18 м по направлению на северо-восток от жилого дома, расположенного по адресу: ул. Халтурина, 71, оста</w:t>
            </w:r>
            <w:r w:rsidR="00D16F49">
              <w:rPr>
                <w:color w:val="000000"/>
                <w:sz w:val="24"/>
                <w:szCs w:val="24"/>
              </w:rPr>
              <w:t>новка общественного транспорта «Переулок Профсоюзный»</w:t>
            </w:r>
            <w:r w:rsidRPr="002C2D80">
              <w:rPr>
                <w:color w:val="000000"/>
                <w:sz w:val="24"/>
                <w:szCs w:val="24"/>
              </w:rPr>
              <w:t xml:space="preserve">, западная сторона проезжей части улицы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10 лет Октября, остановка общественного транспорта «Ул. Чехова», по движению транспорта в центр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Воткинское шоссе (остановка «Завод «Буммаш» по ходу движения транспорта в центр)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9 января, ост. «Баня №6»</w:t>
            </w:r>
            <w:r w:rsidR="00BA21B8" w:rsidRPr="002C2D80">
              <w:rPr>
                <w:color w:val="000000"/>
                <w:sz w:val="24"/>
                <w:szCs w:val="24"/>
              </w:rPr>
              <w:t>, с западной стороны проезжей части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60 м на северо-восток от жилого дома по ул. Тихая, 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35 м на Ю от ул. Заречная, 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10 м на юго-восток от жилого дома по ул. Новоалександровская, 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30 м на запад от жилого дома по ул. Трудовая пчела, 13а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40 м на север от жилого дома №31 по Заречному шоссе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Динамовская, 85, остановка общественного транспорта «Привокзальный»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 Областная, остановка общественного транспорта «ул.</w:t>
            </w:r>
            <w:r w:rsidR="00D16F49">
              <w:rPr>
                <w:color w:val="000000"/>
                <w:sz w:val="24"/>
                <w:szCs w:val="24"/>
              </w:rPr>
              <w:t xml:space="preserve"> </w:t>
            </w:r>
            <w:r w:rsidRPr="002C2D80">
              <w:rPr>
                <w:color w:val="000000"/>
                <w:sz w:val="24"/>
                <w:szCs w:val="24"/>
              </w:rPr>
              <w:t>Заводская»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Шабердинский тракт, остановка общественного транспорта «ул.</w:t>
            </w:r>
            <w:r w:rsidR="00D16F49">
              <w:rPr>
                <w:color w:val="000000"/>
                <w:sz w:val="24"/>
                <w:szCs w:val="24"/>
              </w:rPr>
              <w:t xml:space="preserve"> </w:t>
            </w:r>
            <w:r w:rsidRPr="002C2D80">
              <w:rPr>
                <w:color w:val="000000"/>
                <w:sz w:val="24"/>
                <w:szCs w:val="24"/>
              </w:rPr>
              <w:t>Чайковского»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32 м на северо-запад от жилого дома по ул. Автономная, 67, конечная остановка трамвая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 xml:space="preserve">Ориентировочно в 14 м на запад от торца жилого дома по ул. Нагорная, 46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 xml:space="preserve">ул. Постольская, остановка общественного транспорта «Школы милиции»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 Новошестнадцатая, оста</w:t>
            </w:r>
            <w:r w:rsidR="00D16F49">
              <w:rPr>
                <w:color w:val="000000"/>
                <w:sz w:val="24"/>
                <w:szCs w:val="24"/>
              </w:rPr>
              <w:t>новка общественного транспорта «Магазин Родина»</w:t>
            </w:r>
            <w:r w:rsidRPr="002C2D80">
              <w:rPr>
                <w:color w:val="000000"/>
                <w:sz w:val="24"/>
                <w:szCs w:val="24"/>
              </w:rPr>
              <w:t xml:space="preserve">, по ходу движения из центра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16 м на юго-восток от ул.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C2D80">
              <w:rPr>
                <w:color w:val="000000"/>
                <w:sz w:val="24"/>
                <w:szCs w:val="24"/>
              </w:rPr>
              <w:t>Новоажимова,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2D80">
              <w:rPr>
                <w:color w:val="000000"/>
                <w:sz w:val="24"/>
                <w:szCs w:val="24"/>
              </w:rPr>
              <w:t>6 (остановка «завод Ижсталь»)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Остановка «</w:t>
            </w:r>
            <w:r w:rsidR="00BA21B8" w:rsidRPr="002C2D80">
              <w:rPr>
                <w:color w:val="000000"/>
                <w:sz w:val="24"/>
                <w:szCs w:val="24"/>
              </w:rPr>
              <w:t>Ж/д бо</w:t>
            </w:r>
            <w:r>
              <w:rPr>
                <w:color w:val="000000"/>
                <w:sz w:val="24"/>
                <w:szCs w:val="24"/>
              </w:rPr>
              <w:t>льница»</w:t>
            </w:r>
            <w:r w:rsidR="00BA21B8" w:rsidRPr="002C2D80">
              <w:rPr>
                <w:color w:val="000000"/>
                <w:sz w:val="24"/>
                <w:szCs w:val="24"/>
              </w:rPr>
              <w:t>, с южной стороны от жилого дома № 85 по ул. Динамовской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ул.Пятнадцатая,ост авт. «ул.15-я»</w:t>
            </w:r>
            <w:r w:rsidR="00BA21B8" w:rsidRPr="002C2D80">
              <w:rPr>
                <w:color w:val="000000"/>
                <w:sz w:val="24"/>
                <w:szCs w:val="24"/>
              </w:rPr>
              <w:t>,по движ. в центр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Баранова, </w:t>
            </w:r>
            <w:r w:rsidR="00D16F49">
              <w:rPr>
                <w:color w:val="000000"/>
                <w:sz w:val="24"/>
                <w:szCs w:val="24"/>
              </w:rPr>
              <w:t>94а, остановка общ. транспорта «Автокооператив «Искра»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4 м на север от северо-западного угла здания медицинского колледжа по ул. Красногеройская, д.12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7 м по направлению на восток от жилого дома по ул. Советской, 15, по ходу движения в центр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21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 44 м по направлению на северо-восток от жилого дома, расположенного по адресу ул. Кирова, 3, остановка «ПКиО им. С.М.</w:t>
            </w:r>
            <w:r w:rsidR="00D16F49">
              <w:rPr>
                <w:color w:val="000000"/>
                <w:sz w:val="24"/>
                <w:szCs w:val="24"/>
              </w:rPr>
              <w:t xml:space="preserve"> </w:t>
            </w:r>
            <w:r w:rsidRPr="002C2D80">
              <w:rPr>
                <w:color w:val="000000"/>
                <w:sz w:val="24"/>
                <w:szCs w:val="24"/>
              </w:rPr>
              <w:t xml:space="preserve">Кирова», по направлению движения в центр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 4 м. на юг от зд. завода на п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C2D80">
              <w:rPr>
                <w:color w:val="000000"/>
                <w:sz w:val="24"/>
                <w:szCs w:val="24"/>
              </w:rPr>
              <w:t>ресеч. ул.К.Маркса и Красногеройская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О?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Кирова, остановка автобуса № 106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4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 Воровского, 160, ост.</w:t>
            </w:r>
          </w:p>
          <w:p w:rsidR="00BA21B8" w:rsidRPr="002C2D80" w:rsidRDefault="00D16F49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«ул. Воровского»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21 м на юго-запад от жилого дома по ул. Первомайская, 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 Аграрная, ост. Библиотека (по направлению движения транспорта из центра)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25 м на северо-восток от ул. Медведевская,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Орджоникидзе, остановка общественного транспорта «ОАО «Нефтемаш», по ходу движения транспорта в центр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 Маркина, остановка общественного транспорта «ул. Камская»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в 60 м на юго-восток от жилого дом</w:t>
            </w:r>
            <w:r w:rsidR="00D16F49">
              <w:rPr>
                <w:sz w:val="24"/>
                <w:szCs w:val="24"/>
              </w:rPr>
              <w:t>а по ул. Первомайская, 32, ост. «Восточный рынок»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21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60 м на юго-восток от жилого дома по ул. Первомайская, 32, остановка общественного транспорта «Восточный рынок», по ходу движения транспорта из центра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Ориентировочно в 11 м на юго-запад от дома № 175 по ул. Коммунаров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37 м на северо-запад от жилого дома по пер. Ястребовскому, 11а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37 м на северо-запад от жилого дома по пер. Ястребовскому, 11а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Ул. Красноармейская, 88 - Пушкинская,163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Воровского,125, остановка общественного транспорта «Школа юных летчиков», по ходу движения из центра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20 м по направлению на северо-запад от авторемонтной мастерской по ул. Камбарской, 45а, остановка общественного транспорта «Улица Камбарская», по ходу движения в центр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 50м. на юг от здания детского сада по ул. К.Либкнехта, 5а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 60 м на юго-восток от жилого дома по ул. Перво</w:t>
            </w:r>
            <w:r w:rsidR="00D16F49">
              <w:rPr>
                <w:color w:val="000000"/>
                <w:sz w:val="24"/>
                <w:szCs w:val="24"/>
              </w:rPr>
              <w:t>майская, 32, ост. «Восточный рынок»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19 м на восток от жилого дом</w:t>
            </w:r>
            <w:r w:rsidR="00D16F49">
              <w:rPr>
                <w:color w:val="000000"/>
                <w:sz w:val="24"/>
                <w:szCs w:val="24"/>
              </w:rPr>
              <w:t>а по ул. Первомайская, 38, ост. «Восточный рынок»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19 м на восток от жилого дома по ул. Первомайская, 38, ост.</w:t>
            </w:r>
            <w:r w:rsidR="00D16F49">
              <w:rPr>
                <w:color w:val="000000"/>
                <w:sz w:val="24"/>
                <w:szCs w:val="24"/>
              </w:rPr>
              <w:t xml:space="preserve"> «Восточный рынок»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30м на юг от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2D80">
              <w:rPr>
                <w:color w:val="000000"/>
                <w:sz w:val="24"/>
                <w:szCs w:val="24"/>
              </w:rPr>
              <w:t>Молодежная,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16F49">
              <w:rPr>
                <w:color w:val="000000"/>
                <w:sz w:val="24"/>
                <w:szCs w:val="24"/>
              </w:rPr>
              <w:t>90, ост. «Магазин Радиотехника»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25 м на юго-восток от жилого дома по ул. Петрова, 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Воткинское шоссе, поворот на Хохряки (по направлению движения транспорта из центра)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9 - 27 кв. м (в соответствии с площадью объекта)</w:t>
            </w:r>
          </w:p>
        </w:tc>
      </w:tr>
      <w:tr w:rsidR="00BA21B8" w:rsidRPr="002C2D80" w:rsidTr="00D16F49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Ориентировочно в 14 м на восток от жилого</w:t>
            </w:r>
            <w:r>
              <w:rPr>
                <w:sz w:val="24"/>
                <w:szCs w:val="24"/>
              </w:rPr>
              <w:t xml:space="preserve"> дома, расположенного по ул. Т. </w:t>
            </w:r>
            <w:r w:rsidRPr="002C2D80">
              <w:rPr>
                <w:sz w:val="24"/>
                <w:szCs w:val="24"/>
              </w:rPr>
              <w:t>Барамзиной, 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15 кв. м</w:t>
            </w:r>
            <w:r w:rsidR="00D16F4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sz w:val="24"/>
                <w:szCs w:val="24"/>
              </w:rPr>
            </w:pPr>
            <w:r w:rsidRPr="002C2D80">
              <w:rPr>
                <w:sz w:val="24"/>
                <w:szCs w:val="24"/>
              </w:rPr>
              <w:t>15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ул. Автозаводская, напротив жилого дома №17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30 м на юг от жилого дома по ул. Молодежная, 90, остановка общественного транспорта «магазин «Радиотехника»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13 м </w:t>
            </w:r>
            <w:r w:rsidR="00CF5069">
              <w:rPr>
                <w:color w:val="000000"/>
                <w:sz w:val="24"/>
                <w:szCs w:val="24"/>
              </w:rPr>
              <w:t>на восток от жилого дома по ул. </w:t>
            </w:r>
            <w:r w:rsidRPr="002C2D80">
              <w:rPr>
                <w:color w:val="000000"/>
                <w:sz w:val="24"/>
                <w:szCs w:val="24"/>
              </w:rPr>
              <w:t xml:space="preserve">Молодежная, 10, остановка общественного транспорта «Спортивная»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 xml:space="preserve">Ориентировочно в 13 м на восток от жилого дома по ул. Молодежная, 10, остановка общественного транспорта «Спортивная»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Ориентировочно в 88 м на северо-запад от здания по ул. Салютовская, 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  <w:tr w:rsidR="00BA21B8" w:rsidRPr="002C2D80" w:rsidTr="00D16F49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ул. Барышникова, 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</w:t>
            </w:r>
            <w:r w:rsidR="00D16F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2C2D80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2C2D80">
              <w:rPr>
                <w:color w:val="000000"/>
                <w:sz w:val="24"/>
                <w:szCs w:val="24"/>
              </w:rPr>
              <w:t>9 – 27 кв. м (в соответствии с площадью объекта)</w:t>
            </w:r>
          </w:p>
        </w:tc>
      </w:tr>
    </w:tbl>
    <w:p w:rsidR="00BA21B8" w:rsidRDefault="00BA21B8" w:rsidP="00BA21B8">
      <w:pPr>
        <w:jc w:val="center"/>
        <w:rPr>
          <w:b/>
          <w:bCs/>
          <w:color w:val="000000"/>
          <w:sz w:val="24"/>
          <w:szCs w:val="24"/>
        </w:rPr>
        <w:sectPr w:rsidR="00BA21B8" w:rsidSect="00BA2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14" w:type="dxa"/>
        <w:tblInd w:w="-743" w:type="dxa"/>
        <w:tblLayout w:type="fixed"/>
        <w:tblLook w:val="04A0"/>
      </w:tblPr>
      <w:tblGrid>
        <w:gridCol w:w="677"/>
        <w:gridCol w:w="174"/>
        <w:gridCol w:w="851"/>
        <w:gridCol w:w="5103"/>
        <w:gridCol w:w="1843"/>
        <w:gridCol w:w="1666"/>
      </w:tblGrid>
      <w:tr w:rsidR="00BA21B8" w:rsidRPr="00CF5069" w:rsidTr="00D16F49">
        <w:trPr>
          <w:trHeight w:val="70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069">
              <w:rPr>
                <w:b/>
                <w:bCs/>
                <w:color w:val="000000"/>
                <w:sz w:val="24"/>
                <w:szCs w:val="24"/>
              </w:rPr>
              <w:lastRenderedPageBreak/>
              <w:t>3. Схема мест размещения нестационарных объектов торговли квасом и мороженым на период с 15 апреля по 15 октября</w:t>
            </w:r>
          </w:p>
        </w:tc>
      </w:tr>
      <w:tr w:rsidR="00BA21B8" w:rsidRPr="00CF5069" w:rsidTr="00FF68DE">
        <w:trPr>
          <w:trHeight w:val="42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B8" w:rsidRPr="00CF5069" w:rsidTr="00FF68DE">
        <w:trPr>
          <w:trHeight w:val="31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№</w:t>
            </w:r>
            <w:r w:rsidR="00CF5069">
              <w:rPr>
                <w:color w:val="000000"/>
                <w:sz w:val="24"/>
                <w:szCs w:val="24"/>
              </w:rPr>
              <w:t xml:space="preserve"> п</w:t>
            </w:r>
            <w:r w:rsidR="00D16F49">
              <w:rPr>
                <w:color w:val="000000"/>
                <w:sz w:val="24"/>
                <w:szCs w:val="24"/>
              </w:rPr>
              <w:t>/</w:t>
            </w:r>
            <w:r w:rsid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Место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Мороженое</w:t>
            </w:r>
          </w:p>
        </w:tc>
      </w:tr>
      <w:tr w:rsidR="00BA21B8" w:rsidRPr="00CF5069" w:rsidTr="00FF68DE">
        <w:trPr>
          <w:trHeight w:val="31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</w:tr>
      <w:tr w:rsidR="00BA21B8" w:rsidRPr="00CF5069" w:rsidTr="00D16F49">
        <w:trPr>
          <w:trHeight w:val="31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1. Устиновский район</w:t>
            </w:r>
          </w:p>
        </w:tc>
      </w:tr>
      <w:tr w:rsidR="00BA21B8" w:rsidRPr="00CF5069" w:rsidTr="00FF68DE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</w:t>
            </w:r>
            <w:r w:rsidR="00D16F49">
              <w:rPr>
                <w:color w:val="000000"/>
                <w:sz w:val="24"/>
                <w:szCs w:val="24"/>
              </w:rPr>
              <w:t>. Молодежная, 40, у киоска ЗАО «Иммар»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D16F49" w:rsidP="00BA2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Сабурова, у жилого дома №</w:t>
            </w:r>
            <w:r w:rsidR="00BA21B8" w:rsidRPr="00CF5069">
              <w:rPr>
                <w:color w:val="000000"/>
                <w:sz w:val="24"/>
                <w:szCs w:val="24"/>
              </w:rPr>
              <w:t> 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124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Ворошилова, 46, у оста</w:t>
            </w:r>
            <w:r w:rsidR="00D16F49">
              <w:rPr>
                <w:color w:val="000000"/>
                <w:sz w:val="24"/>
                <w:szCs w:val="24"/>
              </w:rPr>
              <w:t>новки общественного транспорта «Корпорация «Центр»</w:t>
            </w:r>
            <w:r w:rsidRPr="00CF5069">
              <w:rPr>
                <w:color w:val="000000"/>
                <w:sz w:val="24"/>
                <w:szCs w:val="24"/>
              </w:rPr>
              <w:t xml:space="preserve"> (по ходу из центра)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Т. Барамзиной, у жилого дом</w:t>
            </w:r>
            <w:r w:rsidR="00D16F49">
              <w:rPr>
                <w:color w:val="000000"/>
                <w:sz w:val="24"/>
                <w:szCs w:val="24"/>
              </w:rPr>
              <w:t>а №</w:t>
            </w:r>
            <w:r w:rsidRPr="00CF5069">
              <w:rPr>
                <w:color w:val="000000"/>
                <w:sz w:val="24"/>
                <w:szCs w:val="24"/>
              </w:rPr>
              <w:t> 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62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Моло</w:t>
            </w:r>
            <w:r w:rsidR="00D16F49">
              <w:rPr>
                <w:color w:val="000000"/>
                <w:sz w:val="24"/>
                <w:szCs w:val="24"/>
              </w:rPr>
              <w:t>дежная, с западной стороны ж/д №</w:t>
            </w:r>
            <w:r w:rsidRPr="00CF5069">
              <w:rPr>
                <w:color w:val="000000"/>
                <w:sz w:val="24"/>
                <w:szCs w:val="24"/>
              </w:rPr>
              <w:t> 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D16F49">
        <w:trPr>
          <w:trHeight w:val="31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2. Индустриальный район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  <w:r w:rsidR="00D16F49">
              <w:rPr>
                <w:color w:val="000000"/>
                <w:sz w:val="24"/>
                <w:szCs w:val="24"/>
              </w:rPr>
              <w:t>л. Дзержинского, у жилого дома №</w:t>
            </w:r>
            <w:r w:rsidRPr="00CF5069">
              <w:rPr>
                <w:color w:val="000000"/>
                <w:sz w:val="24"/>
                <w:szCs w:val="24"/>
              </w:rPr>
              <w:t> 32а,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</w:t>
            </w:r>
            <w:r w:rsidR="00D16F49">
              <w:rPr>
                <w:color w:val="000000"/>
                <w:sz w:val="24"/>
                <w:szCs w:val="24"/>
              </w:rPr>
              <w:t>л. Воткинское шоссе, остановка «ГКБ № 7»</w:t>
            </w:r>
            <w:r w:rsidRPr="00CF5069">
              <w:rPr>
                <w:color w:val="000000"/>
                <w:sz w:val="24"/>
                <w:szCs w:val="24"/>
              </w:rPr>
              <w:t xml:space="preserve"> (по ходу из центра)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Удмуртская, у остановки общественного т</w:t>
            </w:r>
            <w:r w:rsidR="00D16F49">
              <w:rPr>
                <w:color w:val="000000"/>
                <w:sz w:val="24"/>
                <w:szCs w:val="24"/>
              </w:rPr>
              <w:t>ранспорта «УдГУ»</w:t>
            </w:r>
            <w:r w:rsidR="00CF5069" w:rsidRPr="00CF5069">
              <w:rPr>
                <w:color w:val="000000"/>
                <w:sz w:val="24"/>
                <w:szCs w:val="24"/>
              </w:rPr>
              <w:t xml:space="preserve"> (по </w:t>
            </w:r>
            <w:r w:rsidRPr="00CF5069">
              <w:rPr>
                <w:color w:val="000000"/>
                <w:sz w:val="24"/>
                <w:szCs w:val="24"/>
              </w:rPr>
              <w:t>ходу в центр)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D16F49">
        <w:trPr>
          <w:trHeight w:val="31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3. Первомайский район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CF5069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М.Горького, 53, у ТД </w:t>
            </w:r>
            <w:r w:rsidR="00D16F49">
              <w:rPr>
                <w:color w:val="000000"/>
                <w:sz w:val="24"/>
                <w:szCs w:val="24"/>
              </w:rPr>
              <w:t>«Бодалева»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Ленина 16, у торгово-финансового колледжа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К. Либкнехта, у входа на территорию Центрального рынка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Михайлова, 8 (внутриквартально)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Ленина, у остановки обществе</w:t>
            </w:r>
            <w:r w:rsidR="00CF5069" w:rsidRPr="00CF5069">
              <w:rPr>
                <w:color w:val="000000"/>
                <w:sz w:val="24"/>
                <w:szCs w:val="24"/>
              </w:rPr>
              <w:t xml:space="preserve">нного транспорта </w:t>
            </w:r>
            <w:r w:rsidR="00D16F49">
              <w:rPr>
                <w:color w:val="000000"/>
                <w:sz w:val="24"/>
                <w:szCs w:val="24"/>
              </w:rPr>
              <w:t>«Районная»</w:t>
            </w:r>
            <w:r w:rsidR="00CF5069" w:rsidRPr="00CF5069">
              <w:rPr>
                <w:color w:val="000000"/>
                <w:sz w:val="24"/>
                <w:szCs w:val="24"/>
              </w:rPr>
              <w:t xml:space="preserve"> (на </w:t>
            </w:r>
            <w:r w:rsidRPr="00CF5069">
              <w:rPr>
                <w:color w:val="000000"/>
                <w:sz w:val="24"/>
                <w:szCs w:val="24"/>
              </w:rPr>
              <w:t>садоогороды)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</w:t>
            </w:r>
            <w:r w:rsidR="00D16F49">
              <w:rPr>
                <w:color w:val="000000"/>
                <w:sz w:val="24"/>
                <w:szCs w:val="24"/>
              </w:rPr>
              <w:t> Воровского, 117, у киоска ЗАО «Иммар»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124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Промышленная, у оста</w:t>
            </w:r>
            <w:r w:rsidR="00D16F49">
              <w:rPr>
                <w:color w:val="000000"/>
                <w:sz w:val="24"/>
                <w:szCs w:val="24"/>
              </w:rPr>
              <w:t>новки общественного транспорта «Промышленная» (у магазина «</w:t>
            </w:r>
            <w:r w:rsidRPr="00CF5069">
              <w:rPr>
                <w:color w:val="000000"/>
                <w:sz w:val="24"/>
                <w:szCs w:val="24"/>
              </w:rPr>
              <w:t>Коль</w:t>
            </w:r>
            <w:r w:rsidR="00D16F49">
              <w:rPr>
                <w:color w:val="000000"/>
                <w:sz w:val="24"/>
                <w:szCs w:val="24"/>
              </w:rPr>
              <w:t>цо»</w:t>
            </w:r>
            <w:r w:rsidRPr="00CF50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D16F49" w:rsidP="00D16F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 Восточная, 2, у киосков: «</w:t>
            </w:r>
            <w:r w:rsidR="00BA21B8" w:rsidRPr="00CF5069">
              <w:rPr>
                <w:color w:val="000000"/>
                <w:sz w:val="24"/>
                <w:szCs w:val="24"/>
              </w:rPr>
              <w:t>Хлеб</w:t>
            </w:r>
            <w:r>
              <w:rPr>
                <w:color w:val="000000"/>
                <w:sz w:val="24"/>
                <w:szCs w:val="24"/>
              </w:rPr>
              <w:t>» и «</w:t>
            </w:r>
            <w:r w:rsidR="00BA21B8" w:rsidRPr="00CF5069">
              <w:rPr>
                <w:color w:val="000000"/>
                <w:sz w:val="24"/>
                <w:szCs w:val="24"/>
              </w:rPr>
              <w:t>Овощи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Во</w:t>
            </w:r>
            <w:r w:rsidR="00D16F49">
              <w:rPr>
                <w:color w:val="000000"/>
                <w:sz w:val="24"/>
                <w:szCs w:val="24"/>
              </w:rPr>
              <w:t>ровского, между домами N 130 и №</w:t>
            </w:r>
            <w:r w:rsidRPr="00CF5069">
              <w:rPr>
                <w:color w:val="000000"/>
                <w:sz w:val="24"/>
                <w:szCs w:val="24"/>
              </w:rPr>
              <w:t> 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D16F49" w:rsidP="00BA2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 Ленина, 11, у магазина «Радиотехника-2»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D16F49">
        <w:trPr>
          <w:trHeight w:val="31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4. Октябрьский район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4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 xml:space="preserve">ул. М. Горького, у павильона ОТК </w:t>
            </w:r>
          </w:p>
          <w:p w:rsidR="00BA21B8" w:rsidRPr="00CF5069" w:rsidRDefault="00D16F49" w:rsidP="00BA2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«пер. Широкий»</w:t>
            </w:r>
            <w:r w:rsidR="00BA21B8" w:rsidRPr="00CF5069">
              <w:rPr>
                <w:color w:val="000000"/>
                <w:sz w:val="24"/>
                <w:szCs w:val="24"/>
              </w:rPr>
              <w:t xml:space="preserve"> (по ходу из центра)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CF5069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Набережная пруда (у </w:t>
            </w:r>
            <w:r w:rsidR="00BA21B8" w:rsidRPr="00CF5069">
              <w:rPr>
                <w:color w:val="000000"/>
                <w:sz w:val="24"/>
                <w:szCs w:val="24"/>
              </w:rPr>
              <w:t>электрощитов)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++</w:t>
            </w:r>
          </w:p>
        </w:tc>
      </w:tr>
      <w:tr w:rsidR="00BA21B8" w:rsidRPr="00CF5069" w:rsidTr="00FF68DE">
        <w:trPr>
          <w:trHeight w:val="124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Пушкинская, у оста</w:t>
            </w:r>
            <w:r w:rsidR="00D16F49">
              <w:rPr>
                <w:color w:val="000000"/>
                <w:sz w:val="24"/>
                <w:szCs w:val="24"/>
              </w:rPr>
              <w:t>новки общественного транспорта «Центральная площадь»</w:t>
            </w:r>
            <w:r w:rsidRPr="00CF5069">
              <w:rPr>
                <w:color w:val="000000"/>
                <w:sz w:val="24"/>
                <w:szCs w:val="24"/>
              </w:rPr>
              <w:t xml:space="preserve"> (по ходу из центра, у аптеки)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124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Пушкинская, у оста</w:t>
            </w:r>
            <w:r w:rsidR="00D16F49">
              <w:rPr>
                <w:color w:val="000000"/>
                <w:sz w:val="24"/>
                <w:szCs w:val="24"/>
              </w:rPr>
              <w:t>новки общественного транспорта «Центральная площадь»</w:t>
            </w:r>
            <w:r w:rsidRPr="00CF5069">
              <w:rPr>
                <w:color w:val="000000"/>
                <w:sz w:val="24"/>
                <w:szCs w:val="24"/>
              </w:rPr>
              <w:t xml:space="preserve"> (по ходу в центр)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Пушкинская, 200, у библиотеки им. Гайдара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Центральная площадь, у ЦУМа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93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 </w:t>
            </w:r>
            <w:r w:rsidR="00D16F49">
              <w:rPr>
                <w:color w:val="000000"/>
                <w:sz w:val="24"/>
                <w:szCs w:val="24"/>
              </w:rPr>
              <w:t>К. Маркса, у остановки трамвая «ЦУМ»</w:t>
            </w:r>
            <w:r w:rsidRPr="00CF5069">
              <w:rPr>
                <w:color w:val="000000"/>
                <w:sz w:val="24"/>
                <w:szCs w:val="24"/>
              </w:rPr>
              <w:t xml:space="preserve"> (по ходу из центра)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D16F49" w:rsidP="00BA21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 К. Маркса, 244а, у ВЦ «Галерея»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FF68DE">
        <w:trPr>
          <w:trHeight w:val="31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Городской пляж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</w:tr>
      <w:tr w:rsidR="00BA21B8" w:rsidRPr="00CF5069" w:rsidTr="00D16F49">
        <w:trPr>
          <w:trHeight w:val="312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5. Ленинский район</w:t>
            </w:r>
          </w:p>
        </w:tc>
      </w:tr>
      <w:tr w:rsidR="00BA21B8" w:rsidRPr="00CF5069" w:rsidTr="00FF68DE">
        <w:trPr>
          <w:trHeight w:val="624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FF68DE" w:rsidP="00BA21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="00BA21B8"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</w:t>
            </w:r>
            <w:r w:rsidR="00CF5069">
              <w:rPr>
                <w:color w:val="000000"/>
                <w:sz w:val="24"/>
                <w:szCs w:val="24"/>
              </w:rPr>
              <w:t> Заречное шоссе, у жилого дома №</w:t>
            </w:r>
            <w:r w:rsidRPr="00CF5069">
              <w:rPr>
                <w:color w:val="000000"/>
                <w:sz w:val="24"/>
                <w:szCs w:val="24"/>
              </w:rPr>
              <w:t> 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both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A21B8" w:rsidRPr="00CF5069" w:rsidTr="00FF68DE">
        <w:trPr>
          <w:trHeight w:val="31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A21B8" w:rsidRDefault="00BA21B8" w:rsidP="00BA21B8">
      <w:pPr>
        <w:jc w:val="center"/>
        <w:rPr>
          <w:b/>
          <w:bCs/>
          <w:color w:val="000000"/>
          <w:sz w:val="24"/>
          <w:szCs w:val="24"/>
        </w:rPr>
        <w:sectPr w:rsidR="00BA21B8" w:rsidSect="00BA21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1026" w:type="dxa"/>
        <w:tblLayout w:type="fixed"/>
        <w:tblLook w:val="04A0"/>
      </w:tblPr>
      <w:tblGrid>
        <w:gridCol w:w="960"/>
        <w:gridCol w:w="741"/>
        <w:gridCol w:w="3684"/>
        <w:gridCol w:w="2128"/>
        <w:gridCol w:w="3119"/>
      </w:tblGrid>
      <w:tr w:rsidR="00BA21B8" w:rsidRPr="00CF5069" w:rsidTr="00CF5069">
        <w:trPr>
          <w:trHeight w:val="750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F5069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069">
              <w:rPr>
                <w:b/>
                <w:bCs/>
                <w:color w:val="000000"/>
                <w:sz w:val="24"/>
                <w:szCs w:val="24"/>
              </w:rPr>
              <w:lastRenderedPageBreak/>
              <w:t>4. Схема мест размещения нестационарных объектов общественного питания на период</w:t>
            </w:r>
          </w:p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069">
              <w:rPr>
                <w:b/>
                <w:bCs/>
                <w:color w:val="000000"/>
                <w:sz w:val="24"/>
                <w:szCs w:val="24"/>
              </w:rPr>
              <w:t xml:space="preserve"> с 15 апреля по 15 октября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A21B8" w:rsidRPr="00CF5069" w:rsidRDefault="00BA21B8" w:rsidP="00BA21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Место расположения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</w:t>
            </w:r>
          </w:p>
        </w:tc>
      </w:tr>
      <w:tr w:rsidR="00BA21B8" w:rsidRPr="00CF5069" w:rsidTr="00CF5069">
        <w:trPr>
          <w:trHeight w:val="31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Индустриальный район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С подключением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Ленина, 101, в 21 метре по направлению на восток от ограждения территории ФГУП  «ИМЗ»</w:t>
            </w:r>
          </w:p>
        </w:tc>
      </w:tr>
      <w:tr w:rsidR="00BA21B8" w:rsidRPr="00CF5069" w:rsidTr="00CF5069">
        <w:trPr>
          <w:trHeight w:val="31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Ленинский район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С подключением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п. Воложка, у пристани «Ижевск»</w:t>
            </w:r>
          </w:p>
        </w:tc>
      </w:tr>
      <w:tr w:rsidR="00BA21B8" w:rsidRPr="00CF5069" w:rsidTr="00CF5069">
        <w:trPr>
          <w:trHeight w:val="31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Без подключения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Дерябина, 1а, на прилегающей к пристани «Ижевск» площадке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Гагарина, в 20 метрах по направлению на север от жилого дома № 8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Клубная, в 50 метрах на юг от жилого дома № 68</w:t>
            </w:r>
          </w:p>
        </w:tc>
      </w:tr>
      <w:tr w:rsidR="00BA21B8" w:rsidRPr="00CF5069" w:rsidTr="00CF5069">
        <w:trPr>
          <w:trHeight w:val="31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Октябрьский район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С подключением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К. Маркса, 312, в 43 метрах по направлению на запад от жилого дома.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Красная, 133, на территории, прилегающей с южной стороны к кафе «Кофе семь»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Без подключения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14 км. Як - Бодьинского тракта, бывший пляж ДОЛ «Дружба»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Городской пляж (при входе на территорию)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Городской пляж (с западной стороны)</w:t>
            </w:r>
          </w:p>
        </w:tc>
      </w:tr>
      <w:tr w:rsidR="00BA21B8" w:rsidRPr="00CF5069" w:rsidTr="00CF5069">
        <w:trPr>
          <w:trHeight w:val="31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5069">
              <w:rPr>
                <w:b/>
                <w:color w:val="000000"/>
                <w:sz w:val="24"/>
                <w:szCs w:val="24"/>
              </w:rPr>
              <w:t>Первомайский район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С подключением к сетям водопровода и канализации:</w:t>
            </w:r>
          </w:p>
        </w:tc>
      </w:tr>
      <w:tr w:rsidR="00BA21B8" w:rsidRPr="00CF5069" w:rsidTr="00CF5069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8" w:rsidRPr="00CF5069" w:rsidRDefault="00BA21B8" w:rsidP="00BA21B8">
            <w:pPr>
              <w:jc w:val="center"/>
              <w:rPr>
                <w:color w:val="000000"/>
                <w:sz w:val="24"/>
                <w:szCs w:val="24"/>
              </w:rPr>
            </w:pPr>
            <w:r w:rsidRPr="00CF5069">
              <w:rPr>
                <w:color w:val="000000"/>
                <w:sz w:val="24"/>
                <w:szCs w:val="24"/>
              </w:rPr>
              <w:t>ул. Камбарская, в 30 м</w:t>
            </w:r>
            <w:r w:rsidR="00CF5069" w:rsidRPr="00CF5069">
              <w:rPr>
                <w:color w:val="000000"/>
                <w:sz w:val="24"/>
                <w:szCs w:val="24"/>
              </w:rPr>
              <w:t>етрах на юг от жилого дома № 41</w:t>
            </w:r>
          </w:p>
        </w:tc>
      </w:tr>
      <w:tr w:rsidR="00BA21B8" w:rsidRPr="00CF5069" w:rsidTr="00CF5069">
        <w:trPr>
          <w:trHeight w:val="54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</w:tr>
      <w:tr w:rsidR="00BA21B8" w:rsidRPr="00CF5069" w:rsidTr="00CF506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21B8" w:rsidRPr="00CF5069" w:rsidRDefault="00BA21B8" w:rsidP="00BA21B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A21B8" w:rsidRPr="00CF5069" w:rsidRDefault="00BA21B8" w:rsidP="00BA21B8">
      <w:pPr>
        <w:rPr>
          <w:sz w:val="24"/>
          <w:szCs w:val="24"/>
        </w:rPr>
      </w:pPr>
    </w:p>
    <w:sectPr w:rsidR="00BA21B8" w:rsidRPr="00CF5069" w:rsidSect="00BA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CC" w:rsidRDefault="006A11CC" w:rsidP="00394B9F">
      <w:r>
        <w:separator/>
      </w:r>
    </w:p>
  </w:endnote>
  <w:endnote w:type="continuationSeparator" w:id="0">
    <w:p w:rsidR="006A11CC" w:rsidRDefault="006A11CC" w:rsidP="00394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X3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CC" w:rsidRDefault="006A11CC" w:rsidP="00394B9F">
      <w:r>
        <w:separator/>
      </w:r>
    </w:p>
  </w:footnote>
  <w:footnote w:type="continuationSeparator" w:id="0">
    <w:p w:rsidR="006A11CC" w:rsidRDefault="006A11CC" w:rsidP="00394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9F" w:rsidRDefault="00394B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0577"/>
    <w:rsid w:val="00047E33"/>
    <w:rsid w:val="000A54D9"/>
    <w:rsid w:val="000D6503"/>
    <w:rsid w:val="000F5446"/>
    <w:rsid w:val="001D1BA4"/>
    <w:rsid w:val="00220B1B"/>
    <w:rsid w:val="002704A1"/>
    <w:rsid w:val="00295169"/>
    <w:rsid w:val="002A0577"/>
    <w:rsid w:val="002C2D80"/>
    <w:rsid w:val="00394B9F"/>
    <w:rsid w:val="003B3EFA"/>
    <w:rsid w:val="003C2398"/>
    <w:rsid w:val="00504464"/>
    <w:rsid w:val="005A2756"/>
    <w:rsid w:val="005E22B5"/>
    <w:rsid w:val="0066072C"/>
    <w:rsid w:val="006A11CC"/>
    <w:rsid w:val="0071008D"/>
    <w:rsid w:val="00736FD9"/>
    <w:rsid w:val="007A3210"/>
    <w:rsid w:val="007A57CB"/>
    <w:rsid w:val="007F0C58"/>
    <w:rsid w:val="008253AF"/>
    <w:rsid w:val="00917CB1"/>
    <w:rsid w:val="009A1BC7"/>
    <w:rsid w:val="009A57C8"/>
    <w:rsid w:val="00A35616"/>
    <w:rsid w:val="00B130C0"/>
    <w:rsid w:val="00BA21B8"/>
    <w:rsid w:val="00BF2443"/>
    <w:rsid w:val="00C01202"/>
    <w:rsid w:val="00C0404E"/>
    <w:rsid w:val="00CF5069"/>
    <w:rsid w:val="00D16F49"/>
    <w:rsid w:val="00D249D9"/>
    <w:rsid w:val="00D3699C"/>
    <w:rsid w:val="00D53A63"/>
    <w:rsid w:val="00D616F4"/>
    <w:rsid w:val="00D82F80"/>
    <w:rsid w:val="00E36E7F"/>
    <w:rsid w:val="00E74A5A"/>
    <w:rsid w:val="00FA2AA1"/>
    <w:rsid w:val="00FA5954"/>
    <w:rsid w:val="00FB03E9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A54D9"/>
    <w:pPr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54D9"/>
    <w:rPr>
      <w:rFonts w:ascii="Arial" w:hAnsi="Arial" w:cs="Arial"/>
      <w:b/>
      <w:bCs/>
      <w:color w:val="000080"/>
      <w:sz w:val="24"/>
      <w:szCs w:val="24"/>
    </w:rPr>
  </w:style>
  <w:style w:type="paragraph" w:customStyle="1" w:styleId="1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uiPriority w:val="99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hAnsi="Times New Roman CYR" w:cs="Times New Roman CYR"/>
      <w:sz w:val="20"/>
      <w:szCs w:val="20"/>
    </w:rPr>
  </w:style>
  <w:style w:type="table" w:styleId="a8">
    <w:name w:val="Table Grid"/>
    <w:basedOn w:val="a1"/>
    <w:uiPriority w:val="99"/>
    <w:rsid w:val="000A54D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uiPriority w:val="99"/>
    <w:rsid w:val="000A54D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header"/>
    <w:basedOn w:val="a"/>
    <w:link w:val="ab"/>
    <w:uiPriority w:val="99"/>
    <w:rsid w:val="00394B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94B9F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394B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94B9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3;&#1085;&#1080;&#1085;&#1072;%20&#1052;&#1052;\AppData\Roaming\Microsoft\&#1064;&#1072;&#1073;&#1083;&#1086;&#1085;&#1099;\&#1087;&#1086;&#1089;&#1090;&#1072;&#1085;&#1086;&#1074;&#1083;&#1077;&#1085;&#1080;&#1077;%20&#1040;&#104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7FC0-CFF5-4A31-8C9B-D6FC38F7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АГ.dotx</Template>
  <TotalTime>1</TotalTime>
  <Pages>64</Pages>
  <Words>14768</Words>
  <Characters>84178</Characters>
  <Application>Microsoft Office Word</Application>
  <DocSecurity>0</DocSecurity>
  <Lines>701</Lines>
  <Paragraphs>197</Paragraphs>
  <ScaleCrop>false</ScaleCrop>
  <Company>Администрация г.Ижевска</Company>
  <LinksUpToDate>false</LinksUpToDate>
  <CharactersWithSpaces>98749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_Admin_</cp:lastModifiedBy>
  <cp:revision>2</cp:revision>
  <cp:lastPrinted>2013-12-04T10:27:00Z</cp:lastPrinted>
  <dcterms:created xsi:type="dcterms:W3CDTF">2017-03-06T05:08:00Z</dcterms:created>
  <dcterms:modified xsi:type="dcterms:W3CDTF">2017-03-06T05:08:00Z</dcterms:modified>
</cp:coreProperties>
</file>