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B2" w:rsidRPr="00E438FD" w:rsidRDefault="00064BB2" w:rsidP="00064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F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64BB2" w:rsidRDefault="00064BB2" w:rsidP="00064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38FD">
        <w:rPr>
          <w:rFonts w:ascii="Times New Roman" w:hAnsi="Times New Roman" w:cs="Times New Roman"/>
          <w:sz w:val="28"/>
          <w:szCs w:val="28"/>
        </w:rPr>
        <w:t xml:space="preserve"> проекту указа Главы Удмуртской Республики «О проведении в Удмуртской Республике мероприятий, посвященных 95-летию со дня рождения М.Т. Калашникова</w:t>
      </w:r>
      <w:r w:rsidRPr="00E438FD">
        <w:rPr>
          <w:rStyle w:val="2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Удмуртской Республики, поддерживая инициативу празднования 95-летия со дня рождения М.Т, Калашникова, подготовило проект указа </w:t>
      </w:r>
      <w:r w:rsidRPr="00E438FD"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по данному вопросу.</w:t>
      </w: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Т</w:t>
      </w:r>
      <w:r w:rsidR="00353CC3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мофеевич Калашников (10.11. 1919 г. – 23.12.2014 г.) – советский и российский конструктор стрелкового оружия, доктор технических наук (1971), генерал – лейтенант (1999), создатель всемирного известного автомата Калашникова (АК).</w:t>
      </w:r>
      <w:r w:rsidRPr="0089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Детище М.Т. Калашникова сыграло огромную роль в</w:t>
      </w:r>
      <w:r w:rsidRPr="00A81E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 Герой Российской Федерации (2009). Дважды Герой Социалистического Труда (1958,1976). Лауреат Ленинской премии (1964) и Сталинской премии первой степени (1949). Член Союза писателей России. Член КПСС с 1952 года, депутат Совета Союза Верховного Совета СССР 3-4 (1950-1958) и 7-11 (1966-1989) созывов.</w:t>
      </w: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юбилею М.Т. Калашникова планируется выполнение значительного объема работ. В рамках обширной культурной программы предполагается проведение всероссийских и международных конференций и выставок.</w:t>
      </w:r>
      <w:r w:rsidRPr="00890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Основные юбилейные мероприятия предполагается провести в Удмуртской Республике, где конструктор жил и работал.</w:t>
      </w: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юбилейных мероприятий не потребует средств  бюджета Удмуртской Республики.</w:t>
      </w: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BB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4BB2" w:rsidRDefault="00064BB2" w:rsidP="0006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министра</w:t>
      </w:r>
    </w:p>
    <w:p w:rsidR="00064BB2" w:rsidRDefault="00064BB2" w:rsidP="0006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промышленности и энергетики </w:t>
      </w:r>
    </w:p>
    <w:p w:rsidR="00064BB2" w:rsidRDefault="00064BB2" w:rsidP="00064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64BB2" w:rsidRPr="00A81E12" w:rsidRDefault="00064BB2" w:rsidP="00064B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2AAD" w:rsidRDefault="00642AAD"/>
    <w:sectPr w:rsidR="00642AAD" w:rsidSect="00704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D5" w:rsidRDefault="004625D5" w:rsidP="00353CC3">
      <w:pPr>
        <w:spacing w:after="0" w:line="240" w:lineRule="auto"/>
      </w:pPr>
      <w:r>
        <w:separator/>
      </w:r>
    </w:p>
  </w:endnote>
  <w:endnote w:type="continuationSeparator" w:id="0">
    <w:p w:rsidR="004625D5" w:rsidRDefault="004625D5" w:rsidP="0035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3" w:rsidRDefault="00353C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3" w:rsidRDefault="00353C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3" w:rsidRDefault="00353C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D5" w:rsidRDefault="004625D5" w:rsidP="00353CC3">
      <w:pPr>
        <w:spacing w:after="0" w:line="240" w:lineRule="auto"/>
      </w:pPr>
      <w:r>
        <w:separator/>
      </w:r>
    </w:p>
  </w:footnote>
  <w:footnote w:type="continuationSeparator" w:id="0">
    <w:p w:rsidR="004625D5" w:rsidRDefault="004625D5" w:rsidP="0035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3" w:rsidRDefault="00353C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3" w:rsidRDefault="00353C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CC3" w:rsidRDefault="00353C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4BB2"/>
    <w:rsid w:val="00064BB2"/>
    <w:rsid w:val="00353CC3"/>
    <w:rsid w:val="004625D5"/>
    <w:rsid w:val="0064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 Знак Знак"/>
    <w:rsid w:val="00064BB2"/>
  </w:style>
  <w:style w:type="paragraph" w:styleId="a3">
    <w:name w:val="header"/>
    <w:basedOn w:val="a"/>
    <w:link w:val="a4"/>
    <w:uiPriority w:val="99"/>
    <w:unhideWhenUsed/>
    <w:rsid w:val="0035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3CC3"/>
  </w:style>
  <w:style w:type="paragraph" w:styleId="a5">
    <w:name w:val="footer"/>
    <w:basedOn w:val="a"/>
    <w:link w:val="a6"/>
    <w:uiPriority w:val="99"/>
    <w:unhideWhenUsed/>
    <w:rsid w:val="0035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3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3DC95409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Ishpaeva</dc:creator>
  <cp:keywords/>
  <dc:description/>
  <cp:lastModifiedBy>Нурисламова Лейсан Салаватовна</cp:lastModifiedBy>
  <cp:revision>3</cp:revision>
  <dcterms:created xsi:type="dcterms:W3CDTF">2014-09-10T07:17:00Z</dcterms:created>
  <dcterms:modified xsi:type="dcterms:W3CDTF">2014-09-15T06:51:00Z</dcterms:modified>
</cp:coreProperties>
</file>