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Удмурт Элькунысь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230050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230050" w:rsidRDefault="000A5190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C0217A">
        <w:rPr>
          <w:rFonts w:ascii="Times New Roman" w:hAnsi="Times New Roman" w:cs="Times New Roman"/>
          <w:sz w:val="26"/>
          <w:szCs w:val="26"/>
        </w:rPr>
        <w:t xml:space="preserve"> </w:t>
      </w:r>
      <w:r w:rsidR="007B7124">
        <w:rPr>
          <w:rFonts w:ascii="Times New Roman" w:hAnsi="Times New Roman" w:cs="Times New Roman"/>
          <w:sz w:val="26"/>
          <w:szCs w:val="26"/>
        </w:rPr>
        <w:t>октября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C745BB">
        <w:rPr>
          <w:rFonts w:ascii="Times New Roman" w:hAnsi="Times New Roman" w:cs="Times New Roman"/>
          <w:sz w:val="26"/>
          <w:szCs w:val="26"/>
        </w:rPr>
        <w:t>8</w:t>
      </w:r>
      <w:r w:rsidR="00E73F40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1E87" w:rsidRPr="00D86559" w:rsidRDefault="009F7016" w:rsidP="00D86559">
      <w:pPr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74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16BAC" w:rsidRPr="00C74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C745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</w:t>
      </w:r>
      <w:r w:rsidR="001F0029" w:rsidRP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юджетно</w:t>
      </w:r>
      <w:r w:rsid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го</w:t>
      </w:r>
      <w:r w:rsidR="001F0029" w:rsidRP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учреждени</w:t>
      </w:r>
      <w:r w:rsid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я </w:t>
      </w:r>
      <w:r w:rsidR="001F0029" w:rsidRP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здравоохранения Удмуртской Республики </w:t>
      </w:r>
      <w:r w:rsidR="007B712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«Завьяловская районная больница</w:t>
      </w:r>
      <w:r w:rsidR="001F0029" w:rsidRP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7B712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Министерства </w:t>
      </w:r>
      <w:r w:rsidR="001F0029" w:rsidRPr="001F002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здравоохранения Удмуртской Республики»</w:t>
      </w:r>
    </w:p>
    <w:p w:rsidR="00616BAC" w:rsidRPr="007B7124" w:rsidRDefault="00616BAC" w:rsidP="007B7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="007B7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D86559" w:rsidRDefault="00616BAC" w:rsidP="00D86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7B7124">
        <w:rPr>
          <w:rFonts w:ascii="Times New Roman" w:eastAsia="Times New Roman" w:hAnsi="Times New Roman" w:cs="Times New Roman"/>
          <w:sz w:val="26"/>
          <w:szCs w:val="26"/>
          <w:lang w:eastAsia="ru-RU"/>
        </w:rPr>
        <w:t>01 ноября</w:t>
      </w:r>
      <w:r w:rsidR="00D86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7B712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84BE8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="00684BE8" w:rsidRPr="00E43E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E43E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бюджетного учреждения</w:t>
      </w:r>
      <w:r w:rsidR="00D86559" w:rsidRP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здравоохранен</w:t>
      </w:r>
      <w:r w:rsid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ия Удмуртской Республики «</w:t>
      </w:r>
      <w:r w:rsidR="007B7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Завьяловская районная больница</w:t>
      </w:r>
      <w:r w:rsidR="009C4CA7" w:rsidRPr="009C4C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86559" w:rsidRP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Министерства здравоо</w:t>
      </w:r>
      <w:r w:rsid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хранения Удмуртской Республики» </w:t>
      </w:r>
      <w:r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445386">
        <w:rPr>
          <w:rFonts w:ascii="Times New Roman" w:hAnsi="Times New Roman" w:cs="Times New Roman"/>
          <w:sz w:val="26"/>
          <w:szCs w:val="26"/>
        </w:rPr>
        <w:t>:</w:t>
      </w:r>
      <w:r w:rsidR="00445386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690BD8" w:rsidRPr="00616BAC" w:rsidTr="000D1A91">
        <w:trPr>
          <w:trHeight w:val="413"/>
        </w:trPr>
        <w:tc>
          <w:tcPr>
            <w:tcW w:w="5328" w:type="dxa"/>
            <w:hideMark/>
          </w:tcPr>
          <w:p w:rsidR="00690BD8" w:rsidRPr="00EA60E8" w:rsidRDefault="00690BD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91047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4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  <w:p w:rsidR="00690BD8" w:rsidRDefault="00690BD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690BD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690BD8" w:rsidP="00690BD8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0478" w:rsidRDefault="0091047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616BAC" w:rsidRDefault="0091047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4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90BD8" w:rsidRPr="00EA60E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690BD8" w:rsidP="00D45D09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инспекции -</w:t>
            </w:r>
            <w:r w:rsidRPr="00EA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торгово-закупочной деятельности (далее -   Управление) Министерства</w:t>
            </w:r>
          </w:p>
          <w:p w:rsidR="00690BD8" w:rsidRDefault="00690BD8" w:rsidP="00D45D09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616BAC" w:rsidRDefault="00690BD8" w:rsidP="00D45D09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инспекции - начальник отдела по контролю в сфере закупок товаров, работ, услуг для обеспечения государственных нужд Удмуртской Республики Управления (далее - отдел по контролю) Министерства </w:t>
            </w:r>
          </w:p>
        </w:tc>
      </w:tr>
      <w:tr w:rsidR="00690BD8" w:rsidRPr="00704292" w:rsidTr="000D1A91">
        <w:trPr>
          <w:trHeight w:val="232"/>
        </w:trPr>
        <w:tc>
          <w:tcPr>
            <w:tcW w:w="5328" w:type="dxa"/>
            <w:hideMark/>
          </w:tcPr>
          <w:p w:rsidR="00690BD8" w:rsidRDefault="00690BD8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EA60E8" w:rsidRDefault="0091047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4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90BD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704292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</w:t>
            </w:r>
            <w:r w:rsidRPr="00704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контролю</w:t>
            </w:r>
          </w:p>
          <w:p w:rsidR="00690BD8" w:rsidRPr="00EA60E8" w:rsidRDefault="00690BD8" w:rsidP="00E67E75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BD8" w:rsidRPr="00616BAC" w:rsidTr="000D1A91">
        <w:trPr>
          <w:trHeight w:val="567"/>
        </w:trPr>
        <w:tc>
          <w:tcPr>
            <w:tcW w:w="5328" w:type="dxa"/>
            <w:hideMark/>
          </w:tcPr>
          <w:p w:rsidR="00690BD8" w:rsidRDefault="00910478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9104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  <w:p w:rsidR="00690BD8" w:rsidRDefault="00690BD8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0478" w:rsidRDefault="00910478" w:rsidP="00B32D56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616BAC" w:rsidRDefault="00910478" w:rsidP="00B32D56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4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90BD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 разряда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контролю</w:t>
            </w:r>
          </w:p>
          <w:p w:rsidR="00690BD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690BD8" w:rsidRPr="00616BAC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BD8" w:rsidRPr="00701D72" w:rsidTr="00654174">
        <w:trPr>
          <w:trHeight w:val="362"/>
        </w:trPr>
        <w:tc>
          <w:tcPr>
            <w:tcW w:w="5328" w:type="dxa"/>
          </w:tcPr>
          <w:p w:rsidR="00690BD8" w:rsidRPr="00701D72" w:rsidRDefault="00690BD8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</w:tcPr>
          <w:p w:rsidR="00690BD8" w:rsidRPr="00701D72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1161" w:rsidRPr="00701D72" w:rsidRDefault="00B32D56" w:rsidP="00524C4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1F0029">
        <w:rPr>
          <w:rFonts w:ascii="Times New Roman" w:hAnsi="Times New Roman" w:cs="Times New Roman"/>
          <w:sz w:val="26"/>
          <w:szCs w:val="26"/>
        </w:rPr>
        <w:t xml:space="preserve">в четвертом квартале </w:t>
      </w:r>
      <w:r w:rsidR="00D86559">
        <w:rPr>
          <w:rFonts w:ascii="Times New Roman" w:hAnsi="Times New Roman" w:cs="Times New Roman"/>
          <w:sz w:val="26"/>
          <w:szCs w:val="26"/>
        </w:rPr>
        <w:t>2017 года, в 2018 году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на стадии осуществления и по которым на момент начала проверки не заключены контракты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2D56" w:rsidRDefault="00371E87" w:rsidP="00524C4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С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убъектом проверки</w:t>
      </w:r>
      <w:r w:rsidR="00D86559" w:rsidRPr="00D86559">
        <w:t xml:space="preserve"> </w:t>
      </w:r>
      <w:r w:rsidR="001F00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четвертом квартале</w:t>
      </w:r>
      <w:r w:rsidR="00D86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года, в 2018 году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закупок, находящихся на стадии осуществления и по которым на момент начала проверки не заключены контракты.</w:t>
      </w:r>
    </w:p>
    <w:p w:rsidR="00147325" w:rsidRDefault="00B32D56" w:rsidP="00524C4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524C4F" w:rsidRDefault="00B32D56" w:rsidP="00524C4F">
      <w:pPr>
        <w:tabs>
          <w:tab w:val="left" w:pos="567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24C4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47325" w:rsidRPr="00147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 проведения проверок на </w:t>
      </w:r>
      <w:r w:rsidR="00147325" w:rsidRPr="001473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9F0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147325" w:rsidRPr="00147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2018 года, утвержде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нный распоряжением Министерства </w:t>
      </w:r>
      <w:r w:rsidR="001F00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 июня 2018 года</w:t>
      </w:r>
      <w:r w:rsidR="009F04B9" w:rsidRP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BAC" w:rsidRPr="00701D72" w:rsidRDefault="00616BAC" w:rsidP="00524C4F">
      <w:pPr>
        <w:tabs>
          <w:tab w:val="left" w:pos="567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</w:p>
    <w:p w:rsidR="0038023E" w:rsidRPr="0038023E" w:rsidRDefault="00B32D56" w:rsidP="00524C4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закупки, находящиеся на стадии осуществления и по которым на момент начала проверки не заключены контракты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электронных процедур)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24C4F" w:rsidRDefault="00B32D56" w:rsidP="00524C4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этап проверки – закупки, осуществленные</w:t>
      </w:r>
      <w:r w:rsidR="00240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0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четвертом квартале</w:t>
      </w:r>
      <w:r w:rsidR="00240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года, 2018 году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892" w:rsidRPr="00701D72" w:rsidRDefault="008A1892" w:rsidP="00524C4F">
      <w:pPr>
        <w:tabs>
          <w:tab w:val="left" w:pos="567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C437F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616BAC" w:rsidRDefault="00616BAC" w:rsidP="00524C4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FE3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24C4F">
        <w:rPr>
          <w:rFonts w:ascii="Times New Roman" w:hAnsi="Times New Roman" w:cs="Times New Roman"/>
          <w:sz w:val="26"/>
          <w:szCs w:val="26"/>
        </w:rPr>
        <w:t xml:space="preserve">   </w:t>
      </w:r>
      <w:r w:rsidR="005E15F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E15F3" w:rsidRPr="005E15F3">
        <w:rPr>
          <w:rFonts w:ascii="Times New Roman" w:hAnsi="Times New Roman" w:cs="Times New Roman"/>
          <w:sz w:val="26"/>
          <w:szCs w:val="26"/>
        </w:rPr>
        <w:t>&lt;…&gt;</w:t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4C4F" w:rsidRDefault="00524C4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4C4F" w:rsidRDefault="00524C4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9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A5190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50FF6"/>
    <w:rsid w:val="00256E61"/>
    <w:rsid w:val="00272CDC"/>
    <w:rsid w:val="002C1722"/>
    <w:rsid w:val="002C45B9"/>
    <w:rsid w:val="002D6359"/>
    <w:rsid w:val="002F5566"/>
    <w:rsid w:val="00316B37"/>
    <w:rsid w:val="00371E87"/>
    <w:rsid w:val="00374FEB"/>
    <w:rsid w:val="0038023E"/>
    <w:rsid w:val="00391274"/>
    <w:rsid w:val="003A45A6"/>
    <w:rsid w:val="003B3A4A"/>
    <w:rsid w:val="003C6D49"/>
    <w:rsid w:val="003F2099"/>
    <w:rsid w:val="003F26DD"/>
    <w:rsid w:val="00405540"/>
    <w:rsid w:val="00443605"/>
    <w:rsid w:val="00445386"/>
    <w:rsid w:val="00466C8B"/>
    <w:rsid w:val="00495106"/>
    <w:rsid w:val="004D6847"/>
    <w:rsid w:val="004D6AF6"/>
    <w:rsid w:val="00521536"/>
    <w:rsid w:val="00524C4F"/>
    <w:rsid w:val="00561964"/>
    <w:rsid w:val="005630BE"/>
    <w:rsid w:val="005B3D46"/>
    <w:rsid w:val="005E15F3"/>
    <w:rsid w:val="005F739A"/>
    <w:rsid w:val="00613B6F"/>
    <w:rsid w:val="00616BAC"/>
    <w:rsid w:val="00624408"/>
    <w:rsid w:val="006354DA"/>
    <w:rsid w:val="00651F0E"/>
    <w:rsid w:val="006843D9"/>
    <w:rsid w:val="00684BE8"/>
    <w:rsid w:val="00690BD8"/>
    <w:rsid w:val="0069488F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85B26"/>
    <w:rsid w:val="007B553D"/>
    <w:rsid w:val="007B7124"/>
    <w:rsid w:val="007E0304"/>
    <w:rsid w:val="0087024B"/>
    <w:rsid w:val="008709AF"/>
    <w:rsid w:val="0087755B"/>
    <w:rsid w:val="00881A36"/>
    <w:rsid w:val="008A1892"/>
    <w:rsid w:val="008A1C11"/>
    <w:rsid w:val="008C2575"/>
    <w:rsid w:val="008D6E73"/>
    <w:rsid w:val="00910478"/>
    <w:rsid w:val="00982257"/>
    <w:rsid w:val="00985FBE"/>
    <w:rsid w:val="009C24E2"/>
    <w:rsid w:val="009C4CA7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32D56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C2EDE"/>
    <w:rsid w:val="00CD14AF"/>
    <w:rsid w:val="00D237BC"/>
    <w:rsid w:val="00D36722"/>
    <w:rsid w:val="00D45D09"/>
    <w:rsid w:val="00D53566"/>
    <w:rsid w:val="00D607F2"/>
    <w:rsid w:val="00D6632A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622B-6F4E-4EA8-A44D-0D88B8B9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113897F2</Template>
  <TotalTime>0</TotalTime>
  <Pages>2</Pages>
  <Words>465</Words>
  <Characters>2656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user</cp:lastModifiedBy>
  <cp:revision>2</cp:revision>
  <cp:lastPrinted>2018-10-11T12:14:00Z</cp:lastPrinted>
  <dcterms:created xsi:type="dcterms:W3CDTF">2018-10-16T08:47:00Z</dcterms:created>
  <dcterms:modified xsi:type="dcterms:W3CDTF">2018-10-16T08:47:00Z</dcterms:modified>
</cp:coreProperties>
</file>