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Удмурт Элькунысь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724BBC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724BBC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16BAC" w:rsidRPr="00724BBC" w:rsidRDefault="004D14AF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0217A" w:rsidRPr="00724BBC">
        <w:rPr>
          <w:rFonts w:ascii="Times New Roman" w:hAnsi="Times New Roman" w:cs="Times New Roman"/>
          <w:sz w:val="28"/>
          <w:szCs w:val="28"/>
        </w:rPr>
        <w:t xml:space="preserve"> </w:t>
      </w:r>
      <w:r w:rsidR="00756972" w:rsidRPr="00724BBC">
        <w:rPr>
          <w:rFonts w:ascii="Times New Roman" w:hAnsi="Times New Roman" w:cs="Times New Roman"/>
          <w:sz w:val="28"/>
          <w:szCs w:val="28"/>
        </w:rPr>
        <w:t>ок</w:t>
      </w:r>
      <w:r w:rsidR="009C4CA7" w:rsidRPr="00724BBC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230050" w:rsidRPr="00724BBC">
        <w:rPr>
          <w:rFonts w:ascii="Times New Roman" w:hAnsi="Times New Roman" w:cs="Times New Roman"/>
          <w:sz w:val="28"/>
          <w:szCs w:val="28"/>
        </w:rPr>
        <w:t xml:space="preserve"> 201</w:t>
      </w:r>
      <w:r w:rsidR="00C745BB" w:rsidRPr="00724BBC">
        <w:rPr>
          <w:rFonts w:ascii="Times New Roman" w:hAnsi="Times New Roman" w:cs="Times New Roman"/>
          <w:sz w:val="28"/>
          <w:szCs w:val="28"/>
        </w:rPr>
        <w:t>8</w:t>
      </w:r>
      <w:r w:rsidR="00E73F40" w:rsidRPr="00724BBC">
        <w:rPr>
          <w:rFonts w:ascii="Times New Roman" w:hAnsi="Times New Roman" w:cs="Times New Roman"/>
          <w:sz w:val="28"/>
          <w:szCs w:val="28"/>
        </w:rPr>
        <w:t xml:space="preserve"> </w:t>
      </w:r>
      <w:r w:rsidR="00230050" w:rsidRPr="00724BBC">
        <w:rPr>
          <w:rFonts w:ascii="Times New Roman" w:hAnsi="Times New Roman" w:cs="Times New Roman"/>
          <w:sz w:val="28"/>
          <w:szCs w:val="28"/>
        </w:rPr>
        <w:t>года</w:t>
      </w:r>
      <w:r w:rsidR="00230050" w:rsidRPr="00724BBC">
        <w:rPr>
          <w:rFonts w:ascii="Times New Roman" w:hAnsi="Times New Roman" w:cs="Times New Roman"/>
          <w:sz w:val="28"/>
          <w:szCs w:val="28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257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D72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616BAC" w:rsidRPr="00724BBC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65D" w:rsidRPr="00724BBC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D3A" w:rsidRPr="0063065D" w:rsidRDefault="00616BAC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874D3A" w:rsidRPr="0063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внеплановой проверки </w:t>
      </w:r>
      <w:r w:rsidR="00603968" w:rsidRPr="0063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 «Сарапульский район»</w:t>
      </w:r>
    </w:p>
    <w:p w:rsidR="003A31F1" w:rsidRDefault="003A31F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65D" w:rsidRPr="00724BBC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D3A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Удмуртской Республики» на основании  информации, поступившей в Министерство промышленности и торговли Удмуртской Республики (вх. 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 октября 2018 года </w:t>
      </w:r>
      <w:r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241</w:t>
      </w:r>
      <w:r w:rsidR="00630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6306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65D" w:rsidRPr="00724BBC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и к а з ы в а ю:</w:t>
      </w:r>
    </w:p>
    <w:p w:rsidR="00603968" w:rsidRPr="00724BBC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D3A" w:rsidRPr="00724BBC" w:rsidRDefault="0063065D" w:rsidP="00E4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ровести с 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тября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</w:t>
      </w:r>
      <w:r w:rsidR="00724BBC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внеплановую проверку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«Сарапульский район</w:t>
      </w:r>
      <w:r w:rsidR="0055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расположенно</w:t>
      </w:r>
      <w:r w:rsidR="00D46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Удмуртская Республика, 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Сарапульский район, с. Сигаево, ул. Лермонтова</w:t>
      </w:r>
      <w:r w:rsidR="00724BBC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 w:rsidR="00724BBC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968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30, </w:t>
      </w:r>
      <w:r w:rsidR="00874D3A" w:rsidRPr="0072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в составе должностных лиц Министерства промышленности и торговли Удмуртской Республики: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724BBC" w:rsidTr="000D1A91">
        <w:trPr>
          <w:trHeight w:val="413"/>
        </w:trPr>
        <w:tc>
          <w:tcPr>
            <w:tcW w:w="5328" w:type="dxa"/>
            <w:hideMark/>
          </w:tcPr>
          <w:p w:rsidR="00690BD8" w:rsidRPr="00724BBC" w:rsidRDefault="004D14AF" w:rsidP="00603968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&lt;…&gt;</w:t>
            </w:r>
          </w:p>
          <w:p w:rsidR="00690BD8" w:rsidRPr="00724BBC" w:rsidRDefault="00690BD8" w:rsidP="00603968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690BD8" w:rsidP="00603968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Default="00690BD8" w:rsidP="0060396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4AF" w:rsidRDefault="004D14AF" w:rsidP="0060396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4AF" w:rsidRPr="00724BBC" w:rsidRDefault="004D14AF" w:rsidP="0060396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4D14AF" w:rsidP="00603968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603968"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начальник Управления торгово-закупочной деятельности (далее -   Управление) Министерства</w:t>
            </w:r>
          </w:p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690BD8" w:rsidP="00724BBC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="00724BBC"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начальник отдела по контролю в сфере закупок товаров, работ, услуг для обеспечения государственных нужд Удмуртской Республики Управления (далее - отдел по контролю) Министерства </w:t>
            </w:r>
          </w:p>
        </w:tc>
      </w:tr>
      <w:tr w:rsidR="00690BD8" w:rsidRPr="00724BBC" w:rsidTr="000D1A91">
        <w:trPr>
          <w:trHeight w:val="232"/>
        </w:trPr>
        <w:tc>
          <w:tcPr>
            <w:tcW w:w="5328" w:type="dxa"/>
            <w:hideMark/>
          </w:tcPr>
          <w:p w:rsidR="00690BD8" w:rsidRPr="00724BBC" w:rsidRDefault="00690BD8" w:rsidP="00603968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4D14AF" w:rsidP="004D14AF">
            <w:pPr>
              <w:tabs>
                <w:tab w:val="left" w:pos="567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контролю</w:t>
            </w:r>
          </w:p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BD8" w:rsidRPr="00724BBC" w:rsidTr="000D1A91">
        <w:trPr>
          <w:trHeight w:val="567"/>
        </w:trPr>
        <w:tc>
          <w:tcPr>
            <w:tcW w:w="5328" w:type="dxa"/>
            <w:hideMark/>
          </w:tcPr>
          <w:p w:rsidR="00690BD8" w:rsidRPr="00724BBC" w:rsidRDefault="004D14AF" w:rsidP="00603968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&lt;…&gt;</w:t>
            </w:r>
          </w:p>
          <w:p w:rsidR="00690BD8" w:rsidRDefault="00690BD8" w:rsidP="00603968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4AF" w:rsidRPr="00724BBC" w:rsidRDefault="004D14AF" w:rsidP="00603968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4D14AF" w:rsidP="00603968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2 разряда отдела по контролю</w:t>
            </w:r>
          </w:p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 отдела по контролю</w:t>
            </w:r>
          </w:p>
        </w:tc>
      </w:tr>
      <w:tr w:rsidR="00690BD8" w:rsidRPr="00724BBC" w:rsidTr="00654174">
        <w:trPr>
          <w:trHeight w:val="362"/>
        </w:trPr>
        <w:tc>
          <w:tcPr>
            <w:tcW w:w="5328" w:type="dxa"/>
          </w:tcPr>
          <w:p w:rsidR="00690BD8" w:rsidRPr="00724BBC" w:rsidRDefault="00690BD8" w:rsidP="00603968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690BD8" w:rsidRPr="00724BBC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3968" w:rsidRPr="00724BBC" w:rsidRDefault="00C6623A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процедуры осуществления Субъектом проверки закупок </w:t>
      </w:r>
      <w:r w:rsidR="001F0029" w:rsidRPr="00724BBC">
        <w:rPr>
          <w:rFonts w:ascii="Times New Roman" w:hAnsi="Times New Roman" w:cs="Times New Roman"/>
          <w:sz w:val="28"/>
          <w:szCs w:val="28"/>
        </w:rPr>
        <w:t xml:space="preserve">в </w:t>
      </w:r>
      <w:r w:rsidR="00D86559" w:rsidRPr="00724BBC">
        <w:rPr>
          <w:rFonts w:ascii="Times New Roman" w:hAnsi="Times New Roman" w:cs="Times New Roman"/>
          <w:sz w:val="28"/>
          <w:szCs w:val="28"/>
        </w:rPr>
        <w:t xml:space="preserve">2017 </w:t>
      </w:r>
      <w:r w:rsidR="00603968" w:rsidRPr="00724BBC">
        <w:rPr>
          <w:rFonts w:ascii="Times New Roman" w:hAnsi="Times New Roman" w:cs="Times New Roman"/>
          <w:sz w:val="28"/>
          <w:szCs w:val="28"/>
        </w:rPr>
        <w:t>-</w:t>
      </w:r>
      <w:r w:rsidR="00D86559" w:rsidRPr="00724BBC">
        <w:rPr>
          <w:rFonts w:ascii="Times New Roman" w:hAnsi="Times New Roman" w:cs="Times New Roman"/>
          <w:sz w:val="28"/>
          <w:szCs w:val="28"/>
        </w:rPr>
        <w:t xml:space="preserve"> 2018 г</w:t>
      </w:r>
      <w:r w:rsidR="0063065D">
        <w:rPr>
          <w:rFonts w:ascii="Times New Roman" w:hAnsi="Times New Roman" w:cs="Times New Roman"/>
          <w:sz w:val="28"/>
          <w:szCs w:val="28"/>
        </w:rPr>
        <w:t>.г.</w:t>
      </w:r>
      <w:r w:rsidR="00603968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пункта 4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0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контракты по которым</w:t>
      </w:r>
      <w:r w:rsidR="00304AC1" w:rsidRPr="00304AC1">
        <w:rPr>
          <w:sz w:val="28"/>
          <w:szCs w:val="28"/>
        </w:rPr>
        <w:t xml:space="preserve"> </w:t>
      </w:r>
      <w:r w:rsidR="00304AC1" w:rsidRPr="0030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подписаны </w:t>
      </w:r>
      <w:r w:rsidR="004D14AF" w:rsidRPr="004D14AF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</w:t>
      </w:r>
      <w:r w:rsidR="00603968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968" w:rsidRPr="00724BBC" w:rsidRDefault="00603968" w:rsidP="00603968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проверки: поступление информации о нарушении законодательства Российской Федерации о контрактной системе в сфере закупок.</w:t>
      </w:r>
    </w:p>
    <w:p w:rsidR="008A1892" w:rsidRPr="00724BBC" w:rsidRDefault="008A1892" w:rsidP="00603968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проведения проверки.</w:t>
      </w:r>
    </w:p>
    <w:p w:rsidR="00616BAC" w:rsidRPr="00724BBC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724BBC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724BBC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724BBC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0551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0551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E39C3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0551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A7" w:rsidRPr="0072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14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14AF" w:rsidRPr="004D14AF">
        <w:rPr>
          <w:rFonts w:ascii="Times New Roman" w:hAnsi="Times New Roman" w:cs="Times New Roman"/>
          <w:sz w:val="28"/>
          <w:szCs w:val="28"/>
        </w:rPr>
        <w:t>&lt;…&gt;</w:t>
      </w:r>
    </w:p>
    <w:p w:rsidR="00616BAC" w:rsidRPr="00724BBC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724BBC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724BBC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724BBC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CA7" w:rsidRPr="00724BBC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724BBC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8" w:rsidRPr="00724BBC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8" w:rsidRPr="00724BBC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72" w:rsidRPr="00724BBC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72" w:rsidRPr="00724BBC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72" w:rsidRPr="00724BBC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C1" w:rsidRDefault="00304AC1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04AC1"/>
    <w:rsid w:val="00316B37"/>
    <w:rsid w:val="00341613"/>
    <w:rsid w:val="00371E87"/>
    <w:rsid w:val="00374FEB"/>
    <w:rsid w:val="0038023E"/>
    <w:rsid w:val="00391274"/>
    <w:rsid w:val="003A31F1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14AF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3065D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746DD"/>
    <w:rsid w:val="007824DC"/>
    <w:rsid w:val="00782D1D"/>
    <w:rsid w:val="00785B26"/>
    <w:rsid w:val="007B553D"/>
    <w:rsid w:val="007E0304"/>
    <w:rsid w:val="00853039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43E64"/>
    <w:rsid w:val="00E47B05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736DC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3E78-F2E9-46A1-8359-122ED8A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570D5AD1</Template>
  <TotalTime>0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user</cp:lastModifiedBy>
  <cp:revision>2</cp:revision>
  <cp:lastPrinted>2018-09-21T03:54:00Z</cp:lastPrinted>
  <dcterms:created xsi:type="dcterms:W3CDTF">2018-10-24T07:31:00Z</dcterms:created>
  <dcterms:modified xsi:type="dcterms:W3CDTF">2018-10-24T07:31:00Z</dcterms:modified>
</cp:coreProperties>
</file>