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426" w:rsidRPr="00CD2426" w:rsidRDefault="00CD2426" w:rsidP="00CD2426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r187"/>
      <w:bookmarkStart w:id="1" w:name="_GoBack"/>
      <w:bookmarkEnd w:id="0"/>
      <w:bookmarkEnd w:id="1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D2426" w:rsidRPr="00AC727A" w:rsidTr="00283C59">
        <w:tc>
          <w:tcPr>
            <w:tcW w:w="4927" w:type="dxa"/>
          </w:tcPr>
          <w:p w:rsidR="00CD2426" w:rsidRPr="00CD2426" w:rsidRDefault="00CD2426" w:rsidP="00CD2426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27" w:type="dxa"/>
          </w:tcPr>
          <w:p w:rsidR="00CD2426" w:rsidRPr="00CD2426" w:rsidRDefault="00CD2426" w:rsidP="00CD2426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2426">
              <w:rPr>
                <w:rFonts w:ascii="Times New Roman" w:hAnsi="Times New Roman" w:cs="Times New Roman"/>
                <w:lang w:val="ru-RU"/>
              </w:rPr>
              <w:t>В Министерство</w:t>
            </w:r>
          </w:p>
          <w:p w:rsidR="00CD2426" w:rsidRPr="00CD2426" w:rsidRDefault="00CD2426" w:rsidP="00CD2426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2426">
              <w:rPr>
                <w:rFonts w:ascii="Times New Roman" w:hAnsi="Times New Roman" w:cs="Times New Roman"/>
                <w:lang w:val="ru-RU"/>
              </w:rPr>
              <w:t>промышленности и торговли Удмуртской Республики</w:t>
            </w:r>
          </w:p>
        </w:tc>
      </w:tr>
      <w:tr w:rsidR="00CD2426" w:rsidRPr="00AC727A" w:rsidTr="00283C59">
        <w:tc>
          <w:tcPr>
            <w:tcW w:w="4927" w:type="dxa"/>
          </w:tcPr>
          <w:p w:rsidR="00CD2426" w:rsidRPr="00CD2426" w:rsidRDefault="00CD2426" w:rsidP="00CD2426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27" w:type="dxa"/>
          </w:tcPr>
          <w:p w:rsidR="00CD2426" w:rsidRPr="00CD2426" w:rsidRDefault="00CD2426" w:rsidP="00CD242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D2426" w:rsidRPr="00AC727A" w:rsidTr="00283C59">
        <w:tc>
          <w:tcPr>
            <w:tcW w:w="4927" w:type="dxa"/>
          </w:tcPr>
          <w:p w:rsidR="00CD2426" w:rsidRPr="00CD2426" w:rsidRDefault="00CD2426" w:rsidP="00CD2426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CD2426" w:rsidRPr="00CD2426" w:rsidRDefault="00CD2426" w:rsidP="00CD242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D2426" w:rsidRPr="00AC727A" w:rsidTr="00283C59">
        <w:tc>
          <w:tcPr>
            <w:tcW w:w="4927" w:type="dxa"/>
          </w:tcPr>
          <w:p w:rsidR="00CD2426" w:rsidRPr="00CD2426" w:rsidRDefault="00CD2426" w:rsidP="00CD24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CD2426" w:rsidRPr="00CD2426" w:rsidRDefault="00CD2426" w:rsidP="00CD2426">
            <w:pPr>
              <w:jc w:val="center"/>
              <w:rPr>
                <w:rFonts w:ascii="Times New Roman" w:hAnsi="Times New Roman"/>
                <w:bCs/>
                <w:sz w:val="22"/>
                <w:lang w:val="ru-RU"/>
              </w:rPr>
            </w:pPr>
            <w:r w:rsidRPr="00CD2426">
              <w:rPr>
                <w:rFonts w:ascii="Times New Roman" w:hAnsi="Times New Roman"/>
                <w:bCs/>
                <w:sz w:val="22"/>
                <w:lang w:val="ru-RU"/>
              </w:rPr>
              <w:t>(наименование заявителя – юридического лица, фамилия и инициалы</w:t>
            </w:r>
          </w:p>
          <w:p w:rsidR="00CD2426" w:rsidRPr="00CD2426" w:rsidRDefault="00CD2426" w:rsidP="00CD2426">
            <w:pPr>
              <w:jc w:val="center"/>
              <w:rPr>
                <w:rFonts w:ascii="Times New Roman" w:hAnsi="Times New Roman"/>
                <w:bCs/>
                <w:sz w:val="22"/>
                <w:lang w:val="ru-RU"/>
              </w:rPr>
            </w:pPr>
            <w:r w:rsidRPr="00CD2426">
              <w:rPr>
                <w:rFonts w:ascii="Times New Roman" w:hAnsi="Times New Roman"/>
                <w:bCs/>
                <w:sz w:val="22"/>
                <w:lang w:val="ru-RU"/>
              </w:rPr>
              <w:t>заявителя – индивидуального предпринимателя в родительном падеже)</w:t>
            </w:r>
          </w:p>
          <w:p w:rsidR="00CD2426" w:rsidRPr="00CD2426" w:rsidRDefault="00CD2426" w:rsidP="00CD24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u-RU"/>
              </w:rPr>
            </w:pPr>
          </w:p>
        </w:tc>
      </w:tr>
      <w:tr w:rsidR="00CD2426" w:rsidRPr="00AC727A" w:rsidTr="00283C59">
        <w:tc>
          <w:tcPr>
            <w:tcW w:w="4927" w:type="dxa"/>
          </w:tcPr>
          <w:p w:rsidR="00CD2426" w:rsidRPr="00CD2426" w:rsidRDefault="00CD2426" w:rsidP="00CD2426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CD2426" w:rsidRPr="00CD2426" w:rsidRDefault="00CD2426" w:rsidP="00CD2426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D2426" w:rsidRPr="00CD2426" w:rsidTr="00283C59">
        <w:tc>
          <w:tcPr>
            <w:tcW w:w="4927" w:type="dxa"/>
          </w:tcPr>
          <w:p w:rsidR="00CD2426" w:rsidRPr="00CD2426" w:rsidRDefault="00CD2426" w:rsidP="00CD24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CD2426" w:rsidRPr="00CD2426" w:rsidRDefault="00CD2426" w:rsidP="00CD2426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D2426">
              <w:rPr>
                <w:rFonts w:ascii="Times New Roman" w:hAnsi="Times New Roman"/>
                <w:bCs/>
                <w:sz w:val="22"/>
              </w:rPr>
              <w:t>(</w:t>
            </w:r>
            <w:r w:rsidRPr="00CD2426">
              <w:rPr>
                <w:rFonts w:ascii="Times New Roman" w:hAnsi="Times New Roman"/>
                <w:bCs/>
                <w:sz w:val="22"/>
                <w:lang w:val="ru-RU"/>
              </w:rPr>
              <w:t xml:space="preserve">контактный телефон </w:t>
            </w:r>
            <w:r w:rsidRPr="00CD2426">
              <w:rPr>
                <w:rFonts w:ascii="Times New Roman" w:hAnsi="Times New Roman"/>
                <w:bCs/>
                <w:sz w:val="22"/>
              </w:rPr>
              <w:t>заявителя)</w:t>
            </w:r>
          </w:p>
          <w:p w:rsidR="00CD2426" w:rsidRPr="00CD2426" w:rsidRDefault="00CD2426" w:rsidP="00CD24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ru-RU"/>
              </w:rPr>
            </w:pPr>
          </w:p>
        </w:tc>
      </w:tr>
    </w:tbl>
    <w:p w:rsidR="00CD2426" w:rsidRPr="00CD2426" w:rsidRDefault="00CD2426" w:rsidP="00CD2426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D2426" w:rsidRPr="00CD2426" w:rsidRDefault="00CD2426" w:rsidP="00CD2426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b/>
          <w:sz w:val="28"/>
          <w:szCs w:val="28"/>
          <w:lang w:val="ru-RU"/>
        </w:rPr>
        <w:t>ЗАЯВКА</w:t>
      </w:r>
    </w:p>
    <w:p w:rsidR="00CD2426" w:rsidRPr="00CD2426" w:rsidRDefault="00CD2426" w:rsidP="00CD2426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lang w:val="ru-RU"/>
        </w:rPr>
      </w:pPr>
      <w:r w:rsidRPr="00CD2426">
        <w:rPr>
          <w:rFonts w:ascii="Times New Roman" w:hAnsi="Times New Roman" w:cs="Times New Roman"/>
          <w:b/>
          <w:sz w:val="28"/>
          <w:szCs w:val="28"/>
          <w:lang w:val="ru-RU"/>
        </w:rPr>
        <w:t>на предоставление субсидии</w:t>
      </w:r>
    </w:p>
    <w:p w:rsidR="00CD2426" w:rsidRPr="00CD2426" w:rsidRDefault="00CD2426" w:rsidP="00CD2426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D2426" w:rsidRPr="00CD2426" w:rsidRDefault="00CD2426" w:rsidP="00CD2426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sz w:val="28"/>
          <w:szCs w:val="28"/>
          <w:lang w:val="ru-RU"/>
        </w:rPr>
        <w:t>Прошу предоставить субсидию на возмещение части понесенных затрат на производство на территории Удмуртской Республики сельскохозяйственной техники в соответствии с Положением о предоставлении субсидий производителям сельскохозяйственной техники (далее – Положение).</w:t>
      </w:r>
    </w:p>
    <w:p w:rsidR="00CD2426" w:rsidRPr="00CD2426" w:rsidRDefault="00CD2426" w:rsidP="00CD2426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693"/>
      </w:tblGrid>
      <w:tr w:rsidR="00CD2426" w:rsidRPr="00AC727A" w:rsidTr="00283C59">
        <w:tc>
          <w:tcPr>
            <w:tcW w:w="6946" w:type="dxa"/>
          </w:tcPr>
          <w:p w:rsidR="00CD2426" w:rsidRPr="00CD2426" w:rsidRDefault="00CD2426" w:rsidP="00CD2426">
            <w:pPr>
              <w:rPr>
                <w:rFonts w:ascii="Times New Roman" w:hAnsi="Times New Roman" w:cs="Times New Roman"/>
                <w:szCs w:val="26"/>
                <w:lang w:val="ru-RU"/>
              </w:rPr>
            </w:pPr>
            <w:r w:rsidRPr="00CD2426">
              <w:rPr>
                <w:rFonts w:ascii="Times New Roman" w:hAnsi="Times New Roman" w:cs="Times New Roman"/>
                <w:sz w:val="28"/>
                <w:szCs w:val="26"/>
                <w:lang w:val="ru-RU"/>
              </w:rPr>
              <w:t xml:space="preserve">Место нахождения юридического лица </w:t>
            </w:r>
          </w:p>
          <w:p w:rsidR="00CD2426" w:rsidRPr="00CD2426" w:rsidRDefault="00CD2426" w:rsidP="00CD242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CD2426">
              <w:rPr>
                <w:rFonts w:ascii="Times New Roman" w:hAnsi="Times New Roman" w:cs="Times New Roman"/>
                <w:sz w:val="28"/>
                <w:szCs w:val="26"/>
                <w:lang w:val="ru-RU"/>
              </w:rPr>
              <w:t>(адрес регистрации по месту жительства индивидуального предпринимателя)</w:t>
            </w:r>
          </w:p>
        </w:tc>
        <w:tc>
          <w:tcPr>
            <w:tcW w:w="2693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CD2426" w:rsidRPr="00CD2426" w:rsidTr="00283C59">
        <w:tc>
          <w:tcPr>
            <w:tcW w:w="6946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426">
              <w:rPr>
                <w:rFonts w:ascii="Times New Roman" w:hAnsi="Times New Roman" w:cs="Times New Roman"/>
                <w:sz w:val="28"/>
                <w:szCs w:val="26"/>
              </w:rPr>
              <w:t>Почтовый адрес</w:t>
            </w:r>
          </w:p>
        </w:tc>
        <w:tc>
          <w:tcPr>
            <w:tcW w:w="2693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D2426" w:rsidRPr="00AC727A" w:rsidTr="00283C59">
        <w:tc>
          <w:tcPr>
            <w:tcW w:w="6946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CD2426">
              <w:rPr>
                <w:rFonts w:ascii="Times New Roman" w:hAnsi="Times New Roman" w:cs="Times New Roman"/>
                <w:sz w:val="28"/>
                <w:szCs w:val="26"/>
                <w:lang w:val="ru-RU"/>
              </w:rPr>
              <w:t>Адрес сайта в сети Интернет (если имеется)</w:t>
            </w:r>
          </w:p>
        </w:tc>
        <w:tc>
          <w:tcPr>
            <w:tcW w:w="2693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CD2426" w:rsidRPr="00CD2426" w:rsidTr="00283C59">
        <w:tc>
          <w:tcPr>
            <w:tcW w:w="6946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426">
              <w:rPr>
                <w:rFonts w:ascii="Times New Roman" w:hAnsi="Times New Roman" w:cs="Times New Roman"/>
                <w:sz w:val="28"/>
                <w:szCs w:val="26"/>
              </w:rPr>
              <w:t>Адрес электронной почты</w:t>
            </w:r>
          </w:p>
        </w:tc>
        <w:tc>
          <w:tcPr>
            <w:tcW w:w="2693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D2426" w:rsidRPr="00CD2426" w:rsidTr="00283C59">
        <w:tc>
          <w:tcPr>
            <w:tcW w:w="6946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426">
              <w:rPr>
                <w:rFonts w:ascii="Times New Roman" w:hAnsi="Times New Roman" w:cs="Times New Roman"/>
                <w:sz w:val="28"/>
                <w:szCs w:val="26"/>
              </w:rPr>
              <w:t>Телефон (факс)</w:t>
            </w:r>
          </w:p>
        </w:tc>
        <w:tc>
          <w:tcPr>
            <w:tcW w:w="2693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D2426" w:rsidRPr="00CD2426" w:rsidTr="00283C59">
        <w:tc>
          <w:tcPr>
            <w:tcW w:w="6946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426">
              <w:rPr>
                <w:rFonts w:ascii="Times New Roman" w:hAnsi="Times New Roman" w:cs="Times New Roman"/>
                <w:sz w:val="28"/>
                <w:szCs w:val="26"/>
              </w:rPr>
              <w:t>ИНН/КПП</w:t>
            </w:r>
          </w:p>
        </w:tc>
        <w:tc>
          <w:tcPr>
            <w:tcW w:w="2693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D2426" w:rsidRPr="00CD2426" w:rsidTr="00283C59">
        <w:tc>
          <w:tcPr>
            <w:tcW w:w="6946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426">
              <w:rPr>
                <w:rFonts w:ascii="Times New Roman" w:hAnsi="Times New Roman" w:cs="Times New Roman"/>
                <w:sz w:val="28"/>
                <w:szCs w:val="26"/>
              </w:rPr>
              <w:t>Наименование банка</w:t>
            </w:r>
          </w:p>
        </w:tc>
        <w:tc>
          <w:tcPr>
            <w:tcW w:w="2693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D2426" w:rsidRPr="00CD2426" w:rsidTr="00283C59">
        <w:tc>
          <w:tcPr>
            <w:tcW w:w="6946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CD2426">
              <w:rPr>
                <w:rFonts w:ascii="Times New Roman" w:hAnsi="Times New Roman" w:cs="Times New Roman"/>
                <w:sz w:val="28"/>
                <w:szCs w:val="26"/>
              </w:rPr>
              <w:t>Расчетный счет</w:t>
            </w:r>
          </w:p>
        </w:tc>
        <w:tc>
          <w:tcPr>
            <w:tcW w:w="2693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D2426" w:rsidRPr="00CD2426" w:rsidTr="00283C59">
        <w:tc>
          <w:tcPr>
            <w:tcW w:w="6946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CD2426">
              <w:rPr>
                <w:rFonts w:ascii="Times New Roman" w:hAnsi="Times New Roman" w:cs="Times New Roman"/>
                <w:sz w:val="28"/>
                <w:szCs w:val="26"/>
              </w:rPr>
              <w:t>Корреспондентский счет банка</w:t>
            </w:r>
          </w:p>
        </w:tc>
        <w:tc>
          <w:tcPr>
            <w:tcW w:w="2693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D2426" w:rsidRPr="00CD2426" w:rsidTr="00283C59">
        <w:tc>
          <w:tcPr>
            <w:tcW w:w="6946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CD2426">
              <w:rPr>
                <w:rFonts w:ascii="Times New Roman" w:hAnsi="Times New Roman" w:cs="Times New Roman"/>
                <w:sz w:val="28"/>
                <w:szCs w:val="26"/>
              </w:rPr>
              <w:t>БИК банка</w:t>
            </w:r>
          </w:p>
        </w:tc>
        <w:tc>
          <w:tcPr>
            <w:tcW w:w="2693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D2426" w:rsidRPr="00CD2426" w:rsidTr="00283C59">
        <w:tc>
          <w:tcPr>
            <w:tcW w:w="6946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CD2426">
              <w:rPr>
                <w:rFonts w:ascii="Times New Roman" w:hAnsi="Times New Roman" w:cs="Times New Roman"/>
                <w:sz w:val="28"/>
                <w:szCs w:val="26"/>
              </w:rPr>
              <w:t>ОГРН</w:t>
            </w:r>
            <w:r w:rsidRPr="00CD2426">
              <w:rPr>
                <w:rFonts w:ascii="Times New Roman" w:hAnsi="Times New Roman" w:cs="Times New Roman"/>
                <w:sz w:val="28"/>
                <w:szCs w:val="26"/>
                <w:lang w:val="ru-RU"/>
              </w:rPr>
              <w:t xml:space="preserve"> (ОГРНИП)</w:t>
            </w:r>
            <w:r w:rsidRPr="00CD2426">
              <w:rPr>
                <w:rFonts w:ascii="Times New Roman" w:hAnsi="Times New Roman" w:cs="Times New Roman"/>
                <w:color w:val="0070C0"/>
                <w:sz w:val="28"/>
                <w:szCs w:val="26"/>
              </w:rPr>
              <w:t xml:space="preserve"> </w:t>
            </w:r>
            <w:r w:rsidRPr="00CD2426">
              <w:rPr>
                <w:rFonts w:ascii="Times New Roman" w:hAnsi="Times New Roman" w:cs="Times New Roman"/>
                <w:sz w:val="28"/>
                <w:szCs w:val="26"/>
              </w:rPr>
              <w:t>заявителя</w:t>
            </w:r>
          </w:p>
        </w:tc>
        <w:tc>
          <w:tcPr>
            <w:tcW w:w="2693" w:type="dxa"/>
          </w:tcPr>
          <w:p w:rsidR="00CD2426" w:rsidRPr="00CD2426" w:rsidRDefault="00CD2426" w:rsidP="00CD242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CD2426" w:rsidRPr="00CD2426" w:rsidRDefault="00CD2426" w:rsidP="00CD242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2426" w:rsidRPr="00CD2426" w:rsidRDefault="00CD2426" w:rsidP="00CD242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sz w:val="28"/>
          <w:szCs w:val="28"/>
          <w:lang w:val="ru-RU"/>
        </w:rPr>
        <w:t>Подтверждаю, что _______________________________________________</w:t>
      </w:r>
    </w:p>
    <w:p w:rsidR="00CD2426" w:rsidRPr="00CD2426" w:rsidRDefault="00CD2426" w:rsidP="00CD2426">
      <w:pPr>
        <w:ind w:firstLine="2977"/>
        <w:jc w:val="center"/>
        <w:rPr>
          <w:rFonts w:ascii="Times New Roman" w:hAnsi="Times New Roman" w:cs="Times New Roman"/>
          <w:sz w:val="22"/>
          <w:szCs w:val="20"/>
          <w:lang w:val="ru-RU"/>
        </w:rPr>
      </w:pPr>
      <w:r w:rsidRPr="00CD2426">
        <w:rPr>
          <w:rFonts w:ascii="Times New Roman" w:hAnsi="Times New Roman" w:cs="Times New Roman"/>
          <w:sz w:val="22"/>
          <w:szCs w:val="20"/>
          <w:lang w:val="ru-RU"/>
        </w:rPr>
        <w:t>(наименование заявителя – юридического лица, фамилия и инициалы</w:t>
      </w:r>
    </w:p>
    <w:p w:rsidR="00CD2426" w:rsidRPr="00CD2426" w:rsidRDefault="00CD2426" w:rsidP="00CD2426">
      <w:pPr>
        <w:ind w:firstLine="2977"/>
        <w:jc w:val="center"/>
        <w:rPr>
          <w:rFonts w:ascii="Times New Roman" w:hAnsi="Times New Roman" w:cs="Times New Roman"/>
          <w:sz w:val="22"/>
          <w:szCs w:val="20"/>
          <w:lang w:val="ru-RU"/>
        </w:rPr>
      </w:pPr>
      <w:r w:rsidRPr="00CD2426">
        <w:rPr>
          <w:rFonts w:ascii="Times New Roman" w:hAnsi="Times New Roman" w:cs="Times New Roman"/>
          <w:sz w:val="22"/>
          <w:szCs w:val="20"/>
          <w:lang w:val="ru-RU"/>
        </w:rPr>
        <w:t>заявителя – индивидуального предпринимателя)</w:t>
      </w:r>
    </w:p>
    <w:p w:rsidR="00CD2426" w:rsidRPr="00CD2426" w:rsidRDefault="00CD2426" w:rsidP="00CD242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sz w:val="28"/>
          <w:szCs w:val="28"/>
          <w:lang w:val="ru-RU"/>
        </w:rPr>
        <w:t>по состоянию на дату представления в Министерство промышленности и торговли Удмуртской Республики документов на предоставление субсидии:</w:t>
      </w:r>
    </w:p>
    <w:p w:rsidR="00CD2426" w:rsidRPr="00CD2426" w:rsidRDefault="00CD2426" w:rsidP="00CD242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sz w:val="28"/>
          <w:szCs w:val="28"/>
          <w:lang w:val="ru-RU"/>
        </w:rPr>
        <w:t>не находится в процессе реорганизации, ликвидации, отсутствует введенная процедура банкротства, деятельность не приостановлена в порядке, предусмотренном законодательством Российской Федерации (для заявителя – юридического лица);</w:t>
      </w:r>
    </w:p>
    <w:p w:rsidR="00CD2426" w:rsidRPr="00CD2426" w:rsidRDefault="00CD2426" w:rsidP="00CD242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не прекратил деятельность в качестве индивидуального предпринимателя (для заявителя – индивидуального предпринимателя); </w:t>
      </w:r>
    </w:p>
    <w:p w:rsidR="00CD2426" w:rsidRPr="00CD2426" w:rsidRDefault="00CD2426" w:rsidP="00CD242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sz w:val="28"/>
          <w:szCs w:val="28"/>
          <w:lang w:val="ru-RU"/>
        </w:rPr>
        <w:t>отсутствует просроченная задолженность по возврату в бюджет Удмуртской Республики субсидий, бюджетных инвестиций, предоставленных в том числе в соответствии с иными правовыми актами, и иная просроченная задолженность перед бюджетом Удмуртской Республики;</w:t>
      </w:r>
    </w:p>
    <w:p w:rsidR="00CD2426" w:rsidRPr="00CD2426" w:rsidRDefault="00CD2426" w:rsidP="00CD242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sz w:val="28"/>
          <w:szCs w:val="28"/>
          <w:lang w:val="ru-RU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</w:t>
      </w:r>
    </w:p>
    <w:p w:rsidR="00CD2426" w:rsidRPr="00CD2426" w:rsidRDefault="00CD2426" w:rsidP="00CD242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sz w:val="28"/>
          <w:szCs w:val="28"/>
          <w:lang w:val="ru-RU"/>
        </w:rPr>
        <w:t xml:space="preserve">не получает средства из бюджета Удмуртской Республики на основании иных нормативных правовых актов Удмуртской Республики на цели, указанные в пункте 1 Положения; </w:t>
      </w:r>
    </w:p>
    <w:p w:rsidR="00CD2426" w:rsidRPr="00CD2426" w:rsidRDefault="00CD2426" w:rsidP="00CD242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sz w:val="28"/>
          <w:szCs w:val="28"/>
          <w:lang w:val="ru-RU"/>
        </w:rPr>
        <w:t>____________________ плательщиком налога на добавленную стоимость.</w:t>
      </w:r>
    </w:p>
    <w:p w:rsidR="00CD2426" w:rsidRPr="00CD2426" w:rsidRDefault="00CD2426" w:rsidP="00CD2426">
      <w:pPr>
        <w:jc w:val="both"/>
        <w:rPr>
          <w:rFonts w:ascii="Times New Roman" w:hAnsi="Times New Roman" w:cs="Times New Roman"/>
          <w:sz w:val="22"/>
          <w:szCs w:val="20"/>
          <w:lang w:val="ru-RU"/>
        </w:rPr>
      </w:pPr>
      <w:r w:rsidRPr="00CD2426">
        <w:rPr>
          <w:rFonts w:ascii="Times New Roman" w:hAnsi="Times New Roman" w:cs="Times New Roman"/>
          <w:sz w:val="22"/>
          <w:szCs w:val="20"/>
          <w:lang w:val="ru-RU"/>
        </w:rPr>
        <w:t xml:space="preserve">                (является/не является)</w:t>
      </w:r>
    </w:p>
    <w:p w:rsidR="00CD2426" w:rsidRPr="00CD2426" w:rsidRDefault="00CD2426" w:rsidP="00CD242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2426" w:rsidRPr="00CD2426" w:rsidRDefault="00CD2426" w:rsidP="00CD242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sz w:val="28"/>
          <w:szCs w:val="28"/>
          <w:lang w:val="ru-RU"/>
        </w:rPr>
        <w:t>Подтверждаю, что на 1 число месяца подачи документов на предоставление субсидий ______________________________________________</w:t>
      </w:r>
    </w:p>
    <w:p w:rsidR="00CD2426" w:rsidRPr="00CD2426" w:rsidRDefault="00CD2426" w:rsidP="00CD2426">
      <w:pPr>
        <w:ind w:firstLine="2977"/>
        <w:jc w:val="center"/>
        <w:rPr>
          <w:rFonts w:ascii="Times New Roman" w:hAnsi="Times New Roman" w:cs="Times New Roman"/>
          <w:sz w:val="22"/>
          <w:szCs w:val="20"/>
          <w:lang w:val="ru-RU"/>
        </w:rPr>
      </w:pPr>
      <w:r w:rsidRPr="00CD2426">
        <w:rPr>
          <w:rFonts w:ascii="Times New Roman" w:hAnsi="Times New Roman" w:cs="Times New Roman"/>
          <w:sz w:val="22"/>
          <w:szCs w:val="20"/>
          <w:lang w:val="ru-RU"/>
        </w:rPr>
        <w:t>(наименование заявителя – юридического лица, фамилия и инициалы</w:t>
      </w:r>
    </w:p>
    <w:p w:rsidR="00CD2426" w:rsidRPr="00CD2426" w:rsidRDefault="00CD2426" w:rsidP="00CD2426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2"/>
          <w:szCs w:val="20"/>
          <w:lang w:val="ru-RU"/>
        </w:rPr>
      </w:pPr>
      <w:r w:rsidRPr="00CD2426">
        <w:rPr>
          <w:rFonts w:ascii="Times New Roman" w:hAnsi="Times New Roman" w:cs="Times New Roman"/>
          <w:sz w:val="22"/>
          <w:szCs w:val="20"/>
          <w:lang w:val="ru-RU"/>
        </w:rPr>
        <w:t xml:space="preserve">                                                                      заявителя – индивидуального предпринимателя)</w:t>
      </w:r>
    </w:p>
    <w:p w:rsidR="00CD2426" w:rsidRPr="00CD2426" w:rsidRDefault="00CD2426" w:rsidP="00CD2426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sz w:val="28"/>
          <w:szCs w:val="28"/>
          <w:lang w:val="ru-RU"/>
        </w:rPr>
        <w:t>не имеет просроченной задолженности по выплате заработной платы.</w:t>
      </w:r>
    </w:p>
    <w:p w:rsidR="00CD2426" w:rsidRPr="00CD2426" w:rsidRDefault="00CD2426" w:rsidP="00CD2426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2426" w:rsidRPr="00CD2426" w:rsidRDefault="00CD2426" w:rsidP="00CD2426">
      <w:pPr>
        <w:spacing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Подтверждаю, что: </w:t>
      </w:r>
    </w:p>
    <w:p w:rsidR="00CD2426" w:rsidRPr="00CD2426" w:rsidRDefault="00CD2426" w:rsidP="00CD2426">
      <w:pPr>
        <w:spacing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sz w:val="28"/>
          <w:szCs w:val="28"/>
          <w:lang w:val="ru-RU"/>
        </w:rPr>
        <w:t xml:space="preserve">соблюдены условия предоставления субсидии, установленные пунктом 6 Положения; </w:t>
      </w:r>
    </w:p>
    <w:p w:rsidR="00CD2426" w:rsidRDefault="00CD2426" w:rsidP="00CD2426">
      <w:pPr>
        <w:spacing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sz w:val="28"/>
          <w:szCs w:val="28"/>
          <w:lang w:val="ru-RU"/>
        </w:rPr>
        <w:t>сведения, содержащиеся в заявке и прилагаемых документах (копиях документов), достоверны.</w:t>
      </w:r>
    </w:p>
    <w:p w:rsidR="00AC727A" w:rsidRDefault="00AC727A" w:rsidP="00CD2426">
      <w:pPr>
        <w:spacing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727A" w:rsidRPr="00CD2426" w:rsidRDefault="00AC727A" w:rsidP="00AC72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Подтверждаю, что </w:t>
      </w:r>
      <w:r w:rsidRPr="00CD2426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</w:p>
    <w:p w:rsidR="00AC727A" w:rsidRPr="00CD2426" w:rsidRDefault="00AC727A" w:rsidP="00AC727A">
      <w:pPr>
        <w:ind w:firstLine="2977"/>
        <w:jc w:val="center"/>
        <w:rPr>
          <w:rFonts w:ascii="Times New Roman" w:hAnsi="Times New Roman" w:cs="Times New Roman"/>
          <w:sz w:val="22"/>
          <w:szCs w:val="20"/>
          <w:lang w:val="ru-RU"/>
        </w:rPr>
      </w:pPr>
      <w:r w:rsidRPr="00CD2426">
        <w:rPr>
          <w:rFonts w:ascii="Times New Roman" w:hAnsi="Times New Roman" w:cs="Times New Roman"/>
          <w:sz w:val="22"/>
          <w:szCs w:val="20"/>
          <w:lang w:val="ru-RU"/>
        </w:rPr>
        <w:t>(наименование заявителя – юридического лица, фамилия и инициалы</w:t>
      </w:r>
    </w:p>
    <w:p w:rsidR="00AC727A" w:rsidRDefault="00AC727A" w:rsidP="00AC727A">
      <w:pPr>
        <w:spacing w:line="280" w:lineRule="atLeast"/>
        <w:ind w:firstLine="708"/>
        <w:jc w:val="both"/>
        <w:rPr>
          <w:rFonts w:ascii="Times New Roman" w:hAnsi="Times New Roman" w:cs="Times New Roman"/>
          <w:sz w:val="22"/>
          <w:szCs w:val="20"/>
          <w:lang w:val="ru-RU"/>
        </w:rPr>
      </w:pPr>
      <w:r w:rsidRPr="00CD2426">
        <w:rPr>
          <w:rFonts w:ascii="Times New Roman" w:hAnsi="Times New Roman" w:cs="Times New Roman"/>
          <w:sz w:val="22"/>
          <w:szCs w:val="20"/>
          <w:lang w:val="ru-RU"/>
        </w:rPr>
        <w:t xml:space="preserve">                                                                      заявителя – индивидуального предпринимателя)</w:t>
      </w:r>
    </w:p>
    <w:p w:rsidR="00AC727A" w:rsidRPr="00AC727A" w:rsidRDefault="00AC727A" w:rsidP="00AC727A">
      <w:pPr>
        <w:spacing w:line="280" w:lineRule="atLeast"/>
        <w:jc w:val="both"/>
        <w:rPr>
          <w:rFonts w:ascii="Times New Roman" w:hAnsi="Times New Roman" w:cs="Times New Roman"/>
          <w:sz w:val="36"/>
          <w:szCs w:val="28"/>
          <w:lang w:val="ru-RU"/>
        </w:rPr>
      </w:pPr>
      <w:r w:rsidRPr="00AC727A">
        <w:rPr>
          <w:rFonts w:ascii="Times New Roman" w:hAnsi="Times New Roman" w:cs="Times New Roman"/>
          <w:sz w:val="28"/>
          <w:szCs w:val="20"/>
          <w:lang w:val="ru-RU"/>
        </w:rPr>
        <w:t>согласен на осуществление Министерством промышленности и торговли Удмуртской Республики, Министерством финансов Удмуртской Республики, Государственным контрольным комитетом Удмуртской Республики проверок соблюдения заявителем условий, целей и порядка предоставления субсидии.</w:t>
      </w:r>
    </w:p>
    <w:p w:rsidR="00CD2426" w:rsidRPr="00CD2426" w:rsidRDefault="00CD2426" w:rsidP="00CD2426">
      <w:pPr>
        <w:spacing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2426" w:rsidRPr="00CD2426" w:rsidRDefault="00CD2426" w:rsidP="00CD2426">
      <w:pPr>
        <w:spacing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sz w:val="28"/>
          <w:szCs w:val="28"/>
          <w:lang w:val="ru-RU"/>
        </w:rPr>
        <w:t>Планируемый результат предоставления субсидии:</w:t>
      </w:r>
    </w:p>
    <w:p w:rsidR="00CD2426" w:rsidRPr="00CD2426" w:rsidRDefault="00CD2426" w:rsidP="00CD2426">
      <w:pPr>
        <w:spacing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8"/>
        <w:gridCol w:w="1666"/>
      </w:tblGrid>
      <w:tr w:rsidR="00CD2426" w:rsidRPr="00AC727A" w:rsidTr="00283C59">
        <w:tc>
          <w:tcPr>
            <w:tcW w:w="8188" w:type="dxa"/>
          </w:tcPr>
          <w:p w:rsidR="00CD2426" w:rsidRPr="00CD2426" w:rsidRDefault="00CD2426" w:rsidP="00CD2426">
            <w:pPr>
              <w:spacing w:line="280" w:lineRule="atLeast"/>
              <w:rPr>
                <w:rFonts w:ascii="Times New Roman" w:hAnsi="Times New Roman" w:cs="Times New Roman"/>
                <w:lang w:val="ru-RU"/>
              </w:rPr>
            </w:pPr>
            <w:r w:rsidRPr="00CD2426">
              <w:rPr>
                <w:rFonts w:ascii="Times New Roman" w:hAnsi="Times New Roman" w:cs="Times New Roman"/>
                <w:lang w:val="ru-RU"/>
              </w:rPr>
              <w:t>Темп роста объемов отгруженной сельскохозяйственной техники собственного производства за отчетный финансовый год, в процентах к предыдущему году</w:t>
            </w:r>
          </w:p>
        </w:tc>
        <w:tc>
          <w:tcPr>
            <w:tcW w:w="1666" w:type="dxa"/>
          </w:tcPr>
          <w:p w:rsidR="00CD2426" w:rsidRPr="00CD2426" w:rsidRDefault="00CD2426" w:rsidP="00CD2426">
            <w:pPr>
              <w:spacing w:line="28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CD2426" w:rsidRPr="00CD2426" w:rsidRDefault="00CD2426" w:rsidP="00CD2426">
      <w:pPr>
        <w:spacing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2426" w:rsidRPr="00CD2426" w:rsidRDefault="00CD2426" w:rsidP="00CD2426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sz w:val="28"/>
          <w:szCs w:val="28"/>
          <w:lang w:val="ru-RU"/>
        </w:rPr>
        <w:t>Приложения:</w:t>
      </w:r>
    </w:p>
    <w:p w:rsidR="00CD2426" w:rsidRPr="00CD2426" w:rsidRDefault="00CD2426" w:rsidP="00CD2426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sz w:val="28"/>
          <w:szCs w:val="28"/>
          <w:lang w:val="ru-RU"/>
        </w:rPr>
        <w:t>1)</w:t>
      </w:r>
    </w:p>
    <w:p w:rsidR="00CD2426" w:rsidRDefault="00CD2426" w:rsidP="00CD2426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sz w:val="28"/>
          <w:szCs w:val="28"/>
          <w:lang w:val="ru-RU"/>
        </w:rPr>
        <w:t>2)</w:t>
      </w:r>
    </w:p>
    <w:p w:rsidR="00AC727A" w:rsidRPr="00CD2426" w:rsidRDefault="00AC727A" w:rsidP="00CD2426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</w:t>
      </w:r>
    </w:p>
    <w:p w:rsidR="00CD2426" w:rsidRPr="00CD2426" w:rsidRDefault="00CD2426" w:rsidP="00CD2426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2426" w:rsidRPr="00CD2426" w:rsidRDefault="00CD2426" w:rsidP="00CD2426">
      <w:pPr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bCs/>
          <w:sz w:val="28"/>
          <w:szCs w:val="28"/>
          <w:lang w:val="ru-RU"/>
        </w:rPr>
        <w:t>___________________________     _____________   /___________________/</w:t>
      </w:r>
    </w:p>
    <w:p w:rsidR="00CD2426" w:rsidRPr="00CD2426" w:rsidRDefault="00CD2426" w:rsidP="00CD2426">
      <w:pPr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2"/>
          <w:szCs w:val="28"/>
          <w:lang w:val="ru-RU"/>
        </w:rPr>
      </w:pPr>
      <w:r w:rsidRPr="00CD2426">
        <w:rPr>
          <w:rFonts w:ascii="Times New Roman" w:hAnsi="Times New Roman" w:cs="Times New Roman"/>
          <w:bCs/>
          <w:sz w:val="22"/>
          <w:szCs w:val="28"/>
          <w:lang w:val="ru-RU"/>
        </w:rPr>
        <w:t>(должность руководителя заявителя                     (подпись)                       (инициалы, фамилия)</w:t>
      </w:r>
    </w:p>
    <w:p w:rsidR="00CD2426" w:rsidRPr="00CD2426" w:rsidRDefault="00CD2426" w:rsidP="00CD2426">
      <w:pPr>
        <w:rPr>
          <w:rFonts w:ascii="Times New Roman" w:hAnsi="Times New Roman" w:cs="Times New Roman"/>
          <w:sz w:val="22"/>
          <w:lang w:val="ru-RU"/>
        </w:rPr>
      </w:pPr>
      <w:r w:rsidRPr="00CD2426">
        <w:rPr>
          <w:rFonts w:ascii="Times New Roman" w:hAnsi="Times New Roman" w:cs="Times New Roman"/>
          <w:sz w:val="22"/>
          <w:lang w:val="ru-RU"/>
        </w:rPr>
        <w:t>для заявителя – юридического лица;</w:t>
      </w:r>
    </w:p>
    <w:p w:rsidR="00CD2426" w:rsidRPr="00CD2426" w:rsidRDefault="00CD2426" w:rsidP="00CD2426">
      <w:pPr>
        <w:rPr>
          <w:rFonts w:ascii="Times New Roman" w:hAnsi="Times New Roman" w:cs="Times New Roman"/>
          <w:sz w:val="22"/>
          <w:lang w:val="ru-RU"/>
        </w:rPr>
      </w:pPr>
      <w:r w:rsidRPr="00CD2426">
        <w:rPr>
          <w:rFonts w:ascii="Times New Roman" w:hAnsi="Times New Roman" w:cs="Times New Roman"/>
          <w:sz w:val="22"/>
          <w:lang w:val="ru-RU"/>
        </w:rPr>
        <w:t xml:space="preserve">индивидуальный предприниматель – </w:t>
      </w:r>
    </w:p>
    <w:p w:rsidR="00CD2426" w:rsidRPr="00CD2426" w:rsidRDefault="00CD2426" w:rsidP="00CD2426">
      <w:pPr>
        <w:rPr>
          <w:rFonts w:ascii="Times New Roman" w:hAnsi="Times New Roman" w:cs="Times New Roman"/>
          <w:sz w:val="22"/>
          <w:lang w:val="ru-RU"/>
        </w:rPr>
      </w:pPr>
      <w:r w:rsidRPr="00CD2426">
        <w:rPr>
          <w:rFonts w:ascii="Times New Roman" w:hAnsi="Times New Roman" w:cs="Times New Roman"/>
          <w:sz w:val="22"/>
          <w:lang w:val="ru-RU"/>
        </w:rPr>
        <w:t>для заявителя – индивидуального предпринимателя)</w:t>
      </w:r>
    </w:p>
    <w:p w:rsidR="00CD2426" w:rsidRPr="00CD2426" w:rsidRDefault="00CD2426" w:rsidP="00CD2426">
      <w:pPr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bCs/>
          <w:sz w:val="28"/>
          <w:szCs w:val="28"/>
          <w:lang w:val="ru-RU"/>
        </w:rPr>
        <w:t>___________________________     _____________   /___________________/</w:t>
      </w:r>
    </w:p>
    <w:p w:rsidR="00CD2426" w:rsidRPr="00CD2426" w:rsidRDefault="00CD2426" w:rsidP="00CD2426">
      <w:pPr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2"/>
          <w:szCs w:val="28"/>
          <w:lang w:val="ru-RU"/>
        </w:rPr>
      </w:pPr>
      <w:r w:rsidRPr="00CD2426">
        <w:rPr>
          <w:rFonts w:ascii="Times New Roman" w:hAnsi="Times New Roman" w:cs="Times New Roman"/>
          <w:bCs/>
          <w:sz w:val="22"/>
          <w:szCs w:val="28"/>
          <w:lang w:val="ru-RU"/>
        </w:rPr>
        <w:t>(должность лица, ответственного                          (подпись)                       (инициалы, фамилия)</w:t>
      </w:r>
    </w:p>
    <w:p w:rsidR="00CD2426" w:rsidRPr="00CD2426" w:rsidRDefault="00CD2426" w:rsidP="00CD2426">
      <w:pPr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2"/>
          <w:szCs w:val="28"/>
          <w:lang w:val="ru-RU"/>
        </w:rPr>
      </w:pPr>
      <w:r w:rsidRPr="00CD2426">
        <w:rPr>
          <w:rFonts w:ascii="Times New Roman" w:hAnsi="Times New Roman" w:cs="Times New Roman"/>
          <w:bCs/>
          <w:sz w:val="22"/>
          <w:szCs w:val="28"/>
          <w:lang w:val="ru-RU"/>
        </w:rPr>
        <w:t>за ведение бухгалтерского учета)</w:t>
      </w:r>
    </w:p>
    <w:p w:rsidR="00CD2426" w:rsidRPr="00CD2426" w:rsidRDefault="00CD2426" w:rsidP="00CD2426">
      <w:pPr>
        <w:tabs>
          <w:tab w:val="left" w:pos="709"/>
        </w:tabs>
        <w:autoSpaceDE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CD2426" w:rsidRPr="00CD2426" w:rsidRDefault="00CD2426" w:rsidP="00CD2426">
      <w:pPr>
        <w:tabs>
          <w:tab w:val="left" w:pos="709"/>
        </w:tabs>
        <w:autoSpaceDE w:val="0"/>
        <w:rPr>
          <w:rFonts w:ascii="Times New Roman" w:hAnsi="Times New Roman" w:cs="Times New Roman"/>
          <w:sz w:val="28"/>
          <w:szCs w:val="28"/>
          <w:lang w:val="ru-RU"/>
        </w:rPr>
      </w:pPr>
      <w:r w:rsidRPr="00CD2426">
        <w:rPr>
          <w:rFonts w:ascii="Times New Roman" w:hAnsi="Times New Roman" w:cs="Times New Roman"/>
          <w:sz w:val="28"/>
          <w:szCs w:val="28"/>
          <w:lang w:val="ru-RU"/>
        </w:rPr>
        <w:t>«__» ____________ 20__ года                                                                М.П.</w:t>
      </w:r>
    </w:p>
    <w:p w:rsidR="00CD2426" w:rsidRPr="00CD2426" w:rsidRDefault="00CD2426" w:rsidP="00CD2426">
      <w:pPr>
        <w:tabs>
          <w:tab w:val="left" w:pos="709"/>
        </w:tabs>
        <w:autoSpaceDE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CD2426" w:rsidRPr="00CD2426" w:rsidRDefault="00CD2426" w:rsidP="00CD2426">
      <w:pPr>
        <w:tabs>
          <w:tab w:val="left" w:pos="709"/>
        </w:tabs>
        <w:autoSpaceDE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0F42C2" w:rsidRPr="00CD2426" w:rsidRDefault="000F42C2" w:rsidP="00AC727A">
      <w:pPr>
        <w:widowControl w:val="0"/>
        <w:suppressAutoHyphens w:val="0"/>
        <w:autoSpaceDE w:val="0"/>
        <w:autoSpaceDN w:val="0"/>
        <w:ind w:left="5670"/>
        <w:jc w:val="center"/>
        <w:outlineLvl w:val="1"/>
      </w:pPr>
    </w:p>
    <w:sectPr w:rsidR="000F42C2" w:rsidRPr="00CD2426" w:rsidSect="00AC727A">
      <w:headerReference w:type="default" r:id="rId9"/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51B" w:rsidRDefault="00CC151B" w:rsidP="007C7F0D">
      <w:r>
        <w:separator/>
      </w:r>
    </w:p>
  </w:endnote>
  <w:endnote w:type="continuationSeparator" w:id="0">
    <w:p w:rsidR="00CC151B" w:rsidRDefault="00CC151B" w:rsidP="007C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51B" w:rsidRDefault="00CC151B" w:rsidP="007C7F0D">
      <w:r>
        <w:separator/>
      </w:r>
    </w:p>
  </w:footnote>
  <w:footnote w:type="continuationSeparator" w:id="0">
    <w:p w:rsidR="00CC151B" w:rsidRDefault="00CC151B" w:rsidP="007C7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B11" w:rsidRPr="00B93013" w:rsidRDefault="006B22E9" w:rsidP="00B84642">
    <w:pPr>
      <w:pStyle w:val="a5"/>
      <w:jc w:val="center"/>
      <w:rPr>
        <w:rFonts w:ascii="Times New Roman" w:hAnsi="Times New Roman" w:cs="Times New Roman"/>
      </w:rPr>
    </w:pPr>
    <w:r w:rsidRPr="00B84642">
      <w:rPr>
        <w:rFonts w:ascii="Times New Roman" w:hAnsi="Times New Roman" w:cs="Times New Roman"/>
        <w:sz w:val="20"/>
        <w:szCs w:val="20"/>
      </w:rPr>
      <w:fldChar w:fldCharType="begin"/>
    </w:r>
    <w:r w:rsidR="005C7B11" w:rsidRPr="00B84642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B84642">
      <w:rPr>
        <w:rFonts w:ascii="Times New Roman" w:hAnsi="Times New Roman" w:cs="Times New Roman"/>
        <w:sz w:val="20"/>
        <w:szCs w:val="20"/>
      </w:rPr>
      <w:fldChar w:fldCharType="separate"/>
    </w:r>
    <w:r w:rsidR="00961C10">
      <w:rPr>
        <w:rFonts w:ascii="Times New Roman" w:hAnsi="Times New Roman" w:cs="Times New Roman"/>
        <w:noProof/>
        <w:sz w:val="20"/>
        <w:szCs w:val="20"/>
      </w:rPr>
      <w:t>2</w:t>
    </w:r>
    <w:r w:rsidRPr="00B84642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468AC"/>
    <w:multiLevelType w:val="hybridMultilevel"/>
    <w:tmpl w:val="B25AD906"/>
    <w:lvl w:ilvl="0" w:tplc="26BEA3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93"/>
    <w:rsid w:val="00002E4C"/>
    <w:rsid w:val="0000557E"/>
    <w:rsid w:val="00005D72"/>
    <w:rsid w:val="000134FC"/>
    <w:rsid w:val="00013B5A"/>
    <w:rsid w:val="00013E12"/>
    <w:rsid w:val="00031413"/>
    <w:rsid w:val="00031491"/>
    <w:rsid w:val="000416B8"/>
    <w:rsid w:val="00053468"/>
    <w:rsid w:val="00060C30"/>
    <w:rsid w:val="00061F2B"/>
    <w:rsid w:val="000622C7"/>
    <w:rsid w:val="00062B76"/>
    <w:rsid w:val="00067D1E"/>
    <w:rsid w:val="00073042"/>
    <w:rsid w:val="000736A4"/>
    <w:rsid w:val="0008006D"/>
    <w:rsid w:val="0008165E"/>
    <w:rsid w:val="00087820"/>
    <w:rsid w:val="000B2247"/>
    <w:rsid w:val="000B25FF"/>
    <w:rsid w:val="000C296E"/>
    <w:rsid w:val="000C46BA"/>
    <w:rsid w:val="000C521D"/>
    <w:rsid w:val="000C6289"/>
    <w:rsid w:val="000D2C71"/>
    <w:rsid w:val="000D3845"/>
    <w:rsid w:val="000D4455"/>
    <w:rsid w:val="000D627A"/>
    <w:rsid w:val="000E7711"/>
    <w:rsid w:val="000F0A2B"/>
    <w:rsid w:val="000F14CF"/>
    <w:rsid w:val="000F32D9"/>
    <w:rsid w:val="000F42C2"/>
    <w:rsid w:val="001021FB"/>
    <w:rsid w:val="00102E9A"/>
    <w:rsid w:val="00111161"/>
    <w:rsid w:val="00120ADE"/>
    <w:rsid w:val="001215B3"/>
    <w:rsid w:val="00121649"/>
    <w:rsid w:val="00123B3F"/>
    <w:rsid w:val="0012566F"/>
    <w:rsid w:val="0013274E"/>
    <w:rsid w:val="001434E7"/>
    <w:rsid w:val="00146BFD"/>
    <w:rsid w:val="00156942"/>
    <w:rsid w:val="001650B9"/>
    <w:rsid w:val="00177859"/>
    <w:rsid w:val="00180CA9"/>
    <w:rsid w:val="00182CE5"/>
    <w:rsid w:val="001863F7"/>
    <w:rsid w:val="00186D53"/>
    <w:rsid w:val="00191419"/>
    <w:rsid w:val="00194CA0"/>
    <w:rsid w:val="00195BB3"/>
    <w:rsid w:val="001A15FC"/>
    <w:rsid w:val="001A24FB"/>
    <w:rsid w:val="001A55D4"/>
    <w:rsid w:val="001B1405"/>
    <w:rsid w:val="001B45A4"/>
    <w:rsid w:val="001C6A64"/>
    <w:rsid w:val="001C6FCF"/>
    <w:rsid w:val="001D5942"/>
    <w:rsid w:val="001D78B1"/>
    <w:rsid w:val="001E07AF"/>
    <w:rsid w:val="001E4441"/>
    <w:rsid w:val="001E4AE6"/>
    <w:rsid w:val="001E4F50"/>
    <w:rsid w:val="001E5557"/>
    <w:rsid w:val="001F1FE5"/>
    <w:rsid w:val="001F44AF"/>
    <w:rsid w:val="001F51A3"/>
    <w:rsid w:val="001F7E95"/>
    <w:rsid w:val="002048D6"/>
    <w:rsid w:val="0021172B"/>
    <w:rsid w:val="00213B65"/>
    <w:rsid w:val="00215948"/>
    <w:rsid w:val="00223E40"/>
    <w:rsid w:val="00230B42"/>
    <w:rsid w:val="00234519"/>
    <w:rsid w:val="00237964"/>
    <w:rsid w:val="0024678A"/>
    <w:rsid w:val="00246FA8"/>
    <w:rsid w:val="00250634"/>
    <w:rsid w:val="0025389D"/>
    <w:rsid w:val="00253A17"/>
    <w:rsid w:val="00255552"/>
    <w:rsid w:val="002562FB"/>
    <w:rsid w:val="0025636E"/>
    <w:rsid w:val="00260178"/>
    <w:rsid w:val="00261DEA"/>
    <w:rsid w:val="00266DD0"/>
    <w:rsid w:val="002737C4"/>
    <w:rsid w:val="00273BE0"/>
    <w:rsid w:val="00275A7C"/>
    <w:rsid w:val="002859B1"/>
    <w:rsid w:val="00292FFF"/>
    <w:rsid w:val="00294471"/>
    <w:rsid w:val="00295E39"/>
    <w:rsid w:val="002A29F9"/>
    <w:rsid w:val="002A30B1"/>
    <w:rsid w:val="002A57CF"/>
    <w:rsid w:val="002A588E"/>
    <w:rsid w:val="002B0DFF"/>
    <w:rsid w:val="002B195E"/>
    <w:rsid w:val="002B61CA"/>
    <w:rsid w:val="002C3462"/>
    <w:rsid w:val="002C3B93"/>
    <w:rsid w:val="002C548F"/>
    <w:rsid w:val="002C54B1"/>
    <w:rsid w:val="002C5A5E"/>
    <w:rsid w:val="002D1EFA"/>
    <w:rsid w:val="002D358C"/>
    <w:rsid w:val="002D3DED"/>
    <w:rsid w:val="002D3FC6"/>
    <w:rsid w:val="002D66B3"/>
    <w:rsid w:val="002E021E"/>
    <w:rsid w:val="002E550E"/>
    <w:rsid w:val="002F4B6F"/>
    <w:rsid w:val="00300AC6"/>
    <w:rsid w:val="00302E8C"/>
    <w:rsid w:val="00303A27"/>
    <w:rsid w:val="003054C8"/>
    <w:rsid w:val="00307790"/>
    <w:rsid w:val="00312215"/>
    <w:rsid w:val="003160D8"/>
    <w:rsid w:val="00331542"/>
    <w:rsid w:val="00354057"/>
    <w:rsid w:val="003622E0"/>
    <w:rsid w:val="00362A3F"/>
    <w:rsid w:val="003632B8"/>
    <w:rsid w:val="0037633D"/>
    <w:rsid w:val="00387EE1"/>
    <w:rsid w:val="00390244"/>
    <w:rsid w:val="0039329E"/>
    <w:rsid w:val="00395E2B"/>
    <w:rsid w:val="00396B12"/>
    <w:rsid w:val="003A1C59"/>
    <w:rsid w:val="003A523E"/>
    <w:rsid w:val="003B1513"/>
    <w:rsid w:val="003C008C"/>
    <w:rsid w:val="003C2010"/>
    <w:rsid w:val="003C600E"/>
    <w:rsid w:val="003D0218"/>
    <w:rsid w:val="003E5BE3"/>
    <w:rsid w:val="003E7CB3"/>
    <w:rsid w:val="003F182B"/>
    <w:rsid w:val="003F6295"/>
    <w:rsid w:val="00401C67"/>
    <w:rsid w:val="004032DF"/>
    <w:rsid w:val="00411CE8"/>
    <w:rsid w:val="00413FD5"/>
    <w:rsid w:val="00415CAE"/>
    <w:rsid w:val="00417C07"/>
    <w:rsid w:val="004248B5"/>
    <w:rsid w:val="0042794F"/>
    <w:rsid w:val="004308D7"/>
    <w:rsid w:val="00441634"/>
    <w:rsid w:val="004418B4"/>
    <w:rsid w:val="004443A5"/>
    <w:rsid w:val="00447444"/>
    <w:rsid w:val="00447DAE"/>
    <w:rsid w:val="00452121"/>
    <w:rsid w:val="004601B9"/>
    <w:rsid w:val="00460AD3"/>
    <w:rsid w:val="00465653"/>
    <w:rsid w:val="00465A78"/>
    <w:rsid w:val="00466B14"/>
    <w:rsid w:val="00466BE8"/>
    <w:rsid w:val="00474673"/>
    <w:rsid w:val="00482CD4"/>
    <w:rsid w:val="00492945"/>
    <w:rsid w:val="00493FDB"/>
    <w:rsid w:val="004A113B"/>
    <w:rsid w:val="004A4039"/>
    <w:rsid w:val="004A6DC8"/>
    <w:rsid w:val="004C0562"/>
    <w:rsid w:val="004C22F0"/>
    <w:rsid w:val="004C3EFB"/>
    <w:rsid w:val="004C45C6"/>
    <w:rsid w:val="004C6626"/>
    <w:rsid w:val="004D2FAC"/>
    <w:rsid w:val="004D3AC6"/>
    <w:rsid w:val="004D4E0C"/>
    <w:rsid w:val="004F0830"/>
    <w:rsid w:val="004F094F"/>
    <w:rsid w:val="004F399C"/>
    <w:rsid w:val="004F63F2"/>
    <w:rsid w:val="0050020F"/>
    <w:rsid w:val="00502FC2"/>
    <w:rsid w:val="005049C9"/>
    <w:rsid w:val="005133C0"/>
    <w:rsid w:val="0051636E"/>
    <w:rsid w:val="00520157"/>
    <w:rsid w:val="00521D9D"/>
    <w:rsid w:val="005221FB"/>
    <w:rsid w:val="00526183"/>
    <w:rsid w:val="00527BCD"/>
    <w:rsid w:val="00544660"/>
    <w:rsid w:val="00552727"/>
    <w:rsid w:val="0055554C"/>
    <w:rsid w:val="0056057D"/>
    <w:rsid w:val="005642B6"/>
    <w:rsid w:val="00571D67"/>
    <w:rsid w:val="00575782"/>
    <w:rsid w:val="00577B72"/>
    <w:rsid w:val="00582817"/>
    <w:rsid w:val="00582D0F"/>
    <w:rsid w:val="00585BBC"/>
    <w:rsid w:val="00587DA0"/>
    <w:rsid w:val="00590CBD"/>
    <w:rsid w:val="00591671"/>
    <w:rsid w:val="00595763"/>
    <w:rsid w:val="005960EB"/>
    <w:rsid w:val="00597788"/>
    <w:rsid w:val="005978E9"/>
    <w:rsid w:val="005A131E"/>
    <w:rsid w:val="005A1CD5"/>
    <w:rsid w:val="005B7583"/>
    <w:rsid w:val="005B758D"/>
    <w:rsid w:val="005C23CD"/>
    <w:rsid w:val="005C63A6"/>
    <w:rsid w:val="005C7B11"/>
    <w:rsid w:val="005D245F"/>
    <w:rsid w:val="005D3F2E"/>
    <w:rsid w:val="005E0045"/>
    <w:rsid w:val="005E5025"/>
    <w:rsid w:val="005E553A"/>
    <w:rsid w:val="005F44F4"/>
    <w:rsid w:val="005F4CDF"/>
    <w:rsid w:val="005F6D11"/>
    <w:rsid w:val="005F71C2"/>
    <w:rsid w:val="00601A01"/>
    <w:rsid w:val="00602449"/>
    <w:rsid w:val="00612896"/>
    <w:rsid w:val="00615A93"/>
    <w:rsid w:val="00616BB9"/>
    <w:rsid w:val="00617A1A"/>
    <w:rsid w:val="00622380"/>
    <w:rsid w:val="0062297C"/>
    <w:rsid w:val="00624D92"/>
    <w:rsid w:val="00626A77"/>
    <w:rsid w:val="0063218D"/>
    <w:rsid w:val="00636E6F"/>
    <w:rsid w:val="00642064"/>
    <w:rsid w:val="00643A71"/>
    <w:rsid w:val="006447B2"/>
    <w:rsid w:val="0064684E"/>
    <w:rsid w:val="00652F23"/>
    <w:rsid w:val="0067311C"/>
    <w:rsid w:val="00677B1E"/>
    <w:rsid w:val="00677EB1"/>
    <w:rsid w:val="00680079"/>
    <w:rsid w:val="00682FB5"/>
    <w:rsid w:val="00690ABE"/>
    <w:rsid w:val="00697617"/>
    <w:rsid w:val="006A0D0B"/>
    <w:rsid w:val="006A366D"/>
    <w:rsid w:val="006A5F7B"/>
    <w:rsid w:val="006B22E9"/>
    <w:rsid w:val="006B534D"/>
    <w:rsid w:val="006B56C0"/>
    <w:rsid w:val="006C3FA6"/>
    <w:rsid w:val="006C4186"/>
    <w:rsid w:val="006C47DD"/>
    <w:rsid w:val="006C4D1F"/>
    <w:rsid w:val="006C5442"/>
    <w:rsid w:val="006C64A0"/>
    <w:rsid w:val="006C7DBA"/>
    <w:rsid w:val="006D0DDB"/>
    <w:rsid w:val="006D1A5C"/>
    <w:rsid w:val="006D4858"/>
    <w:rsid w:val="006D656B"/>
    <w:rsid w:val="006E0588"/>
    <w:rsid w:val="006E0CB5"/>
    <w:rsid w:val="006E129A"/>
    <w:rsid w:val="006F0E66"/>
    <w:rsid w:val="006F3A9D"/>
    <w:rsid w:val="006F4042"/>
    <w:rsid w:val="006F6773"/>
    <w:rsid w:val="006F7013"/>
    <w:rsid w:val="007228F4"/>
    <w:rsid w:val="00724710"/>
    <w:rsid w:val="007247E8"/>
    <w:rsid w:val="00731EBE"/>
    <w:rsid w:val="007340B7"/>
    <w:rsid w:val="007361CE"/>
    <w:rsid w:val="00741387"/>
    <w:rsid w:val="007433EB"/>
    <w:rsid w:val="007534AF"/>
    <w:rsid w:val="00753F23"/>
    <w:rsid w:val="0075725D"/>
    <w:rsid w:val="00763D12"/>
    <w:rsid w:val="007654C0"/>
    <w:rsid w:val="00767BDA"/>
    <w:rsid w:val="007722CA"/>
    <w:rsid w:val="00776BEC"/>
    <w:rsid w:val="00786830"/>
    <w:rsid w:val="00787B2D"/>
    <w:rsid w:val="00794018"/>
    <w:rsid w:val="007971F5"/>
    <w:rsid w:val="007B52A2"/>
    <w:rsid w:val="007B5F23"/>
    <w:rsid w:val="007B6953"/>
    <w:rsid w:val="007C0736"/>
    <w:rsid w:val="007C205F"/>
    <w:rsid w:val="007C7F0D"/>
    <w:rsid w:val="007D4FBC"/>
    <w:rsid w:val="007D52A4"/>
    <w:rsid w:val="007D6560"/>
    <w:rsid w:val="007D78E9"/>
    <w:rsid w:val="007E17E9"/>
    <w:rsid w:val="007E1AF5"/>
    <w:rsid w:val="007E1B14"/>
    <w:rsid w:val="007E2512"/>
    <w:rsid w:val="007E3814"/>
    <w:rsid w:val="007E4F22"/>
    <w:rsid w:val="007F3C26"/>
    <w:rsid w:val="007F638E"/>
    <w:rsid w:val="008047CF"/>
    <w:rsid w:val="00806479"/>
    <w:rsid w:val="00813146"/>
    <w:rsid w:val="0081772B"/>
    <w:rsid w:val="00823869"/>
    <w:rsid w:val="008238EF"/>
    <w:rsid w:val="0082424A"/>
    <w:rsid w:val="00832886"/>
    <w:rsid w:val="00835858"/>
    <w:rsid w:val="00840784"/>
    <w:rsid w:val="00843039"/>
    <w:rsid w:val="0084663B"/>
    <w:rsid w:val="00853CF8"/>
    <w:rsid w:val="008546AA"/>
    <w:rsid w:val="0085473E"/>
    <w:rsid w:val="008603A5"/>
    <w:rsid w:val="008638EE"/>
    <w:rsid w:val="00871D58"/>
    <w:rsid w:val="00873AF1"/>
    <w:rsid w:val="00873F01"/>
    <w:rsid w:val="00874E0E"/>
    <w:rsid w:val="00881E5B"/>
    <w:rsid w:val="00885F67"/>
    <w:rsid w:val="00893444"/>
    <w:rsid w:val="008A3B6A"/>
    <w:rsid w:val="008A6DCF"/>
    <w:rsid w:val="008A7894"/>
    <w:rsid w:val="008A7A95"/>
    <w:rsid w:val="008B242D"/>
    <w:rsid w:val="008B46DE"/>
    <w:rsid w:val="008C067A"/>
    <w:rsid w:val="008C2458"/>
    <w:rsid w:val="008C263E"/>
    <w:rsid w:val="008D1D3A"/>
    <w:rsid w:val="008D2ACF"/>
    <w:rsid w:val="008D35F7"/>
    <w:rsid w:val="008D68D2"/>
    <w:rsid w:val="008D78D8"/>
    <w:rsid w:val="008E263E"/>
    <w:rsid w:val="008F136A"/>
    <w:rsid w:val="008F62FB"/>
    <w:rsid w:val="009034B6"/>
    <w:rsid w:val="0090392F"/>
    <w:rsid w:val="00906212"/>
    <w:rsid w:val="0090674E"/>
    <w:rsid w:val="00907F7D"/>
    <w:rsid w:val="00912A5C"/>
    <w:rsid w:val="00920D98"/>
    <w:rsid w:val="00926EE0"/>
    <w:rsid w:val="00927AC1"/>
    <w:rsid w:val="009301AE"/>
    <w:rsid w:val="0093457F"/>
    <w:rsid w:val="00941343"/>
    <w:rsid w:val="00943B6A"/>
    <w:rsid w:val="00944224"/>
    <w:rsid w:val="0094587F"/>
    <w:rsid w:val="00946A3D"/>
    <w:rsid w:val="00946EC9"/>
    <w:rsid w:val="0094708C"/>
    <w:rsid w:val="00947927"/>
    <w:rsid w:val="00953CE0"/>
    <w:rsid w:val="00953D54"/>
    <w:rsid w:val="00960569"/>
    <w:rsid w:val="00960721"/>
    <w:rsid w:val="00961C10"/>
    <w:rsid w:val="009632F0"/>
    <w:rsid w:val="00963FBA"/>
    <w:rsid w:val="009713D5"/>
    <w:rsid w:val="0097154B"/>
    <w:rsid w:val="00973653"/>
    <w:rsid w:val="0097419B"/>
    <w:rsid w:val="0097531D"/>
    <w:rsid w:val="00976C14"/>
    <w:rsid w:val="009819DC"/>
    <w:rsid w:val="00981F86"/>
    <w:rsid w:val="00985FF0"/>
    <w:rsid w:val="00990F71"/>
    <w:rsid w:val="00994093"/>
    <w:rsid w:val="0099486A"/>
    <w:rsid w:val="00996359"/>
    <w:rsid w:val="009964CE"/>
    <w:rsid w:val="009B0BF3"/>
    <w:rsid w:val="009B50E8"/>
    <w:rsid w:val="009C2E7C"/>
    <w:rsid w:val="009C40C8"/>
    <w:rsid w:val="009C7C9A"/>
    <w:rsid w:val="009D2538"/>
    <w:rsid w:val="009D3A84"/>
    <w:rsid w:val="009D6238"/>
    <w:rsid w:val="009D731F"/>
    <w:rsid w:val="009D7BCE"/>
    <w:rsid w:val="009E27A8"/>
    <w:rsid w:val="009E62F5"/>
    <w:rsid w:val="009F4802"/>
    <w:rsid w:val="00A071EA"/>
    <w:rsid w:val="00A14B1C"/>
    <w:rsid w:val="00A17BE8"/>
    <w:rsid w:val="00A2029B"/>
    <w:rsid w:val="00A21B24"/>
    <w:rsid w:val="00A22A24"/>
    <w:rsid w:val="00A23E40"/>
    <w:rsid w:val="00A24929"/>
    <w:rsid w:val="00A27629"/>
    <w:rsid w:val="00A32695"/>
    <w:rsid w:val="00A33A29"/>
    <w:rsid w:val="00A43EC9"/>
    <w:rsid w:val="00A443B2"/>
    <w:rsid w:val="00A449D7"/>
    <w:rsid w:val="00A456BB"/>
    <w:rsid w:val="00A521A6"/>
    <w:rsid w:val="00A53ED5"/>
    <w:rsid w:val="00A540B5"/>
    <w:rsid w:val="00A54222"/>
    <w:rsid w:val="00A66AA7"/>
    <w:rsid w:val="00A715C7"/>
    <w:rsid w:val="00A75A60"/>
    <w:rsid w:val="00A76C83"/>
    <w:rsid w:val="00A77F83"/>
    <w:rsid w:val="00A82273"/>
    <w:rsid w:val="00A856D3"/>
    <w:rsid w:val="00A87548"/>
    <w:rsid w:val="00A87A49"/>
    <w:rsid w:val="00A92470"/>
    <w:rsid w:val="00A94858"/>
    <w:rsid w:val="00AA0617"/>
    <w:rsid w:val="00AA4088"/>
    <w:rsid w:val="00AA4D47"/>
    <w:rsid w:val="00AB2004"/>
    <w:rsid w:val="00AB21B8"/>
    <w:rsid w:val="00AB5CC7"/>
    <w:rsid w:val="00AB7E53"/>
    <w:rsid w:val="00AC32B8"/>
    <w:rsid w:val="00AC727A"/>
    <w:rsid w:val="00AD2428"/>
    <w:rsid w:val="00AD69D0"/>
    <w:rsid w:val="00AF6096"/>
    <w:rsid w:val="00B11F45"/>
    <w:rsid w:val="00B120A4"/>
    <w:rsid w:val="00B26CA5"/>
    <w:rsid w:val="00B355FF"/>
    <w:rsid w:val="00B41BB4"/>
    <w:rsid w:val="00B426F5"/>
    <w:rsid w:val="00B44658"/>
    <w:rsid w:val="00B45F4E"/>
    <w:rsid w:val="00B5089A"/>
    <w:rsid w:val="00B5338D"/>
    <w:rsid w:val="00B632FC"/>
    <w:rsid w:val="00B64733"/>
    <w:rsid w:val="00B66E51"/>
    <w:rsid w:val="00B70A47"/>
    <w:rsid w:val="00B71CC7"/>
    <w:rsid w:val="00B72099"/>
    <w:rsid w:val="00B74EF8"/>
    <w:rsid w:val="00B814A3"/>
    <w:rsid w:val="00B839BA"/>
    <w:rsid w:val="00B84642"/>
    <w:rsid w:val="00B85131"/>
    <w:rsid w:val="00B93013"/>
    <w:rsid w:val="00B97D7D"/>
    <w:rsid w:val="00BA2254"/>
    <w:rsid w:val="00BA50FF"/>
    <w:rsid w:val="00BA79C6"/>
    <w:rsid w:val="00BB21EC"/>
    <w:rsid w:val="00BC1900"/>
    <w:rsid w:val="00BD3796"/>
    <w:rsid w:val="00BD4588"/>
    <w:rsid w:val="00BD697C"/>
    <w:rsid w:val="00BE4BB9"/>
    <w:rsid w:val="00BE5E14"/>
    <w:rsid w:val="00BF3D14"/>
    <w:rsid w:val="00BF7792"/>
    <w:rsid w:val="00C01835"/>
    <w:rsid w:val="00C0186F"/>
    <w:rsid w:val="00C03A63"/>
    <w:rsid w:val="00C04CE2"/>
    <w:rsid w:val="00C0549B"/>
    <w:rsid w:val="00C226B7"/>
    <w:rsid w:val="00C26B32"/>
    <w:rsid w:val="00C30DEE"/>
    <w:rsid w:val="00C32F9A"/>
    <w:rsid w:val="00C33C0E"/>
    <w:rsid w:val="00C40BD0"/>
    <w:rsid w:val="00C41B77"/>
    <w:rsid w:val="00C476F7"/>
    <w:rsid w:val="00C47963"/>
    <w:rsid w:val="00C52009"/>
    <w:rsid w:val="00C53E4B"/>
    <w:rsid w:val="00C546DA"/>
    <w:rsid w:val="00C56796"/>
    <w:rsid w:val="00C56960"/>
    <w:rsid w:val="00C57194"/>
    <w:rsid w:val="00C61257"/>
    <w:rsid w:val="00C61B04"/>
    <w:rsid w:val="00C67DE9"/>
    <w:rsid w:val="00C7184C"/>
    <w:rsid w:val="00C7268F"/>
    <w:rsid w:val="00C74ACF"/>
    <w:rsid w:val="00C76C20"/>
    <w:rsid w:val="00C84AE7"/>
    <w:rsid w:val="00C915CB"/>
    <w:rsid w:val="00CA2107"/>
    <w:rsid w:val="00CB291B"/>
    <w:rsid w:val="00CB43C9"/>
    <w:rsid w:val="00CC12DF"/>
    <w:rsid w:val="00CC1330"/>
    <w:rsid w:val="00CC151B"/>
    <w:rsid w:val="00CC2F7B"/>
    <w:rsid w:val="00CC4D0D"/>
    <w:rsid w:val="00CC5677"/>
    <w:rsid w:val="00CC76AD"/>
    <w:rsid w:val="00CD1B7B"/>
    <w:rsid w:val="00CD2426"/>
    <w:rsid w:val="00CE5400"/>
    <w:rsid w:val="00CF25C4"/>
    <w:rsid w:val="00CF362E"/>
    <w:rsid w:val="00CF5DB2"/>
    <w:rsid w:val="00CF6E45"/>
    <w:rsid w:val="00D036D8"/>
    <w:rsid w:val="00D03922"/>
    <w:rsid w:val="00D03CBD"/>
    <w:rsid w:val="00D04567"/>
    <w:rsid w:val="00D04C52"/>
    <w:rsid w:val="00D14781"/>
    <w:rsid w:val="00D15B1F"/>
    <w:rsid w:val="00D23C58"/>
    <w:rsid w:val="00D27AAF"/>
    <w:rsid w:val="00D27DC1"/>
    <w:rsid w:val="00D3140E"/>
    <w:rsid w:val="00D32EF0"/>
    <w:rsid w:val="00D35C7F"/>
    <w:rsid w:val="00D46BB2"/>
    <w:rsid w:val="00D50E53"/>
    <w:rsid w:val="00D53B05"/>
    <w:rsid w:val="00D5542C"/>
    <w:rsid w:val="00D57C3A"/>
    <w:rsid w:val="00D62D66"/>
    <w:rsid w:val="00D63176"/>
    <w:rsid w:val="00D635FE"/>
    <w:rsid w:val="00D71B23"/>
    <w:rsid w:val="00D75CBC"/>
    <w:rsid w:val="00D76A29"/>
    <w:rsid w:val="00D77D63"/>
    <w:rsid w:val="00D818E7"/>
    <w:rsid w:val="00D867F0"/>
    <w:rsid w:val="00D86F34"/>
    <w:rsid w:val="00D958DD"/>
    <w:rsid w:val="00D973C2"/>
    <w:rsid w:val="00DA18C3"/>
    <w:rsid w:val="00DB5A9E"/>
    <w:rsid w:val="00DB618C"/>
    <w:rsid w:val="00DC1AA9"/>
    <w:rsid w:val="00DC2210"/>
    <w:rsid w:val="00DC243C"/>
    <w:rsid w:val="00DC6BA7"/>
    <w:rsid w:val="00DD5955"/>
    <w:rsid w:val="00DE218A"/>
    <w:rsid w:val="00DE338C"/>
    <w:rsid w:val="00DE5CA0"/>
    <w:rsid w:val="00DF11AE"/>
    <w:rsid w:val="00E05378"/>
    <w:rsid w:val="00E05D04"/>
    <w:rsid w:val="00E0715F"/>
    <w:rsid w:val="00E1307F"/>
    <w:rsid w:val="00E15BC9"/>
    <w:rsid w:val="00E3318A"/>
    <w:rsid w:val="00E33F9E"/>
    <w:rsid w:val="00E34F17"/>
    <w:rsid w:val="00E35362"/>
    <w:rsid w:val="00E3575E"/>
    <w:rsid w:val="00E3727F"/>
    <w:rsid w:val="00E46708"/>
    <w:rsid w:val="00E60C42"/>
    <w:rsid w:val="00E61618"/>
    <w:rsid w:val="00E63BD5"/>
    <w:rsid w:val="00E707A5"/>
    <w:rsid w:val="00E73C92"/>
    <w:rsid w:val="00E7510E"/>
    <w:rsid w:val="00E82F4A"/>
    <w:rsid w:val="00E84981"/>
    <w:rsid w:val="00E90579"/>
    <w:rsid w:val="00E91873"/>
    <w:rsid w:val="00E933CD"/>
    <w:rsid w:val="00E93BF5"/>
    <w:rsid w:val="00E96953"/>
    <w:rsid w:val="00E96BA2"/>
    <w:rsid w:val="00EA0D1B"/>
    <w:rsid w:val="00EA679D"/>
    <w:rsid w:val="00EB1721"/>
    <w:rsid w:val="00EB4F7C"/>
    <w:rsid w:val="00EC1A22"/>
    <w:rsid w:val="00EC2EB4"/>
    <w:rsid w:val="00EC4F53"/>
    <w:rsid w:val="00ED0760"/>
    <w:rsid w:val="00ED34E6"/>
    <w:rsid w:val="00ED58B9"/>
    <w:rsid w:val="00ED68BC"/>
    <w:rsid w:val="00ED702C"/>
    <w:rsid w:val="00EE5E8B"/>
    <w:rsid w:val="00EF6B2E"/>
    <w:rsid w:val="00EF7862"/>
    <w:rsid w:val="00F02E58"/>
    <w:rsid w:val="00F0306F"/>
    <w:rsid w:val="00F0319B"/>
    <w:rsid w:val="00F04D2A"/>
    <w:rsid w:val="00F056FF"/>
    <w:rsid w:val="00F1132E"/>
    <w:rsid w:val="00F17944"/>
    <w:rsid w:val="00F17A89"/>
    <w:rsid w:val="00F21BB5"/>
    <w:rsid w:val="00F23244"/>
    <w:rsid w:val="00F268E3"/>
    <w:rsid w:val="00F30008"/>
    <w:rsid w:val="00F40C89"/>
    <w:rsid w:val="00F4564F"/>
    <w:rsid w:val="00F505D4"/>
    <w:rsid w:val="00F507B9"/>
    <w:rsid w:val="00F63D17"/>
    <w:rsid w:val="00F63F2C"/>
    <w:rsid w:val="00F7106E"/>
    <w:rsid w:val="00F71A94"/>
    <w:rsid w:val="00F71BF1"/>
    <w:rsid w:val="00F72167"/>
    <w:rsid w:val="00F731A0"/>
    <w:rsid w:val="00F739A6"/>
    <w:rsid w:val="00F75FF1"/>
    <w:rsid w:val="00F7612F"/>
    <w:rsid w:val="00F80A31"/>
    <w:rsid w:val="00F81510"/>
    <w:rsid w:val="00F815D0"/>
    <w:rsid w:val="00F848AB"/>
    <w:rsid w:val="00F863C5"/>
    <w:rsid w:val="00F933CF"/>
    <w:rsid w:val="00F95A25"/>
    <w:rsid w:val="00F96FB6"/>
    <w:rsid w:val="00FA1DE5"/>
    <w:rsid w:val="00FA22D0"/>
    <w:rsid w:val="00FA3FA6"/>
    <w:rsid w:val="00FB488A"/>
    <w:rsid w:val="00FC366D"/>
    <w:rsid w:val="00FD24D4"/>
    <w:rsid w:val="00FD690D"/>
    <w:rsid w:val="00FE0F6A"/>
    <w:rsid w:val="00FE1AF7"/>
    <w:rsid w:val="00FE2BC4"/>
    <w:rsid w:val="00FE3124"/>
    <w:rsid w:val="00FE4D8A"/>
    <w:rsid w:val="00FF5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F05623-AA1E-4B14-8410-DF43A989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671"/>
    <w:pPr>
      <w:suppressAutoHyphens/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95BB3"/>
    <w:pPr>
      <w:keepNext/>
      <w:suppressAutoHyphens w:val="0"/>
      <w:outlineLvl w:val="0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15A93"/>
    <w:pPr>
      <w:widowControl w:val="0"/>
      <w:autoSpaceDE w:val="0"/>
      <w:autoSpaceDN w:val="0"/>
      <w:spacing w:after="0" w:line="240" w:lineRule="auto"/>
    </w:pPr>
    <w:rPr>
      <w:szCs w:val="20"/>
      <w:lang w:eastAsia="ru-RU"/>
    </w:rPr>
  </w:style>
  <w:style w:type="paragraph" w:customStyle="1" w:styleId="ConsPlusNonformat">
    <w:name w:val="ConsPlusNonformat"/>
    <w:rsid w:val="00615A9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5A93"/>
    <w:pPr>
      <w:widowControl w:val="0"/>
      <w:autoSpaceDE w:val="0"/>
      <w:autoSpaceDN w:val="0"/>
      <w:spacing w:after="0" w:line="240" w:lineRule="auto"/>
    </w:pPr>
    <w:rPr>
      <w:b/>
      <w:szCs w:val="20"/>
      <w:lang w:eastAsia="ru-RU"/>
    </w:rPr>
  </w:style>
  <w:style w:type="paragraph" w:customStyle="1" w:styleId="ConsPlusCell">
    <w:name w:val="ConsPlusCell"/>
    <w:rsid w:val="00615A9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15A9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15A9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15A9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15A93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F71C2"/>
    <w:rPr>
      <w:rFonts w:eastAsia="Times New Roman"/>
      <w:sz w:val="20"/>
      <w:lang w:eastAsia="ru-RU"/>
    </w:rPr>
  </w:style>
  <w:style w:type="character" w:styleId="a3">
    <w:name w:val="Hyperlink"/>
    <w:basedOn w:val="a0"/>
    <w:uiPriority w:val="99"/>
    <w:unhideWhenUsed/>
    <w:rsid w:val="00F63F2C"/>
    <w:rPr>
      <w:rFonts w:cs="Times New Roman"/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rsid w:val="001F1FE5"/>
    <w:pPr>
      <w:suppressAutoHyphens w:val="0"/>
      <w:autoSpaceDE w:val="0"/>
      <w:autoSpaceDN w:val="0"/>
      <w:ind w:firstLine="720"/>
    </w:pPr>
    <w:rPr>
      <w:rFonts w:ascii="Times New Roman" w:hAnsi="Times New Roman" w:cs="Times New Roman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F1FE5"/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1F1FE5"/>
    <w:pPr>
      <w:autoSpaceDE w:val="0"/>
      <w:autoSpaceDN w:val="0"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7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C7F0D"/>
    <w:rPr>
      <w:rFonts w:ascii="Calibri" w:hAnsi="Calibri" w:cs="Calibri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7C7F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C7F0D"/>
    <w:rPr>
      <w:rFonts w:ascii="Calibri" w:hAnsi="Calibri" w:cs="Calibri"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F72167"/>
    <w:pPr>
      <w:suppressAutoHyphens w:val="0"/>
      <w:spacing w:after="200" w:line="276" w:lineRule="auto"/>
      <w:ind w:left="720"/>
      <w:contextualSpacing/>
    </w:pPr>
    <w:rPr>
      <w:rFonts w:asciiTheme="minorHAnsi" w:hAnsiTheme="minorHAnsi" w:cs="Times New Roman"/>
      <w:sz w:val="22"/>
      <w:szCs w:val="22"/>
      <w:lang w:val="ru-RU"/>
    </w:rPr>
  </w:style>
  <w:style w:type="paragraph" w:styleId="aa">
    <w:name w:val="Revision"/>
    <w:hidden/>
    <w:uiPriority w:val="99"/>
    <w:semiHidden/>
    <w:rsid w:val="005221FB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5221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221FB"/>
    <w:rPr>
      <w:rFonts w:ascii="Tahoma" w:hAnsi="Tahoma" w:cs="Tahoma"/>
      <w:sz w:val="16"/>
      <w:szCs w:val="16"/>
      <w:lang w:val="en-US"/>
    </w:rPr>
  </w:style>
  <w:style w:type="paragraph" w:styleId="ad">
    <w:name w:val="No Spacing"/>
    <w:basedOn w:val="a"/>
    <w:uiPriority w:val="1"/>
    <w:qFormat/>
    <w:rsid w:val="00156942"/>
    <w:rPr>
      <w:lang w:bidi="en-US"/>
    </w:rPr>
  </w:style>
  <w:style w:type="table" w:customStyle="1" w:styleId="11">
    <w:name w:val="Сетка таблицы1"/>
    <w:basedOn w:val="a1"/>
    <w:next w:val="a4"/>
    <w:uiPriority w:val="59"/>
    <w:rsid w:val="00C76C20"/>
    <w:pPr>
      <w:spacing w:after="0" w:line="240" w:lineRule="auto"/>
      <w:jc w:val="both"/>
    </w:pPr>
    <w:rPr>
      <w:rFonts w:ascii="Arial" w:eastAsiaTheme="minorHAnsi" w:hAnsi="Arial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95BB3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A04A-3492-4E53-960A-69A160821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8A1A73-25B8-4845-8814-2A2FAD9B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AEA7CF25</Template>
  <TotalTime>1</TotalTime>
  <Pages>4</Pages>
  <Words>679</Words>
  <Characters>3874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Кареева Юлия Юрьевна</cp:lastModifiedBy>
  <cp:revision>2</cp:revision>
  <cp:lastPrinted>2020-05-14T08:07:00Z</cp:lastPrinted>
  <dcterms:created xsi:type="dcterms:W3CDTF">2020-10-22T10:54:00Z</dcterms:created>
  <dcterms:modified xsi:type="dcterms:W3CDTF">2020-10-22T10:54:00Z</dcterms:modified>
</cp:coreProperties>
</file>