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37681" w:rsidTr="00137681">
        <w:tc>
          <w:tcPr>
            <w:tcW w:w="4785" w:type="dxa"/>
          </w:tcPr>
          <w:p w:rsidR="00137681" w:rsidRDefault="00137681" w:rsidP="00BC24BD">
            <w:pPr>
              <w:tabs>
                <w:tab w:val="left" w:pos="10440"/>
              </w:tabs>
              <w:ind w:right="-55"/>
              <w:jc w:val="both"/>
              <w:rPr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4785" w:type="dxa"/>
          </w:tcPr>
          <w:p w:rsidR="00137681" w:rsidRDefault="00137681" w:rsidP="00137681">
            <w:pPr>
              <w:tabs>
                <w:tab w:val="left" w:pos="10440"/>
              </w:tabs>
              <w:ind w:right="-5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УТВЕРЖДЕНА</w:t>
            </w:r>
          </w:p>
          <w:p w:rsidR="00137681" w:rsidRDefault="00137681" w:rsidP="00137681">
            <w:pPr>
              <w:tabs>
                <w:tab w:val="left" w:pos="10440"/>
              </w:tabs>
              <w:ind w:right="-5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приказом Министерства промышленности и торговли Удмуртской Республики</w:t>
            </w:r>
          </w:p>
          <w:p w:rsidR="00137681" w:rsidRDefault="00137681" w:rsidP="00137681">
            <w:pPr>
              <w:tabs>
                <w:tab w:val="left" w:pos="10440"/>
              </w:tabs>
              <w:ind w:right="-5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«___» _________ 2020 года № ____</w:t>
            </w:r>
          </w:p>
        </w:tc>
      </w:tr>
    </w:tbl>
    <w:p w:rsidR="00BC24BD" w:rsidRPr="00B75660" w:rsidRDefault="00BC24BD" w:rsidP="00BC24BD">
      <w:pPr>
        <w:tabs>
          <w:tab w:val="left" w:pos="10440"/>
        </w:tabs>
        <w:ind w:right="-55"/>
        <w:jc w:val="both"/>
        <w:rPr>
          <w:sz w:val="27"/>
          <w:szCs w:val="27"/>
        </w:rPr>
      </w:pPr>
    </w:p>
    <w:p w:rsidR="00BC24BD" w:rsidRDefault="00BC24BD" w:rsidP="00BC24BD">
      <w:pPr>
        <w:jc w:val="center"/>
        <w:rPr>
          <w:b/>
          <w:bCs/>
          <w:sz w:val="27"/>
          <w:szCs w:val="27"/>
        </w:rPr>
      </w:pPr>
    </w:p>
    <w:p w:rsidR="00137681" w:rsidRPr="003F790F" w:rsidRDefault="00137681" w:rsidP="00137681">
      <w:pPr>
        <w:jc w:val="right"/>
        <w:rPr>
          <w:bCs/>
          <w:sz w:val="27"/>
          <w:szCs w:val="27"/>
        </w:rPr>
      </w:pPr>
      <w:r w:rsidRPr="003F790F">
        <w:rPr>
          <w:bCs/>
          <w:sz w:val="27"/>
          <w:szCs w:val="27"/>
        </w:rPr>
        <w:t>Форма</w:t>
      </w:r>
    </w:p>
    <w:p w:rsidR="00137681" w:rsidRDefault="00137681" w:rsidP="00137681">
      <w:pPr>
        <w:autoSpaceDE w:val="0"/>
        <w:autoSpaceDN w:val="0"/>
        <w:adjustRightInd w:val="0"/>
        <w:ind w:firstLine="709"/>
        <w:jc w:val="center"/>
        <w:rPr>
          <w:b/>
          <w:bCs/>
          <w:sz w:val="27"/>
          <w:szCs w:val="27"/>
        </w:rPr>
      </w:pPr>
    </w:p>
    <w:p w:rsidR="00A001FA" w:rsidRDefault="00A001FA" w:rsidP="00137681">
      <w:pPr>
        <w:autoSpaceDE w:val="0"/>
        <w:autoSpaceDN w:val="0"/>
        <w:adjustRightInd w:val="0"/>
        <w:ind w:firstLine="709"/>
        <w:jc w:val="center"/>
        <w:rPr>
          <w:b/>
          <w:bCs/>
          <w:sz w:val="27"/>
          <w:szCs w:val="27"/>
        </w:rPr>
      </w:pPr>
    </w:p>
    <w:p w:rsidR="00137681" w:rsidRDefault="00137681" w:rsidP="00137681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7"/>
        </w:rPr>
      </w:pPr>
      <w:r w:rsidRPr="00137681">
        <w:rPr>
          <w:b/>
          <w:color w:val="000000"/>
          <w:sz w:val="27"/>
          <w:szCs w:val="27"/>
        </w:rPr>
        <w:t>С</w:t>
      </w:r>
      <w:r>
        <w:rPr>
          <w:b/>
          <w:color w:val="000000"/>
          <w:sz w:val="27"/>
          <w:szCs w:val="27"/>
        </w:rPr>
        <w:t>ПРАВКА</w:t>
      </w:r>
      <w:r w:rsidR="003D6F9D" w:rsidRPr="00137681">
        <w:rPr>
          <w:b/>
          <w:color w:val="000000"/>
          <w:sz w:val="27"/>
          <w:szCs w:val="27"/>
        </w:rPr>
        <w:t xml:space="preserve"> </w:t>
      </w:r>
    </w:p>
    <w:p w:rsidR="00137681" w:rsidRPr="00137681" w:rsidRDefault="00105830" w:rsidP="00137681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7"/>
        </w:rPr>
      </w:pPr>
      <w:r w:rsidRPr="00105830">
        <w:rPr>
          <w:b/>
          <w:color w:val="000000"/>
          <w:sz w:val="27"/>
          <w:szCs w:val="27"/>
        </w:rPr>
        <w:t xml:space="preserve">о наличии прав на конструкторскую, технологическую и иную документацию, связанную с производством сельскохозяйственной техники </w:t>
      </w:r>
    </w:p>
    <w:p w:rsidR="003D6F9D" w:rsidRDefault="003D6F9D" w:rsidP="00C05362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</w:p>
    <w:p w:rsidR="00137681" w:rsidRDefault="00462AA4" w:rsidP="00462AA4">
      <w:pPr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Производитель (заявитель) ____________________________________________</w:t>
      </w:r>
    </w:p>
    <w:p w:rsidR="00462AA4" w:rsidRPr="00462AA4" w:rsidRDefault="00462AA4" w:rsidP="00462AA4">
      <w:pPr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Фактический адрес производства ________________________________________</w:t>
      </w:r>
    </w:p>
    <w:p w:rsidR="00137681" w:rsidRDefault="00462AA4" w:rsidP="00462AA4">
      <w:pPr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462AA4">
        <w:rPr>
          <w:color w:val="000000"/>
          <w:sz w:val="27"/>
          <w:szCs w:val="27"/>
        </w:rPr>
        <w:t>Сведения  о  правах на конструкторскую, технологическую и иную документацию</w:t>
      </w:r>
      <w:r>
        <w:rPr>
          <w:color w:val="000000"/>
          <w:sz w:val="27"/>
          <w:szCs w:val="27"/>
        </w:rPr>
        <w:t xml:space="preserve"> ________________________________________________________</w:t>
      </w:r>
    </w:p>
    <w:p w:rsidR="00462AA4" w:rsidRDefault="00462AA4"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9102F6">
        <w:rPr>
          <w:color w:val="000000"/>
          <w:sz w:val="27"/>
          <w:szCs w:val="27"/>
        </w:rPr>
        <w:t>_</w:t>
      </w:r>
    </w:p>
    <w:p w:rsidR="009102F6" w:rsidRDefault="009102F6" w:rsidP="009102F6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8647"/>
      </w:tblGrid>
      <w:tr w:rsidR="009102F6" w:rsidRPr="009102F6" w:rsidTr="009102F6">
        <w:tc>
          <w:tcPr>
            <w:tcW w:w="817" w:type="dxa"/>
          </w:tcPr>
          <w:p w:rsidR="009102F6" w:rsidRPr="009102F6" w:rsidRDefault="009102F6" w:rsidP="009102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102F6">
              <w:rPr>
                <w:color w:val="000000"/>
              </w:rPr>
              <w:t>№ п/п</w:t>
            </w:r>
          </w:p>
        </w:tc>
        <w:tc>
          <w:tcPr>
            <w:tcW w:w="8647" w:type="dxa"/>
            <w:vAlign w:val="center"/>
          </w:tcPr>
          <w:p w:rsidR="009102F6" w:rsidRPr="009102F6" w:rsidRDefault="009102F6" w:rsidP="009102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102F6">
              <w:rPr>
                <w:color w:val="000000"/>
              </w:rPr>
              <w:t>Описание моделей продукции и их модификаций</w:t>
            </w:r>
          </w:p>
        </w:tc>
      </w:tr>
      <w:tr w:rsidR="009102F6" w:rsidRPr="009102F6" w:rsidTr="009102F6">
        <w:tc>
          <w:tcPr>
            <w:tcW w:w="817" w:type="dxa"/>
          </w:tcPr>
          <w:p w:rsidR="009102F6" w:rsidRPr="009102F6" w:rsidRDefault="009102F6" w:rsidP="009102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647" w:type="dxa"/>
          </w:tcPr>
          <w:p w:rsidR="009102F6" w:rsidRPr="009102F6" w:rsidRDefault="009102F6" w:rsidP="00910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102F6" w:rsidRPr="009102F6" w:rsidTr="009102F6">
        <w:tc>
          <w:tcPr>
            <w:tcW w:w="817" w:type="dxa"/>
          </w:tcPr>
          <w:p w:rsidR="009102F6" w:rsidRPr="009102F6" w:rsidRDefault="009102F6" w:rsidP="009102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647" w:type="dxa"/>
          </w:tcPr>
          <w:p w:rsidR="009102F6" w:rsidRPr="009102F6" w:rsidRDefault="009102F6" w:rsidP="00910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9102F6" w:rsidRDefault="009102F6" w:rsidP="009102F6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</w:p>
    <w:p w:rsidR="00462AA4" w:rsidRDefault="009102F6" w:rsidP="009102F6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Информация, приведенная в настоящей справке, соответствует действительности. Производитель готов представить дополнительную информацию.</w:t>
      </w:r>
    </w:p>
    <w:p w:rsidR="009102F6" w:rsidRDefault="009102F6" w:rsidP="009102F6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настоящей справке на электронном носителе прилагаются копии документов, подтверждающих наличие прав на конструкторскую, технологическую и иную документацию.</w:t>
      </w:r>
    </w:p>
    <w:p w:rsidR="00462AA4" w:rsidRDefault="00462AA4" w:rsidP="00462AA4">
      <w:pPr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126"/>
        <w:gridCol w:w="3119"/>
      </w:tblGrid>
      <w:tr w:rsidR="009102F6" w:rsidTr="009102F6">
        <w:tc>
          <w:tcPr>
            <w:tcW w:w="4219" w:type="dxa"/>
            <w:tcBorders>
              <w:bottom w:val="single" w:sz="4" w:space="0" w:color="auto"/>
            </w:tcBorders>
          </w:tcPr>
          <w:p w:rsidR="009102F6" w:rsidRDefault="009102F6" w:rsidP="00C05362">
            <w:pPr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102F6" w:rsidRDefault="009102F6" w:rsidP="00C05362">
            <w:pPr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102F6" w:rsidRDefault="009102F6" w:rsidP="00C05362">
            <w:pPr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9102F6" w:rsidRPr="009102F6" w:rsidTr="009102F6">
        <w:tc>
          <w:tcPr>
            <w:tcW w:w="4219" w:type="dxa"/>
            <w:tcBorders>
              <w:top w:val="single" w:sz="4" w:space="0" w:color="auto"/>
            </w:tcBorders>
          </w:tcPr>
          <w:p w:rsidR="009102F6" w:rsidRPr="009102F6" w:rsidRDefault="009102F6" w:rsidP="009102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</w:t>
            </w:r>
            <w:r w:rsidRPr="009102F6">
              <w:rPr>
                <w:color w:val="000000"/>
                <w:sz w:val="20"/>
                <w:szCs w:val="20"/>
              </w:rPr>
              <w:t>олжность руководителя производителя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102F6" w:rsidRPr="009102F6" w:rsidRDefault="009102F6" w:rsidP="009102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9102F6">
              <w:rPr>
                <w:color w:val="000000"/>
                <w:sz w:val="20"/>
                <w:szCs w:val="20"/>
              </w:rPr>
              <w:t>подпись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102F6" w:rsidRPr="009102F6" w:rsidRDefault="009102F6" w:rsidP="009102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(И.О. Фамилия)</w:t>
            </w:r>
          </w:p>
        </w:tc>
      </w:tr>
    </w:tbl>
    <w:p w:rsidR="00137681" w:rsidRDefault="00137681" w:rsidP="00C05362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</w:p>
    <w:p w:rsidR="00137681" w:rsidRDefault="00137681" w:rsidP="00C05362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5324A" w:rsidTr="0075324A">
        <w:tc>
          <w:tcPr>
            <w:tcW w:w="4785" w:type="dxa"/>
          </w:tcPr>
          <w:p w:rsidR="0075324A" w:rsidRDefault="0075324A" w:rsidP="00C05362">
            <w:pPr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М.П.</w:t>
            </w:r>
          </w:p>
        </w:tc>
        <w:tc>
          <w:tcPr>
            <w:tcW w:w="4785" w:type="dxa"/>
          </w:tcPr>
          <w:p w:rsidR="0075324A" w:rsidRDefault="0075324A" w:rsidP="0075324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«__» ________ 20__ года</w:t>
            </w:r>
          </w:p>
        </w:tc>
      </w:tr>
    </w:tbl>
    <w:p w:rsidR="00137681" w:rsidRDefault="00137681" w:rsidP="00C05362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</w:p>
    <w:p w:rsidR="009102F6" w:rsidRDefault="009102F6" w:rsidP="00A001FA">
      <w:pPr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</w:p>
    <w:p w:rsidR="00397E3E" w:rsidRDefault="00397E3E" w:rsidP="00A001FA">
      <w:pPr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</w:p>
    <w:p w:rsidR="00397E3E" w:rsidRDefault="00397E3E" w:rsidP="00397E3E">
      <w:pPr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</w:t>
      </w:r>
    </w:p>
    <w:sectPr w:rsidR="00397E3E" w:rsidSect="00C4080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BD"/>
    <w:rsid w:val="00046000"/>
    <w:rsid w:val="00105830"/>
    <w:rsid w:val="00137681"/>
    <w:rsid w:val="00186026"/>
    <w:rsid w:val="002D56DB"/>
    <w:rsid w:val="00397E3E"/>
    <w:rsid w:val="003D6F9D"/>
    <w:rsid w:val="003F790F"/>
    <w:rsid w:val="00462AA4"/>
    <w:rsid w:val="00643844"/>
    <w:rsid w:val="00666305"/>
    <w:rsid w:val="006C7773"/>
    <w:rsid w:val="0075324A"/>
    <w:rsid w:val="0076033E"/>
    <w:rsid w:val="00782160"/>
    <w:rsid w:val="00853948"/>
    <w:rsid w:val="008578D3"/>
    <w:rsid w:val="00880597"/>
    <w:rsid w:val="009102F6"/>
    <w:rsid w:val="00935C12"/>
    <w:rsid w:val="009E5CE1"/>
    <w:rsid w:val="00A001FA"/>
    <w:rsid w:val="00AA55E6"/>
    <w:rsid w:val="00B0097B"/>
    <w:rsid w:val="00B75660"/>
    <w:rsid w:val="00BC24BD"/>
    <w:rsid w:val="00C05362"/>
    <w:rsid w:val="00C4080D"/>
    <w:rsid w:val="00C73C69"/>
    <w:rsid w:val="00D7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87EA3-FAC4-460D-BB66-B7B137B5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C24BD"/>
    <w:pPr>
      <w:keepNext/>
      <w:jc w:val="center"/>
      <w:outlineLvl w:val="5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C24BD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24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4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05362"/>
    <w:pPr>
      <w:ind w:left="720"/>
      <w:contextualSpacing/>
    </w:pPr>
  </w:style>
  <w:style w:type="table" w:styleId="a6">
    <w:name w:val="Table Grid"/>
    <w:basedOn w:val="a1"/>
    <w:uiPriority w:val="59"/>
    <w:rsid w:val="00C40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58247-2F79-4E6F-9763-4E413E50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C5A83AFA</Template>
  <TotalTime>1</TotalTime>
  <Pages>2</Pages>
  <Words>182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Владыкина</dc:creator>
  <cp:lastModifiedBy>Кареева Юлия Юрьевна</cp:lastModifiedBy>
  <cp:revision>2</cp:revision>
  <cp:lastPrinted>2020-03-10T07:10:00Z</cp:lastPrinted>
  <dcterms:created xsi:type="dcterms:W3CDTF">2020-10-22T10:51:00Z</dcterms:created>
  <dcterms:modified xsi:type="dcterms:W3CDTF">2020-10-22T10:51:00Z</dcterms:modified>
</cp:coreProperties>
</file>