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785"/>
      </w:tblGrid>
      <w:tr w:rsidR="00137681" w:rsidTr="00981EF5">
        <w:tc>
          <w:tcPr>
            <w:tcW w:w="10314" w:type="dxa"/>
          </w:tcPr>
          <w:p w:rsidR="00137681" w:rsidRDefault="00137681" w:rsidP="00BC24BD">
            <w:pPr>
              <w:tabs>
                <w:tab w:val="left" w:pos="10440"/>
              </w:tabs>
              <w:ind w:right="-55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137681" w:rsidRDefault="00137681" w:rsidP="00137681">
            <w:pPr>
              <w:tabs>
                <w:tab w:val="left" w:pos="10440"/>
              </w:tabs>
              <w:ind w:right="-5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УТВЕРЖДЕНА</w:t>
            </w:r>
          </w:p>
          <w:p w:rsidR="00137681" w:rsidRDefault="00137681" w:rsidP="00137681">
            <w:pPr>
              <w:tabs>
                <w:tab w:val="left" w:pos="10440"/>
              </w:tabs>
              <w:ind w:right="-5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приказом Министерства промышленности и торговли Удмуртской Республики</w:t>
            </w:r>
          </w:p>
          <w:p w:rsidR="00137681" w:rsidRDefault="00137681" w:rsidP="00137681">
            <w:pPr>
              <w:tabs>
                <w:tab w:val="left" w:pos="10440"/>
              </w:tabs>
              <w:ind w:right="-5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«___» _________ 2020 года № ____</w:t>
            </w:r>
          </w:p>
        </w:tc>
      </w:tr>
    </w:tbl>
    <w:p w:rsidR="00BC24BD" w:rsidRPr="00B75660" w:rsidRDefault="00BC24BD" w:rsidP="00BC24BD">
      <w:pPr>
        <w:tabs>
          <w:tab w:val="left" w:pos="10440"/>
        </w:tabs>
        <w:ind w:right="-55"/>
        <w:jc w:val="both"/>
        <w:rPr>
          <w:sz w:val="27"/>
          <w:szCs w:val="27"/>
        </w:rPr>
      </w:pPr>
    </w:p>
    <w:p w:rsidR="00BC24BD" w:rsidRDefault="00BC24BD" w:rsidP="00BC24BD">
      <w:pPr>
        <w:jc w:val="center"/>
        <w:rPr>
          <w:b/>
          <w:bCs/>
          <w:sz w:val="27"/>
          <w:szCs w:val="27"/>
        </w:rPr>
      </w:pPr>
    </w:p>
    <w:p w:rsidR="00137681" w:rsidRPr="00981EF5" w:rsidRDefault="00137681" w:rsidP="00137681">
      <w:pPr>
        <w:jc w:val="right"/>
        <w:rPr>
          <w:bCs/>
          <w:sz w:val="27"/>
          <w:szCs w:val="27"/>
        </w:rPr>
      </w:pPr>
      <w:r w:rsidRPr="00981EF5">
        <w:rPr>
          <w:bCs/>
          <w:sz w:val="27"/>
          <w:szCs w:val="27"/>
        </w:rPr>
        <w:t>Форма</w:t>
      </w:r>
    </w:p>
    <w:p w:rsidR="00137681" w:rsidRDefault="00137681" w:rsidP="00137681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</w:p>
    <w:p w:rsidR="00981EF5" w:rsidRDefault="00981EF5" w:rsidP="00137681">
      <w:pPr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</w:p>
    <w:p w:rsidR="00137681" w:rsidRDefault="00137681" w:rsidP="00137681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137681">
        <w:rPr>
          <w:b/>
          <w:color w:val="000000"/>
          <w:sz w:val="27"/>
          <w:szCs w:val="27"/>
        </w:rPr>
        <w:t>С</w:t>
      </w:r>
      <w:r>
        <w:rPr>
          <w:b/>
          <w:color w:val="000000"/>
          <w:sz w:val="27"/>
          <w:szCs w:val="27"/>
        </w:rPr>
        <w:t>ПРАВКА</w:t>
      </w:r>
      <w:r w:rsidR="003D6F9D" w:rsidRPr="00137681">
        <w:rPr>
          <w:b/>
          <w:color w:val="000000"/>
          <w:sz w:val="27"/>
          <w:szCs w:val="27"/>
        </w:rPr>
        <w:t xml:space="preserve"> </w:t>
      </w:r>
    </w:p>
    <w:p w:rsidR="00137681" w:rsidRPr="00137681" w:rsidRDefault="003D6F9D" w:rsidP="00137681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137681">
        <w:rPr>
          <w:b/>
          <w:color w:val="000000"/>
          <w:sz w:val="27"/>
          <w:szCs w:val="27"/>
        </w:rPr>
        <w:t>о наличии технической документации, подтверждающей осуществление на территории Удмуртской Республики технологических операций для производства сельскохозяйственной техники</w:t>
      </w:r>
    </w:p>
    <w:p w:rsidR="003D6F9D" w:rsidRDefault="003D6F9D" w:rsidP="00C05362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p w:rsidR="00981EF5" w:rsidRDefault="00981EF5" w:rsidP="00981EF5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Производитель (заявитель) _____________________________________________</w:t>
      </w:r>
      <w:r w:rsidR="00997CE2">
        <w:rPr>
          <w:color w:val="000000"/>
          <w:sz w:val="27"/>
          <w:szCs w:val="27"/>
        </w:rPr>
        <w:t>___________________________________________</w:t>
      </w:r>
    </w:p>
    <w:p w:rsidR="00981EF5" w:rsidRDefault="00981EF5" w:rsidP="00981EF5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981EF5">
        <w:rPr>
          <w:color w:val="000000"/>
          <w:sz w:val="27"/>
          <w:szCs w:val="27"/>
        </w:rPr>
        <w:t>Описание моделей продукции и их модификаций</w:t>
      </w:r>
    </w:p>
    <w:p w:rsidR="00981EF5" w:rsidRDefault="00981EF5" w:rsidP="00981EF5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2126"/>
        <w:gridCol w:w="1985"/>
        <w:gridCol w:w="2162"/>
        <w:gridCol w:w="3650"/>
      </w:tblGrid>
      <w:tr w:rsidR="00CB75E9" w:rsidRPr="00981EF5" w:rsidTr="00CB75E9">
        <w:tc>
          <w:tcPr>
            <w:tcW w:w="3190" w:type="dxa"/>
            <w:vMerge w:val="restart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1EF5">
              <w:rPr>
                <w:color w:val="000000"/>
              </w:rPr>
              <w:t>Ключевые агрегаты и узлы</w:t>
            </w:r>
          </w:p>
        </w:tc>
        <w:tc>
          <w:tcPr>
            <w:tcW w:w="8436" w:type="dxa"/>
            <w:gridSpan w:val="4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Технологические операции</w:t>
            </w:r>
          </w:p>
        </w:tc>
        <w:tc>
          <w:tcPr>
            <w:tcW w:w="3650" w:type="dxa"/>
            <w:vMerge w:val="restart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CB75E9" w:rsidRPr="00981EF5" w:rsidTr="00CB75E9">
        <w:tc>
          <w:tcPr>
            <w:tcW w:w="3190" w:type="dxa"/>
            <w:vMerge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63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Сварка</w:t>
            </w:r>
          </w:p>
        </w:tc>
        <w:tc>
          <w:tcPr>
            <w:tcW w:w="2126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Окраска</w:t>
            </w:r>
          </w:p>
        </w:tc>
        <w:tc>
          <w:tcPr>
            <w:tcW w:w="1985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Сборка</w:t>
            </w:r>
          </w:p>
        </w:tc>
        <w:tc>
          <w:tcPr>
            <w:tcW w:w="2162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Монтаж</w:t>
            </w:r>
          </w:p>
        </w:tc>
        <w:tc>
          <w:tcPr>
            <w:tcW w:w="3650" w:type="dxa"/>
            <w:vMerge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81EF5" w:rsidRPr="00981EF5" w:rsidTr="00CB75E9">
        <w:tc>
          <w:tcPr>
            <w:tcW w:w="3190" w:type="dxa"/>
            <w:vAlign w:val="center"/>
          </w:tcPr>
          <w:p w:rsidR="00981EF5" w:rsidRPr="00CB75E9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75E9">
              <w:rPr>
                <w:color w:val="000000"/>
              </w:rPr>
              <w:t>Рама, рамная конструкция</w:t>
            </w:r>
          </w:p>
        </w:tc>
        <w:tc>
          <w:tcPr>
            <w:tcW w:w="2163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62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50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81EF5" w:rsidRPr="00981EF5" w:rsidTr="00CB75E9">
        <w:tc>
          <w:tcPr>
            <w:tcW w:w="3190" w:type="dxa"/>
            <w:vAlign w:val="center"/>
          </w:tcPr>
          <w:p w:rsidR="00981EF5" w:rsidRPr="00CB75E9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75E9">
              <w:rPr>
                <w:color w:val="000000"/>
              </w:rPr>
              <w:t>Гидрооборудование</w:t>
            </w:r>
          </w:p>
        </w:tc>
        <w:tc>
          <w:tcPr>
            <w:tcW w:w="2163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62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50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81EF5" w:rsidRPr="00981EF5" w:rsidTr="00CB75E9">
        <w:tc>
          <w:tcPr>
            <w:tcW w:w="3190" w:type="dxa"/>
            <w:vAlign w:val="center"/>
          </w:tcPr>
          <w:p w:rsidR="00981EF5" w:rsidRPr="00CB75E9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75E9">
              <w:rPr>
                <w:color w:val="000000"/>
              </w:rPr>
              <w:t>Электрооборудование</w:t>
            </w:r>
          </w:p>
        </w:tc>
        <w:tc>
          <w:tcPr>
            <w:tcW w:w="2163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62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50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81EF5" w:rsidRPr="00981EF5" w:rsidTr="00CB75E9">
        <w:tc>
          <w:tcPr>
            <w:tcW w:w="3190" w:type="dxa"/>
            <w:vAlign w:val="center"/>
          </w:tcPr>
          <w:p w:rsidR="00981EF5" w:rsidRPr="00CB75E9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75E9">
              <w:rPr>
                <w:color w:val="000000"/>
              </w:rPr>
              <w:t>Пневмообрудование</w:t>
            </w:r>
          </w:p>
        </w:tc>
        <w:tc>
          <w:tcPr>
            <w:tcW w:w="2163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62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50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81EF5" w:rsidRPr="00981EF5" w:rsidTr="00CB75E9">
        <w:tc>
          <w:tcPr>
            <w:tcW w:w="3190" w:type="dxa"/>
            <w:vAlign w:val="center"/>
          </w:tcPr>
          <w:p w:rsidR="00981EF5" w:rsidRPr="00CB75E9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75E9">
              <w:rPr>
                <w:color w:val="000000"/>
              </w:rPr>
              <w:t>Навесное устройство</w:t>
            </w:r>
          </w:p>
        </w:tc>
        <w:tc>
          <w:tcPr>
            <w:tcW w:w="2163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62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50" w:type="dxa"/>
            <w:vAlign w:val="center"/>
          </w:tcPr>
          <w:p w:rsidR="00981EF5" w:rsidRPr="00981EF5" w:rsidRDefault="00981EF5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B75E9" w:rsidRPr="00981EF5" w:rsidTr="00CB75E9">
        <w:tc>
          <w:tcPr>
            <w:tcW w:w="3190" w:type="dxa"/>
            <w:vAlign w:val="center"/>
          </w:tcPr>
          <w:p w:rsidR="00CB75E9" w:rsidRPr="00CB75E9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75E9">
              <w:rPr>
                <w:color w:val="000000"/>
              </w:rPr>
              <w:t>Рабочие органы</w:t>
            </w:r>
          </w:p>
        </w:tc>
        <w:tc>
          <w:tcPr>
            <w:tcW w:w="2163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62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50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B75E9" w:rsidRPr="00981EF5" w:rsidTr="00CB75E9">
        <w:tc>
          <w:tcPr>
            <w:tcW w:w="3190" w:type="dxa"/>
            <w:vAlign w:val="center"/>
          </w:tcPr>
          <w:p w:rsidR="00CB75E9" w:rsidRPr="00CB75E9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75E9">
              <w:rPr>
                <w:color w:val="000000"/>
              </w:rPr>
              <w:t>Элементы экстерьера</w:t>
            </w:r>
          </w:p>
        </w:tc>
        <w:tc>
          <w:tcPr>
            <w:tcW w:w="2163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62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50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B75E9" w:rsidRPr="00981EF5" w:rsidTr="00CB75E9">
        <w:tc>
          <w:tcPr>
            <w:tcW w:w="3190" w:type="dxa"/>
            <w:vAlign w:val="center"/>
          </w:tcPr>
          <w:p w:rsidR="00CB75E9" w:rsidRPr="00CB75E9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75E9">
              <w:rPr>
                <w:color w:val="000000"/>
              </w:rPr>
              <w:t>Корпус, бункер</w:t>
            </w:r>
          </w:p>
        </w:tc>
        <w:tc>
          <w:tcPr>
            <w:tcW w:w="2163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62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50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B75E9" w:rsidRPr="00981EF5" w:rsidTr="00CB75E9">
        <w:tc>
          <w:tcPr>
            <w:tcW w:w="3190" w:type="dxa"/>
            <w:vAlign w:val="center"/>
          </w:tcPr>
          <w:p w:rsidR="00CB75E9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Другое оборудование</w:t>
            </w:r>
          </w:p>
        </w:tc>
        <w:tc>
          <w:tcPr>
            <w:tcW w:w="2163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62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50" w:type="dxa"/>
            <w:vAlign w:val="center"/>
          </w:tcPr>
          <w:p w:rsidR="00CB75E9" w:rsidRPr="00981EF5" w:rsidRDefault="00CB75E9" w:rsidP="00981E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981EF5" w:rsidRDefault="00981EF5" w:rsidP="00981EF5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p w:rsidR="00981EF5" w:rsidRDefault="00981EF5" w:rsidP="00981EF5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Информация, приведенная в настоящей справке, соответствует действительности. Производитель готов представить дополнительную информацию.</w:t>
      </w:r>
    </w:p>
    <w:p w:rsidR="00981EF5" w:rsidRDefault="00981EF5" w:rsidP="00981EF5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настоящей справке на электронном носителе прилагаются </w:t>
      </w:r>
      <w:r w:rsidRPr="00981EF5">
        <w:rPr>
          <w:color w:val="000000"/>
          <w:sz w:val="27"/>
          <w:szCs w:val="27"/>
        </w:rPr>
        <w:t>копии технологических карт технологического процесса или технологической инструкции по процессу производства продукции с указанием перечня технологических операций, используемых при производстве продукции</w:t>
      </w:r>
      <w:r>
        <w:rPr>
          <w:color w:val="000000"/>
          <w:sz w:val="27"/>
          <w:szCs w:val="27"/>
        </w:rPr>
        <w:t>.</w:t>
      </w:r>
    </w:p>
    <w:p w:rsidR="00981EF5" w:rsidRDefault="00981EF5" w:rsidP="00981EF5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2126"/>
        <w:gridCol w:w="3119"/>
      </w:tblGrid>
      <w:tr w:rsidR="00981EF5" w:rsidTr="00737C0C">
        <w:tc>
          <w:tcPr>
            <w:tcW w:w="10031" w:type="dxa"/>
            <w:tcBorders>
              <w:bottom w:val="single" w:sz="4" w:space="0" w:color="auto"/>
            </w:tcBorders>
          </w:tcPr>
          <w:p w:rsidR="00981EF5" w:rsidRDefault="00981EF5" w:rsidP="007E4B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1EF5" w:rsidRDefault="00981EF5" w:rsidP="007E4B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81EF5" w:rsidRDefault="00981EF5" w:rsidP="007E4BC0">
            <w:pPr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981EF5" w:rsidRPr="009102F6" w:rsidTr="00737C0C">
        <w:tc>
          <w:tcPr>
            <w:tcW w:w="10031" w:type="dxa"/>
            <w:tcBorders>
              <w:top w:val="single" w:sz="4" w:space="0" w:color="auto"/>
            </w:tcBorders>
          </w:tcPr>
          <w:p w:rsidR="00981EF5" w:rsidRPr="009102F6" w:rsidRDefault="00981EF5" w:rsidP="007E4B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</w:t>
            </w:r>
            <w:r w:rsidRPr="009102F6">
              <w:rPr>
                <w:color w:val="000000"/>
                <w:sz w:val="20"/>
                <w:szCs w:val="20"/>
              </w:rPr>
              <w:t>олжность руководителя производителя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81EF5" w:rsidRPr="009102F6" w:rsidRDefault="00981EF5" w:rsidP="007E4B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102F6">
              <w:rPr>
                <w:color w:val="000000"/>
                <w:sz w:val="20"/>
                <w:szCs w:val="20"/>
              </w:rPr>
              <w:t>подпись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81EF5" w:rsidRPr="009102F6" w:rsidRDefault="00981EF5" w:rsidP="007E4B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(И.О. Фамилия)</w:t>
            </w:r>
          </w:p>
        </w:tc>
      </w:tr>
    </w:tbl>
    <w:p w:rsidR="00981EF5" w:rsidRDefault="00981EF5" w:rsidP="00981EF5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p w:rsidR="00981EF5" w:rsidRDefault="00981EF5" w:rsidP="00981EF5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676"/>
      </w:tblGrid>
      <w:tr w:rsidR="00737C0C" w:rsidTr="00737C0C">
        <w:tc>
          <w:tcPr>
            <w:tcW w:w="7676" w:type="dxa"/>
          </w:tcPr>
          <w:p w:rsidR="00737C0C" w:rsidRDefault="00737C0C" w:rsidP="00981E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М.П.</w:t>
            </w:r>
          </w:p>
        </w:tc>
        <w:tc>
          <w:tcPr>
            <w:tcW w:w="7676" w:type="dxa"/>
          </w:tcPr>
          <w:p w:rsidR="00737C0C" w:rsidRDefault="00737C0C" w:rsidP="00737C0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«__» ________ 20__ года</w:t>
            </w:r>
          </w:p>
        </w:tc>
      </w:tr>
    </w:tbl>
    <w:p w:rsidR="00981EF5" w:rsidRDefault="00981EF5" w:rsidP="00981EF5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p w:rsidR="00737C0C" w:rsidRDefault="00737C0C" w:rsidP="00981EF5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p w:rsidR="00737C0C" w:rsidRDefault="00737C0C" w:rsidP="00737C0C">
      <w:pPr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</w:t>
      </w:r>
    </w:p>
    <w:p w:rsidR="00853948" w:rsidRPr="00981EF5" w:rsidRDefault="00853948" w:rsidP="00981EF5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sectPr w:rsidR="00853948" w:rsidRPr="00981EF5" w:rsidSect="00737C0C">
      <w:headerReference w:type="default" r:id="rId7"/>
      <w:pgSz w:w="16838" w:h="11906" w:orient="landscape"/>
      <w:pgMar w:top="170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BE5" w:rsidRDefault="00E76BE5" w:rsidP="00737C0C">
      <w:r>
        <w:separator/>
      </w:r>
    </w:p>
  </w:endnote>
  <w:endnote w:type="continuationSeparator" w:id="0">
    <w:p w:rsidR="00E76BE5" w:rsidRDefault="00E76BE5" w:rsidP="0073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BE5" w:rsidRDefault="00E76BE5" w:rsidP="00737C0C">
      <w:r>
        <w:separator/>
      </w:r>
    </w:p>
  </w:footnote>
  <w:footnote w:type="continuationSeparator" w:id="0">
    <w:p w:rsidR="00E76BE5" w:rsidRDefault="00E76BE5" w:rsidP="00737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7907884"/>
      <w:docPartObj>
        <w:docPartGallery w:val="Page Numbers (Top of Page)"/>
        <w:docPartUnique/>
      </w:docPartObj>
    </w:sdtPr>
    <w:sdtEndPr/>
    <w:sdtContent>
      <w:p w:rsidR="00737C0C" w:rsidRDefault="00737C0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179">
          <w:rPr>
            <w:noProof/>
          </w:rPr>
          <w:t>2</w:t>
        </w:r>
        <w:r>
          <w:fldChar w:fldCharType="end"/>
        </w:r>
      </w:p>
    </w:sdtContent>
  </w:sdt>
  <w:p w:rsidR="00737C0C" w:rsidRDefault="00737C0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BD"/>
    <w:rsid w:val="00046000"/>
    <w:rsid w:val="00137681"/>
    <w:rsid w:val="00182C32"/>
    <w:rsid w:val="00186026"/>
    <w:rsid w:val="003D6F9D"/>
    <w:rsid w:val="004432B8"/>
    <w:rsid w:val="00643844"/>
    <w:rsid w:val="006C7773"/>
    <w:rsid w:val="00737C0C"/>
    <w:rsid w:val="0076033E"/>
    <w:rsid w:val="00782160"/>
    <w:rsid w:val="00853948"/>
    <w:rsid w:val="008578D3"/>
    <w:rsid w:val="00880597"/>
    <w:rsid w:val="00935C12"/>
    <w:rsid w:val="00981EF5"/>
    <w:rsid w:val="00997CE2"/>
    <w:rsid w:val="009E5CE1"/>
    <w:rsid w:val="00A90179"/>
    <w:rsid w:val="00AA55E6"/>
    <w:rsid w:val="00B0097B"/>
    <w:rsid w:val="00B75660"/>
    <w:rsid w:val="00BC24BD"/>
    <w:rsid w:val="00C05362"/>
    <w:rsid w:val="00C4080D"/>
    <w:rsid w:val="00C73C69"/>
    <w:rsid w:val="00CB75E9"/>
    <w:rsid w:val="00D7049A"/>
    <w:rsid w:val="00E7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0561A-8264-431A-959F-1F7E9806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C24BD"/>
    <w:pPr>
      <w:keepNext/>
      <w:jc w:val="center"/>
      <w:outlineLvl w:val="5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C24B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24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4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05362"/>
    <w:pPr>
      <w:ind w:left="720"/>
      <w:contextualSpacing/>
    </w:pPr>
  </w:style>
  <w:style w:type="table" w:styleId="a6">
    <w:name w:val="Table Grid"/>
    <w:basedOn w:val="a1"/>
    <w:uiPriority w:val="59"/>
    <w:rsid w:val="00C40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37C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7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37C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7C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F417-F874-4043-B1D9-3D264161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A2CB9748</Template>
  <TotalTime>1</TotalTime>
  <Pages>2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Владыкина</dc:creator>
  <cp:lastModifiedBy>Кареева Юлия Юрьевна</cp:lastModifiedBy>
  <cp:revision>2</cp:revision>
  <cp:lastPrinted>2020-03-10T07:10:00Z</cp:lastPrinted>
  <dcterms:created xsi:type="dcterms:W3CDTF">2020-10-22T10:52:00Z</dcterms:created>
  <dcterms:modified xsi:type="dcterms:W3CDTF">2020-10-22T10:52:00Z</dcterms:modified>
</cp:coreProperties>
</file>