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2"/>
      </w:tblGrid>
      <w:tr w:rsidR="000E5514" w:rsidRPr="00F83F6A" w:rsidTr="005F6BE9">
        <w:trPr>
          <w:trHeight w:val="351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0E5514" w:rsidRPr="00F83F6A" w:rsidRDefault="000E5514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F6A">
              <w:rPr>
                <w:rFonts w:ascii="Times New Roman" w:hAnsi="Times New Roman"/>
                <w:sz w:val="28"/>
                <w:szCs w:val="28"/>
                <w:lang w:eastAsia="ru-RU"/>
              </w:rPr>
              <w:t>Оформляется на бланке производителя</w:t>
            </w:r>
          </w:p>
          <w:p w:rsidR="000E5514" w:rsidRPr="00F83F6A" w:rsidRDefault="000E5514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F6A">
              <w:rPr>
                <w:rFonts w:ascii="Times New Roman" w:hAnsi="Times New Roman"/>
                <w:sz w:val="28"/>
                <w:szCs w:val="28"/>
                <w:lang w:eastAsia="ru-RU"/>
              </w:rPr>
              <w:t>(при наличии)</w:t>
            </w:r>
          </w:p>
          <w:p w:rsidR="000E5514" w:rsidRPr="00F83F6A" w:rsidRDefault="000E5514" w:rsidP="0005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732E2B" w:rsidRPr="00F83F6A" w:rsidRDefault="00732E2B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83F6A">
        <w:rPr>
          <w:rFonts w:ascii="Times New Roman" w:hAnsi="Times New Roman"/>
          <w:b/>
          <w:sz w:val="26"/>
          <w:szCs w:val="26"/>
          <w:lang w:eastAsia="ru-RU"/>
        </w:rPr>
        <w:t>СПРАВКА</w:t>
      </w:r>
    </w:p>
    <w:p w:rsidR="00F7785E" w:rsidRPr="00F83F6A" w:rsidRDefault="00732E2B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83F6A">
        <w:rPr>
          <w:rFonts w:ascii="Times New Roman" w:hAnsi="Times New Roman"/>
          <w:b/>
          <w:sz w:val="26"/>
          <w:szCs w:val="26"/>
          <w:lang w:eastAsia="ru-RU"/>
        </w:rPr>
        <w:t>о наличии технической документации, подтверждающей</w:t>
      </w:r>
      <w:r w:rsidR="00F7785E" w:rsidRPr="00F83F6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732E2B" w:rsidRPr="00F83F6A" w:rsidRDefault="00732E2B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3F6A">
        <w:rPr>
          <w:rFonts w:ascii="Times New Roman" w:hAnsi="Times New Roman"/>
          <w:b/>
          <w:sz w:val="26"/>
          <w:szCs w:val="26"/>
          <w:lang w:eastAsia="ru-RU"/>
        </w:rPr>
        <w:t>осуществление</w:t>
      </w:r>
      <w:r w:rsidR="00F7785E" w:rsidRPr="00F83F6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83F6A">
        <w:rPr>
          <w:rFonts w:ascii="Times New Roman" w:hAnsi="Times New Roman"/>
          <w:b/>
          <w:sz w:val="26"/>
          <w:szCs w:val="26"/>
          <w:lang w:eastAsia="ru-RU"/>
        </w:rPr>
        <w:t xml:space="preserve">на территории </w:t>
      </w:r>
      <w:r w:rsidR="000E5514" w:rsidRPr="00F83F6A">
        <w:rPr>
          <w:rFonts w:ascii="Times New Roman" w:hAnsi="Times New Roman"/>
          <w:b/>
          <w:sz w:val="26"/>
          <w:szCs w:val="26"/>
          <w:lang w:eastAsia="ru-RU"/>
        </w:rPr>
        <w:t xml:space="preserve">Удмуртской Республики </w:t>
      </w:r>
      <w:r w:rsidRPr="00F83F6A">
        <w:rPr>
          <w:rFonts w:ascii="Times New Roman" w:hAnsi="Times New Roman"/>
          <w:b/>
          <w:sz w:val="26"/>
          <w:szCs w:val="26"/>
          <w:lang w:eastAsia="ru-RU"/>
        </w:rPr>
        <w:t xml:space="preserve">технологических операций </w:t>
      </w:r>
      <w:r w:rsidR="00F7785E" w:rsidRPr="00F83F6A">
        <w:rPr>
          <w:rFonts w:ascii="Times New Roman" w:hAnsi="Times New Roman"/>
          <w:b/>
          <w:sz w:val="26"/>
          <w:szCs w:val="26"/>
          <w:lang w:eastAsia="ru-RU"/>
        </w:rPr>
        <w:t>для производства сельскохозяйственной техники</w:t>
      </w:r>
      <w:r w:rsidR="00F7785E" w:rsidRPr="00F83F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7785E" w:rsidRPr="00F83F6A" w:rsidRDefault="00F7785E" w:rsidP="00F778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2E2B" w:rsidRPr="00F83F6A" w:rsidRDefault="00732E2B" w:rsidP="00732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 (заявитель)  </w:t>
      </w:r>
    </w:p>
    <w:p w:rsidR="00732E2B" w:rsidRPr="00F83F6A" w:rsidRDefault="00732E2B" w:rsidP="00732E2B">
      <w:pPr>
        <w:pBdr>
          <w:top w:val="single" w:sz="4" w:space="1" w:color="auto"/>
        </w:pBdr>
        <w:spacing w:after="0" w:line="240" w:lineRule="auto"/>
        <w:ind w:left="28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32E2B" w:rsidRPr="00F83F6A" w:rsidRDefault="00732E2B" w:rsidP="00732E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моделей продукции и их модификаций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1395"/>
        <w:gridCol w:w="1215"/>
        <w:gridCol w:w="1215"/>
        <w:gridCol w:w="1215"/>
        <w:gridCol w:w="1899"/>
      </w:tblGrid>
      <w:tr w:rsidR="00732E2B" w:rsidRPr="00F83F6A" w:rsidTr="00CF2C90">
        <w:trPr>
          <w:cantSplit/>
          <w:tblHeader/>
        </w:trPr>
        <w:tc>
          <w:tcPr>
            <w:tcW w:w="2728" w:type="dxa"/>
            <w:vMerge w:val="restart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Ключевые агрегаты и узлы</w:t>
            </w:r>
          </w:p>
        </w:tc>
        <w:tc>
          <w:tcPr>
            <w:tcW w:w="5040" w:type="dxa"/>
            <w:gridSpan w:val="4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Технологические операции</w:t>
            </w:r>
          </w:p>
        </w:tc>
        <w:tc>
          <w:tcPr>
            <w:tcW w:w="1899" w:type="dxa"/>
            <w:vMerge w:val="restart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732E2B" w:rsidRPr="00F83F6A" w:rsidTr="00CF2C90">
        <w:trPr>
          <w:cantSplit/>
          <w:tblHeader/>
        </w:trPr>
        <w:tc>
          <w:tcPr>
            <w:tcW w:w="2728" w:type="dxa"/>
            <w:vMerge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732E2B" w:rsidRPr="00F83F6A" w:rsidRDefault="00950C0F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</w:t>
            </w:r>
            <w:bookmarkStart w:id="0" w:name="_GoBack"/>
            <w:bookmarkEnd w:id="0"/>
            <w:r w:rsidR="00732E2B" w:rsidRPr="00F83F6A">
              <w:rPr>
                <w:rFonts w:ascii="Times New Roman" w:eastAsia="Times New Roman" w:hAnsi="Times New Roman" w:cs="Times New Roman"/>
                <w:lang w:eastAsia="ru-RU"/>
              </w:rPr>
              <w:t>водство</w:t>
            </w:r>
          </w:p>
        </w:tc>
        <w:tc>
          <w:tcPr>
            <w:tcW w:w="1215" w:type="dxa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сборка (монтаж)</w:t>
            </w:r>
          </w:p>
        </w:tc>
        <w:tc>
          <w:tcPr>
            <w:tcW w:w="1215" w:type="dxa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сварка</w:t>
            </w:r>
          </w:p>
        </w:tc>
        <w:tc>
          <w:tcPr>
            <w:tcW w:w="1215" w:type="dxa"/>
            <w:vAlign w:val="center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покраска</w:t>
            </w:r>
          </w:p>
        </w:tc>
        <w:tc>
          <w:tcPr>
            <w:tcW w:w="1899" w:type="dxa"/>
            <w:vMerge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Рама, рамная конструкция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Корпус, бункер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Навесное устройство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Рабочие органы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Элементы экстерьера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Электрооборудование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Пневмооборудование</w:t>
            </w:r>
            <w:proofErr w:type="spellEnd"/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F7785E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Гидрооборудование</w:t>
            </w:r>
            <w:proofErr w:type="spellEnd"/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2B" w:rsidRPr="00F83F6A" w:rsidTr="00CF2C90">
        <w:trPr>
          <w:trHeight w:val="320"/>
        </w:trPr>
        <w:tc>
          <w:tcPr>
            <w:tcW w:w="2728" w:type="dxa"/>
          </w:tcPr>
          <w:p w:rsidR="00732E2B" w:rsidRPr="00F83F6A" w:rsidRDefault="00732E2B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lang w:eastAsia="ru-RU"/>
              </w:rPr>
              <w:t>Другое оборудование</w:t>
            </w:r>
          </w:p>
        </w:tc>
        <w:tc>
          <w:tcPr>
            <w:tcW w:w="139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</w:tcPr>
          <w:p w:rsidR="00732E2B" w:rsidRPr="00F83F6A" w:rsidRDefault="00732E2B" w:rsidP="0073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2E2B" w:rsidRPr="00F83F6A" w:rsidRDefault="00732E2B" w:rsidP="00732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E2B" w:rsidRPr="00F83F6A" w:rsidRDefault="00732E2B" w:rsidP="002A7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приведенная в настоящей справке, соответствует действительности. Производитель готов представить дополнительную информацию.</w:t>
      </w:r>
    </w:p>
    <w:p w:rsidR="00732E2B" w:rsidRPr="00F83F6A" w:rsidRDefault="00732E2B" w:rsidP="002A7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справке на электронном носителе прилагаются копии технологических карт технологического процесса или технологической инструкции по процессу производства продукции с указанием перечня технологических операций, используемых при производстве продукции.</w:t>
      </w:r>
    </w:p>
    <w:p w:rsidR="002A71AD" w:rsidRPr="00F83F6A" w:rsidRDefault="002A71AD" w:rsidP="002A7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985"/>
        <w:gridCol w:w="227"/>
        <w:gridCol w:w="3769"/>
      </w:tblGrid>
      <w:tr w:rsidR="00732E2B" w:rsidRPr="00F83F6A" w:rsidTr="00CF2C9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производителя</w:t>
            </w: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(уполномоченное лицо производителя)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E2B" w:rsidRPr="00F83F6A" w:rsidRDefault="00732E2B" w:rsidP="00732E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E2B" w:rsidRPr="00F83F6A" w:rsidRDefault="00732E2B" w:rsidP="00732E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E2B" w:rsidRPr="00F83F6A" w:rsidTr="00CF2C9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2E2B" w:rsidRPr="00F83F6A" w:rsidRDefault="00732E2B" w:rsidP="00732E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32E2B" w:rsidRPr="00F83F6A" w:rsidRDefault="00732E2B" w:rsidP="00732E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32E2B" w:rsidRPr="00F83F6A" w:rsidRDefault="00732E2B" w:rsidP="00732E2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732E2B" w:rsidRPr="00F83F6A" w:rsidRDefault="00732E2B" w:rsidP="00732E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="00CF2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F8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</w:tbl>
    <w:p w:rsidR="00732E2B" w:rsidRPr="00F83F6A" w:rsidRDefault="00732E2B" w:rsidP="00732E2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32E2B" w:rsidRPr="00F83F6A" w:rsidRDefault="00732E2B" w:rsidP="00732E2B">
      <w:pPr>
        <w:spacing w:after="30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418"/>
        <w:gridCol w:w="397"/>
        <w:gridCol w:w="397"/>
        <w:gridCol w:w="340"/>
      </w:tblGrid>
      <w:tr w:rsidR="00732E2B" w:rsidRPr="00F83F6A" w:rsidTr="00C032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E2B" w:rsidRPr="00F83F6A" w:rsidRDefault="00732E2B" w:rsidP="00732E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32E2B" w:rsidRPr="00F83F6A" w:rsidRDefault="00732E2B" w:rsidP="00732E2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6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732E2B" w:rsidRPr="00F83F6A" w:rsidRDefault="00732E2B" w:rsidP="00732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1AD" w:rsidRPr="00F83F6A" w:rsidRDefault="002A71AD" w:rsidP="003D0C0C">
      <w:pPr>
        <w:pStyle w:val="af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A71AD" w:rsidRPr="00F83F6A" w:rsidSect="00D342E5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20" w:rsidRDefault="008B1420">
      <w:r>
        <w:separator/>
      </w:r>
    </w:p>
  </w:endnote>
  <w:endnote w:type="continuationSeparator" w:id="0">
    <w:p w:rsidR="008B1420" w:rsidRDefault="008B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07" w:rsidRDefault="00E3440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20" w:rsidRDefault="008B1420">
      <w:r>
        <w:separator/>
      </w:r>
    </w:p>
  </w:footnote>
  <w:footnote w:type="continuationSeparator" w:id="0">
    <w:p w:rsidR="008B1420" w:rsidRDefault="008B1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07" w:rsidRPr="00816FE8" w:rsidRDefault="00167E0C">
    <w:pPr>
      <w:pStyle w:val="af5"/>
      <w:jc w:val="center"/>
      <w:rPr>
        <w:rFonts w:ascii="Times New Roman" w:hAnsi="Times New Roman"/>
        <w:sz w:val="28"/>
        <w:szCs w:val="28"/>
      </w:rPr>
    </w:pPr>
    <w:r w:rsidRPr="00816FE8">
      <w:rPr>
        <w:rFonts w:ascii="Times New Roman" w:hAnsi="Times New Roman"/>
        <w:sz w:val="28"/>
        <w:szCs w:val="28"/>
      </w:rPr>
      <w:fldChar w:fldCharType="begin"/>
    </w:r>
    <w:r w:rsidR="00E34407" w:rsidRPr="00816FE8">
      <w:rPr>
        <w:rFonts w:ascii="Times New Roman" w:hAnsi="Times New Roman"/>
        <w:sz w:val="28"/>
        <w:szCs w:val="28"/>
      </w:rPr>
      <w:instrText>PAGE   \* MERGEFORMAT</w:instrText>
    </w:r>
    <w:r w:rsidRPr="00816FE8">
      <w:rPr>
        <w:rFonts w:ascii="Times New Roman" w:hAnsi="Times New Roman"/>
        <w:sz w:val="28"/>
        <w:szCs w:val="28"/>
      </w:rPr>
      <w:fldChar w:fldCharType="separate"/>
    </w:r>
    <w:r w:rsidR="009F7A37">
      <w:rPr>
        <w:rFonts w:ascii="Times New Roman" w:hAnsi="Times New Roman"/>
        <w:noProof/>
        <w:sz w:val="28"/>
        <w:szCs w:val="28"/>
      </w:rPr>
      <w:t>2</w:t>
    </w:r>
    <w:r w:rsidRPr="00816FE8">
      <w:rPr>
        <w:rFonts w:ascii="Times New Roman" w:hAnsi="Times New Roman"/>
        <w:sz w:val="28"/>
        <w:szCs w:val="28"/>
      </w:rPr>
      <w:fldChar w:fldCharType="end"/>
    </w:r>
  </w:p>
  <w:p w:rsidR="00E34407" w:rsidRPr="009E1678" w:rsidRDefault="00E34407" w:rsidP="00E26BB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07" w:rsidRPr="009E1678" w:rsidRDefault="00E34407" w:rsidP="00E26BB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2" w15:restartNumberingAfterBreak="0">
    <w:nsid w:val="178A45B6"/>
    <w:multiLevelType w:val="hybridMultilevel"/>
    <w:tmpl w:val="067655B0"/>
    <w:lvl w:ilvl="0" w:tplc="F1BA2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8E790F"/>
    <w:multiLevelType w:val="hybridMultilevel"/>
    <w:tmpl w:val="DA1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BD4A03"/>
    <w:multiLevelType w:val="hybridMultilevel"/>
    <w:tmpl w:val="AC24817E"/>
    <w:lvl w:ilvl="0" w:tplc="CCCE8EC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54"/>
    <w:rsid w:val="000056D8"/>
    <w:rsid w:val="00005C56"/>
    <w:rsid w:val="00024F58"/>
    <w:rsid w:val="00031978"/>
    <w:rsid w:val="00036848"/>
    <w:rsid w:val="00041112"/>
    <w:rsid w:val="0005560A"/>
    <w:rsid w:val="00074934"/>
    <w:rsid w:val="00085465"/>
    <w:rsid w:val="00095504"/>
    <w:rsid w:val="000A11F0"/>
    <w:rsid w:val="000A332D"/>
    <w:rsid w:val="000A5F94"/>
    <w:rsid w:val="000A60E0"/>
    <w:rsid w:val="000A73BC"/>
    <w:rsid w:val="000B3B24"/>
    <w:rsid w:val="000C2C0F"/>
    <w:rsid w:val="000D7651"/>
    <w:rsid w:val="000E243F"/>
    <w:rsid w:val="000E5514"/>
    <w:rsid w:val="000F53A6"/>
    <w:rsid w:val="0010580E"/>
    <w:rsid w:val="001179C5"/>
    <w:rsid w:val="00143262"/>
    <w:rsid w:val="00161DAB"/>
    <w:rsid w:val="0016253E"/>
    <w:rsid w:val="00162F93"/>
    <w:rsid w:val="00167E0C"/>
    <w:rsid w:val="001778EB"/>
    <w:rsid w:val="00195BC8"/>
    <w:rsid w:val="0019761C"/>
    <w:rsid w:val="001977AF"/>
    <w:rsid w:val="00197ED9"/>
    <w:rsid w:val="001B2FF2"/>
    <w:rsid w:val="001C1FB0"/>
    <w:rsid w:val="001C63AD"/>
    <w:rsid w:val="001D1BE2"/>
    <w:rsid w:val="001D3362"/>
    <w:rsid w:val="001D6E29"/>
    <w:rsid w:val="001D7752"/>
    <w:rsid w:val="001D7943"/>
    <w:rsid w:val="001E0262"/>
    <w:rsid w:val="001E28EE"/>
    <w:rsid w:val="00214605"/>
    <w:rsid w:val="00225BD4"/>
    <w:rsid w:val="00240227"/>
    <w:rsid w:val="002515F5"/>
    <w:rsid w:val="0025225A"/>
    <w:rsid w:val="00264175"/>
    <w:rsid w:val="00264BEF"/>
    <w:rsid w:val="00282BD9"/>
    <w:rsid w:val="00285678"/>
    <w:rsid w:val="002929AF"/>
    <w:rsid w:val="0029465F"/>
    <w:rsid w:val="0029673B"/>
    <w:rsid w:val="002A71AD"/>
    <w:rsid w:val="002C4125"/>
    <w:rsid w:val="002C6335"/>
    <w:rsid w:val="002C646B"/>
    <w:rsid w:val="002D76EC"/>
    <w:rsid w:val="002E7A3E"/>
    <w:rsid w:val="002F3402"/>
    <w:rsid w:val="002F7D68"/>
    <w:rsid w:val="00300C2D"/>
    <w:rsid w:val="0030129C"/>
    <w:rsid w:val="00307520"/>
    <w:rsid w:val="00310785"/>
    <w:rsid w:val="00312C14"/>
    <w:rsid w:val="00316245"/>
    <w:rsid w:val="00330A27"/>
    <w:rsid w:val="00341A73"/>
    <w:rsid w:val="00357F54"/>
    <w:rsid w:val="00367190"/>
    <w:rsid w:val="003713D0"/>
    <w:rsid w:val="003778C9"/>
    <w:rsid w:val="003A52EE"/>
    <w:rsid w:val="003B746F"/>
    <w:rsid w:val="003C2919"/>
    <w:rsid w:val="003D0C0C"/>
    <w:rsid w:val="003E676C"/>
    <w:rsid w:val="003F2EB3"/>
    <w:rsid w:val="0041109B"/>
    <w:rsid w:val="004113E1"/>
    <w:rsid w:val="00411B94"/>
    <w:rsid w:val="004150A2"/>
    <w:rsid w:val="004200D0"/>
    <w:rsid w:val="004306A7"/>
    <w:rsid w:val="00434C7C"/>
    <w:rsid w:val="004446B9"/>
    <w:rsid w:val="004569BE"/>
    <w:rsid w:val="0047433F"/>
    <w:rsid w:val="00480D46"/>
    <w:rsid w:val="004935DC"/>
    <w:rsid w:val="004A555C"/>
    <w:rsid w:val="004A6621"/>
    <w:rsid w:val="004B1094"/>
    <w:rsid w:val="004B4458"/>
    <w:rsid w:val="004B611A"/>
    <w:rsid w:val="004C5F26"/>
    <w:rsid w:val="004D7A82"/>
    <w:rsid w:val="004E1561"/>
    <w:rsid w:val="004E569E"/>
    <w:rsid w:val="004E6678"/>
    <w:rsid w:val="004F5C4F"/>
    <w:rsid w:val="0050024C"/>
    <w:rsid w:val="00501168"/>
    <w:rsid w:val="00504830"/>
    <w:rsid w:val="00520166"/>
    <w:rsid w:val="00521D3E"/>
    <w:rsid w:val="00527803"/>
    <w:rsid w:val="005612F3"/>
    <w:rsid w:val="00564B6B"/>
    <w:rsid w:val="00565D67"/>
    <w:rsid w:val="005662F8"/>
    <w:rsid w:val="00576BBC"/>
    <w:rsid w:val="005947CF"/>
    <w:rsid w:val="00595A1D"/>
    <w:rsid w:val="005A08DC"/>
    <w:rsid w:val="005A0B26"/>
    <w:rsid w:val="005F3B58"/>
    <w:rsid w:val="005F6BE9"/>
    <w:rsid w:val="00602662"/>
    <w:rsid w:val="006105C5"/>
    <w:rsid w:val="006129EE"/>
    <w:rsid w:val="00616803"/>
    <w:rsid w:val="006178C1"/>
    <w:rsid w:val="00652C85"/>
    <w:rsid w:val="006539C5"/>
    <w:rsid w:val="006540D3"/>
    <w:rsid w:val="00654368"/>
    <w:rsid w:val="00661A9D"/>
    <w:rsid w:val="00662687"/>
    <w:rsid w:val="00666653"/>
    <w:rsid w:val="00666B6C"/>
    <w:rsid w:val="00674F4D"/>
    <w:rsid w:val="00684425"/>
    <w:rsid w:val="00696260"/>
    <w:rsid w:val="006A51C6"/>
    <w:rsid w:val="006E4B01"/>
    <w:rsid w:val="007009D0"/>
    <w:rsid w:val="00715095"/>
    <w:rsid w:val="0071578C"/>
    <w:rsid w:val="00730F4D"/>
    <w:rsid w:val="00732E2B"/>
    <w:rsid w:val="00736DF2"/>
    <w:rsid w:val="007422CE"/>
    <w:rsid w:val="00774B9B"/>
    <w:rsid w:val="00775AE3"/>
    <w:rsid w:val="00784E8F"/>
    <w:rsid w:val="00797AD1"/>
    <w:rsid w:val="007C221C"/>
    <w:rsid w:val="007D65F4"/>
    <w:rsid w:val="007E396D"/>
    <w:rsid w:val="007E5584"/>
    <w:rsid w:val="007F14E5"/>
    <w:rsid w:val="00812EBA"/>
    <w:rsid w:val="00816BAF"/>
    <w:rsid w:val="00821195"/>
    <w:rsid w:val="00823C31"/>
    <w:rsid w:val="00830089"/>
    <w:rsid w:val="008415C7"/>
    <w:rsid w:val="00841628"/>
    <w:rsid w:val="00845F54"/>
    <w:rsid w:val="008626BA"/>
    <w:rsid w:val="00863B41"/>
    <w:rsid w:val="00863B9A"/>
    <w:rsid w:val="00865964"/>
    <w:rsid w:val="0087098B"/>
    <w:rsid w:val="008758F5"/>
    <w:rsid w:val="008839CD"/>
    <w:rsid w:val="00891D82"/>
    <w:rsid w:val="008B1420"/>
    <w:rsid w:val="008E405B"/>
    <w:rsid w:val="008F3BFF"/>
    <w:rsid w:val="009061E0"/>
    <w:rsid w:val="009152DF"/>
    <w:rsid w:val="00926676"/>
    <w:rsid w:val="009347B3"/>
    <w:rsid w:val="00950C0F"/>
    <w:rsid w:val="00951051"/>
    <w:rsid w:val="00961454"/>
    <w:rsid w:val="0096150D"/>
    <w:rsid w:val="00972261"/>
    <w:rsid w:val="00987ADF"/>
    <w:rsid w:val="00996352"/>
    <w:rsid w:val="009B3308"/>
    <w:rsid w:val="009B3C71"/>
    <w:rsid w:val="009B7461"/>
    <w:rsid w:val="009D7C35"/>
    <w:rsid w:val="009E1D9D"/>
    <w:rsid w:val="009E401C"/>
    <w:rsid w:val="009E6A4D"/>
    <w:rsid w:val="009E6BB1"/>
    <w:rsid w:val="009F7A37"/>
    <w:rsid w:val="00A00698"/>
    <w:rsid w:val="00A42A67"/>
    <w:rsid w:val="00A464B7"/>
    <w:rsid w:val="00A63F99"/>
    <w:rsid w:val="00A817FE"/>
    <w:rsid w:val="00A95F3F"/>
    <w:rsid w:val="00A9665C"/>
    <w:rsid w:val="00AA20B8"/>
    <w:rsid w:val="00AA3C65"/>
    <w:rsid w:val="00AC00CF"/>
    <w:rsid w:val="00AC12CD"/>
    <w:rsid w:val="00AC1355"/>
    <w:rsid w:val="00AC3E48"/>
    <w:rsid w:val="00AC72B1"/>
    <w:rsid w:val="00AD6C19"/>
    <w:rsid w:val="00AD71A9"/>
    <w:rsid w:val="00AD7935"/>
    <w:rsid w:val="00AE0FD3"/>
    <w:rsid w:val="00B05526"/>
    <w:rsid w:val="00B11DB8"/>
    <w:rsid w:val="00B25405"/>
    <w:rsid w:val="00B2784A"/>
    <w:rsid w:val="00B32143"/>
    <w:rsid w:val="00B4619A"/>
    <w:rsid w:val="00B92530"/>
    <w:rsid w:val="00BA087E"/>
    <w:rsid w:val="00BA0C5F"/>
    <w:rsid w:val="00BA111F"/>
    <w:rsid w:val="00BC033B"/>
    <w:rsid w:val="00BC4FC2"/>
    <w:rsid w:val="00BE688B"/>
    <w:rsid w:val="00BF1180"/>
    <w:rsid w:val="00C04898"/>
    <w:rsid w:val="00C10ECD"/>
    <w:rsid w:val="00C13D7E"/>
    <w:rsid w:val="00C26AA3"/>
    <w:rsid w:val="00C4190A"/>
    <w:rsid w:val="00C4191A"/>
    <w:rsid w:val="00C43716"/>
    <w:rsid w:val="00C44BE1"/>
    <w:rsid w:val="00C6044D"/>
    <w:rsid w:val="00C71A16"/>
    <w:rsid w:val="00C72D6D"/>
    <w:rsid w:val="00C778E2"/>
    <w:rsid w:val="00C84883"/>
    <w:rsid w:val="00C92435"/>
    <w:rsid w:val="00CA29F2"/>
    <w:rsid w:val="00CA61CE"/>
    <w:rsid w:val="00CA6447"/>
    <w:rsid w:val="00CB3C75"/>
    <w:rsid w:val="00CB77DB"/>
    <w:rsid w:val="00CE4A96"/>
    <w:rsid w:val="00CF2C90"/>
    <w:rsid w:val="00CF7AD6"/>
    <w:rsid w:val="00D05CCA"/>
    <w:rsid w:val="00D12591"/>
    <w:rsid w:val="00D24939"/>
    <w:rsid w:val="00D260ED"/>
    <w:rsid w:val="00D342E5"/>
    <w:rsid w:val="00D37AFF"/>
    <w:rsid w:val="00D400CB"/>
    <w:rsid w:val="00D44FB7"/>
    <w:rsid w:val="00D47651"/>
    <w:rsid w:val="00D5387B"/>
    <w:rsid w:val="00D57E22"/>
    <w:rsid w:val="00D7162A"/>
    <w:rsid w:val="00D72914"/>
    <w:rsid w:val="00D82110"/>
    <w:rsid w:val="00D82939"/>
    <w:rsid w:val="00DA477E"/>
    <w:rsid w:val="00DE1BC5"/>
    <w:rsid w:val="00DE59AA"/>
    <w:rsid w:val="00DF2167"/>
    <w:rsid w:val="00E11BEF"/>
    <w:rsid w:val="00E21B09"/>
    <w:rsid w:val="00E25946"/>
    <w:rsid w:val="00E26BB3"/>
    <w:rsid w:val="00E32118"/>
    <w:rsid w:val="00E34407"/>
    <w:rsid w:val="00E41483"/>
    <w:rsid w:val="00E46E42"/>
    <w:rsid w:val="00E51423"/>
    <w:rsid w:val="00E626C2"/>
    <w:rsid w:val="00E62AAD"/>
    <w:rsid w:val="00E960DD"/>
    <w:rsid w:val="00EB1A83"/>
    <w:rsid w:val="00EF7E25"/>
    <w:rsid w:val="00F016FC"/>
    <w:rsid w:val="00F07331"/>
    <w:rsid w:val="00F16E80"/>
    <w:rsid w:val="00F222C2"/>
    <w:rsid w:val="00F247C1"/>
    <w:rsid w:val="00F27398"/>
    <w:rsid w:val="00F4021F"/>
    <w:rsid w:val="00F45528"/>
    <w:rsid w:val="00F4681A"/>
    <w:rsid w:val="00F47046"/>
    <w:rsid w:val="00F5527C"/>
    <w:rsid w:val="00F7785E"/>
    <w:rsid w:val="00F80BEC"/>
    <w:rsid w:val="00F83F6A"/>
    <w:rsid w:val="00FA4EBE"/>
    <w:rsid w:val="00FA5E60"/>
    <w:rsid w:val="00FB3B32"/>
    <w:rsid w:val="00FB461C"/>
    <w:rsid w:val="00FB61B8"/>
    <w:rsid w:val="00FB7A2C"/>
    <w:rsid w:val="00FB7C27"/>
    <w:rsid w:val="00FE68E5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22326-C3A7-4142-B08B-093CD75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2B"/>
  </w:style>
  <w:style w:type="paragraph" w:styleId="1">
    <w:name w:val="heading 1"/>
    <w:basedOn w:val="a"/>
    <w:next w:val="a"/>
    <w:link w:val="10"/>
    <w:uiPriority w:val="9"/>
    <w:qFormat/>
    <w:rsid w:val="00D3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2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42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W8Num1z0">
    <w:name w:val="WW8Num1z0"/>
    <w:rsid w:val="00D342E5"/>
  </w:style>
  <w:style w:type="character" w:customStyle="1" w:styleId="11">
    <w:name w:val="Основной шрифт абзаца1"/>
    <w:rsid w:val="00D342E5"/>
  </w:style>
  <w:style w:type="character" w:customStyle="1" w:styleId="21">
    <w:name w:val="Основной текст 2 Знак Знак Знак"/>
    <w:basedOn w:val="11"/>
    <w:rsid w:val="00D342E5"/>
    <w:rPr>
      <w:rFonts w:cs="Times New Roman"/>
    </w:rPr>
  </w:style>
  <w:style w:type="character" w:customStyle="1" w:styleId="ConsPlusNormal">
    <w:name w:val="ConsPlusNormal Знак"/>
    <w:basedOn w:val="11"/>
    <w:rsid w:val="00D342E5"/>
    <w:rPr>
      <w:rFonts w:ascii="Arial" w:hAnsi="Arial" w:cs="Arial"/>
      <w:lang w:val="ru-RU" w:eastAsia="ar-SA" w:bidi="ar-SA"/>
    </w:rPr>
  </w:style>
  <w:style w:type="character" w:customStyle="1" w:styleId="a3">
    <w:name w:val="Нижний колонтитул Знак"/>
    <w:basedOn w:val="11"/>
    <w:uiPriority w:val="99"/>
    <w:rsid w:val="00D342E5"/>
    <w:rPr>
      <w:rFonts w:ascii="Calibri" w:hAnsi="Calibri" w:cs="Times New Roman"/>
    </w:rPr>
  </w:style>
  <w:style w:type="character" w:customStyle="1" w:styleId="a4">
    <w:name w:val="Маркеры списка"/>
    <w:rsid w:val="00D342E5"/>
    <w:rPr>
      <w:rFonts w:ascii="StarSymbol" w:hAnsi="StarSymbol"/>
      <w:sz w:val="18"/>
    </w:rPr>
  </w:style>
  <w:style w:type="character" w:customStyle="1" w:styleId="a5">
    <w:name w:val="Символ нумерации"/>
    <w:rsid w:val="00D342E5"/>
  </w:style>
  <w:style w:type="paragraph" w:styleId="a6">
    <w:name w:val="Title"/>
    <w:basedOn w:val="a"/>
    <w:next w:val="a7"/>
    <w:link w:val="a8"/>
    <w:uiPriority w:val="10"/>
    <w:qFormat/>
    <w:rsid w:val="00D34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D3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"/>
    <w:basedOn w:val="a7"/>
    <w:uiPriority w:val="99"/>
    <w:semiHidden/>
    <w:rsid w:val="00D342E5"/>
    <w:rPr>
      <w:rFonts w:ascii="Arial" w:hAnsi="Arial" w:cs="Tahoma"/>
    </w:rPr>
  </w:style>
  <w:style w:type="paragraph" w:styleId="a7">
    <w:name w:val="Body Text"/>
    <w:basedOn w:val="a"/>
    <w:link w:val="aa"/>
    <w:uiPriority w:val="99"/>
    <w:semiHidden/>
    <w:rsid w:val="00D342E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342E5"/>
    <w:rPr>
      <w:rFonts w:ascii="Calibri" w:eastAsia="Times New Roman" w:hAnsi="Calibri" w:cs="Times New Roman"/>
      <w:lang w:eastAsia="ar-SA"/>
    </w:rPr>
  </w:style>
  <w:style w:type="paragraph" w:customStyle="1" w:styleId="12">
    <w:name w:val="Название1"/>
    <w:basedOn w:val="a"/>
    <w:rsid w:val="00D342E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D342E5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D342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342E5"/>
    <w:pPr>
      <w:widowControl w:val="0"/>
      <w:suppressAutoHyphens/>
      <w:autoSpaceDE w:val="0"/>
      <w:spacing w:after="0" w:line="240" w:lineRule="auto"/>
      <w:jc w:val="both"/>
    </w:pPr>
    <w:rPr>
      <w:rFonts w:ascii="Calibri" w:eastAsia="Times New Roman" w:hAnsi="Calibri" w:cs="Calibri"/>
      <w:b/>
      <w:bCs/>
      <w:lang w:eastAsia="ar-SA"/>
    </w:rPr>
  </w:style>
  <w:style w:type="paragraph" w:styleId="ab">
    <w:name w:val="footer"/>
    <w:basedOn w:val="a"/>
    <w:link w:val="14"/>
    <w:uiPriority w:val="99"/>
    <w:rsid w:val="00D342E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rsid w:val="00D342E5"/>
    <w:rPr>
      <w:rFonts w:ascii="Calibri" w:eastAsia="Times New Roman" w:hAnsi="Calibri" w:cs="Times New Roman"/>
      <w:lang w:eastAsia="ar-SA"/>
    </w:rPr>
  </w:style>
  <w:style w:type="paragraph" w:customStyle="1" w:styleId="ac">
    <w:name w:val="Содержимое таблицы"/>
    <w:basedOn w:val="a"/>
    <w:rsid w:val="00D342E5"/>
    <w:pPr>
      <w:suppressLineNumbers/>
    </w:pPr>
  </w:style>
  <w:style w:type="paragraph" w:customStyle="1" w:styleId="ad">
    <w:name w:val="Заголовок таблицы"/>
    <w:basedOn w:val="ac"/>
    <w:rsid w:val="00D342E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342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2E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D342E5"/>
    <w:pPr>
      <w:ind w:left="720"/>
      <w:contextualSpacing/>
    </w:pPr>
  </w:style>
  <w:style w:type="table" w:styleId="af1">
    <w:name w:val="Table Grid"/>
    <w:basedOn w:val="a1"/>
    <w:uiPriority w:val="59"/>
    <w:rsid w:val="00D342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342E5"/>
  </w:style>
  <w:style w:type="character" w:styleId="af2">
    <w:name w:val="Strong"/>
    <w:basedOn w:val="a0"/>
    <w:uiPriority w:val="22"/>
    <w:qFormat/>
    <w:rsid w:val="00D342E5"/>
    <w:rPr>
      <w:b/>
      <w:bCs/>
    </w:rPr>
  </w:style>
  <w:style w:type="paragraph" w:styleId="af3">
    <w:name w:val="Normal (Web)"/>
    <w:basedOn w:val="a"/>
    <w:uiPriority w:val="99"/>
    <w:unhideWhenUsed/>
    <w:rsid w:val="00D342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D342E5"/>
    <w:rPr>
      <w:rFonts w:cs="Times New Roman"/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342E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342E5"/>
    <w:rPr>
      <w:rFonts w:ascii="Calibri" w:eastAsia="Times New Roman" w:hAnsi="Calibri" w:cs="Times New Roman"/>
      <w:lang w:eastAsia="ar-SA"/>
    </w:rPr>
  </w:style>
  <w:style w:type="paragraph" w:styleId="af7">
    <w:name w:val="No Spacing"/>
    <w:uiPriority w:val="1"/>
    <w:qFormat/>
    <w:rsid w:val="00D342E5"/>
    <w:pPr>
      <w:spacing w:after="0" w:line="240" w:lineRule="auto"/>
    </w:pPr>
  </w:style>
  <w:style w:type="character" w:styleId="af8">
    <w:name w:val="annotation reference"/>
    <w:basedOn w:val="a0"/>
    <w:uiPriority w:val="99"/>
    <w:semiHidden/>
    <w:unhideWhenUsed/>
    <w:rsid w:val="00D342E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342E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D342E5"/>
    <w:rPr>
      <w:rFonts w:ascii="Calibri" w:eastAsia="Times New Roman" w:hAnsi="Calibri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342E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342E5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styleId="afd">
    <w:name w:val="Placeholder Text"/>
    <w:basedOn w:val="a0"/>
    <w:uiPriority w:val="99"/>
    <w:semiHidden/>
    <w:rsid w:val="00D342E5"/>
    <w:rPr>
      <w:rFonts w:cs="Times New Roman"/>
      <w:color w:val="808080"/>
    </w:rPr>
  </w:style>
  <w:style w:type="character" w:customStyle="1" w:styleId="extended-textfull">
    <w:name w:val="extended-text__full"/>
    <w:basedOn w:val="a0"/>
    <w:rsid w:val="00D342E5"/>
    <w:rPr>
      <w:rFonts w:cs="Times New Roman"/>
    </w:rPr>
  </w:style>
  <w:style w:type="paragraph" w:styleId="afe">
    <w:name w:val="Revision"/>
    <w:hidden/>
    <w:uiPriority w:val="99"/>
    <w:semiHidden/>
    <w:rsid w:val="00D342E5"/>
    <w:pPr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EA8A-447E-40EF-9F31-8C6AF80E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EB0E496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Дерюшева Елена Ивановна</dc:creator>
  <cp:lastModifiedBy>Закурдаева Анна Игоревна</cp:lastModifiedBy>
  <cp:revision>5</cp:revision>
  <cp:lastPrinted>2021-04-19T12:03:00Z</cp:lastPrinted>
  <dcterms:created xsi:type="dcterms:W3CDTF">2021-10-21T13:17:00Z</dcterms:created>
  <dcterms:modified xsi:type="dcterms:W3CDTF">2021-11-29T13:26:00Z</dcterms:modified>
</cp:coreProperties>
</file>