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B6" w:rsidRPr="00621CB6" w:rsidRDefault="00621CB6">
      <w:pPr>
        <w:rPr>
          <w:rFonts w:ascii="Times New Roman" w:hAnsi="Times New Roman" w:cs="Times New Roman"/>
          <w:sz w:val="26"/>
          <w:szCs w:val="26"/>
        </w:rPr>
      </w:pPr>
      <w:r w:rsidRPr="00621CB6">
        <w:rPr>
          <w:rFonts w:ascii="Times New Roman" w:hAnsi="Times New Roman" w:cs="Times New Roman"/>
          <w:sz w:val="26"/>
          <w:szCs w:val="26"/>
        </w:rPr>
        <w:t>Контроль соблюдения условий предоставления субсидий организациям ВОС</w:t>
      </w:r>
    </w:p>
    <w:p w:rsidR="00621CB6" w:rsidRDefault="00621CB6"/>
    <w:p w:rsidR="00621CB6" w:rsidRDefault="00621CB6" w:rsidP="00621CB6">
      <w:pPr>
        <w:pStyle w:val="Style2"/>
        <w:widowControl/>
        <w:spacing w:before="168"/>
        <w:rPr>
          <w:rStyle w:val="FontStyle11"/>
        </w:rPr>
      </w:pPr>
      <w:r>
        <w:rPr>
          <w:rStyle w:val="FontStyle11"/>
        </w:rPr>
        <w:t xml:space="preserve">В целях контроля соблюдения условий получения субсидий организациями промышленности Удмуртской Республики, обеспечивающими инвалидов рабочими местами, во </w:t>
      </w:r>
      <w:r w:rsidR="00A84C9E">
        <w:rPr>
          <w:rStyle w:val="FontStyle11"/>
        </w:rPr>
        <w:t>2</w:t>
      </w:r>
      <w:r w:rsidR="009F0879">
        <w:rPr>
          <w:rStyle w:val="FontStyle11"/>
        </w:rPr>
        <w:t>-м</w:t>
      </w:r>
      <w:r>
        <w:rPr>
          <w:rStyle w:val="FontStyle11"/>
        </w:rPr>
        <w:t xml:space="preserve"> квартале 201</w:t>
      </w:r>
      <w:r w:rsidR="00A84C9E">
        <w:rPr>
          <w:rStyle w:val="FontStyle11"/>
        </w:rPr>
        <w:t>4</w:t>
      </w:r>
      <w:r>
        <w:rPr>
          <w:rStyle w:val="FontStyle11"/>
        </w:rPr>
        <w:t xml:space="preserve"> года осуществлены контрольные мероприятия в ООО «Ижевское предприятие «Спутник» им. Исаенко Е.М.», ООО «Сарапульское предприятие «</w:t>
      </w:r>
      <w:proofErr w:type="spellStart"/>
      <w:r>
        <w:rPr>
          <w:rStyle w:val="FontStyle11"/>
        </w:rPr>
        <w:t>Пром</w:t>
      </w:r>
      <w:r w:rsidR="00D13D48">
        <w:rPr>
          <w:rStyle w:val="FontStyle11"/>
        </w:rPr>
        <w:t>техника</w:t>
      </w:r>
      <w:proofErr w:type="spellEnd"/>
      <w:r w:rsidR="00D13D48">
        <w:rPr>
          <w:rStyle w:val="FontStyle11"/>
        </w:rPr>
        <w:t>», ООО «Глазов.</w:t>
      </w:r>
      <w:r w:rsidR="000E009C">
        <w:rPr>
          <w:rStyle w:val="FontStyle11"/>
        </w:rPr>
        <w:t xml:space="preserve"> </w:t>
      </w:r>
      <w:r w:rsidR="00D13D48">
        <w:rPr>
          <w:rStyle w:val="FontStyle11"/>
        </w:rPr>
        <w:t>Электрон».</w:t>
      </w:r>
    </w:p>
    <w:p w:rsidR="00621CB6" w:rsidRDefault="00621CB6" w:rsidP="00D140D4">
      <w:pPr>
        <w:pStyle w:val="Style3"/>
        <w:widowControl/>
        <w:tabs>
          <w:tab w:val="left" w:pos="1042"/>
        </w:tabs>
        <w:rPr>
          <w:rStyle w:val="FontStyle11"/>
        </w:rPr>
      </w:pPr>
      <w:r>
        <w:rPr>
          <w:rStyle w:val="FontStyle11"/>
        </w:rPr>
        <w:t>Проверено выполнение условий предоставления в 201</w:t>
      </w:r>
      <w:r w:rsidR="00A84C9E">
        <w:rPr>
          <w:rStyle w:val="FontStyle11"/>
        </w:rPr>
        <w:t>4</w:t>
      </w:r>
      <w:r>
        <w:rPr>
          <w:rStyle w:val="FontStyle11"/>
        </w:rPr>
        <w:t xml:space="preserve"> году за счет средств бюджета Удмуртской Республики субсидий на возмещение части затрат по аренде помещений, за пользование услугами отопления и электрической энергии, водоснабжения и канализации, услугами связи, доступа к сети Интернет, за пользование газом промышленным, в том числе проведено обследование (осмотр) помещений на предмет фактического использования в производственно-хозяйственной деятельности.</w:t>
      </w:r>
    </w:p>
    <w:p w:rsidR="00621CB6" w:rsidRDefault="00621CB6" w:rsidP="00621CB6">
      <w:pPr>
        <w:pStyle w:val="Style2"/>
        <w:widowControl/>
        <w:ind w:firstLine="701"/>
        <w:rPr>
          <w:rStyle w:val="FontStyle11"/>
        </w:rPr>
      </w:pPr>
      <w:r>
        <w:rPr>
          <w:rStyle w:val="FontStyle11"/>
        </w:rPr>
        <w:t>По результатам контрольных мероприятий по каждой организации для расчета субсидий в 201</w:t>
      </w:r>
      <w:r w:rsidR="003E71A6">
        <w:rPr>
          <w:rStyle w:val="FontStyle11"/>
        </w:rPr>
        <w:t>4</w:t>
      </w:r>
      <w:r>
        <w:rPr>
          <w:rStyle w:val="FontStyle11"/>
        </w:rPr>
        <w:t xml:space="preserve"> году установлена площадь помещений, фактически используемых в производственно-хозяйственной деятельности.</w:t>
      </w:r>
    </w:p>
    <w:p w:rsidR="00621CB6" w:rsidRDefault="00621CB6"/>
    <w:sectPr w:rsidR="00621CB6" w:rsidSect="00F93D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6D6" w:rsidRDefault="005D16D6" w:rsidP="00F93D80">
      <w:r>
        <w:separator/>
      </w:r>
    </w:p>
  </w:endnote>
  <w:endnote w:type="continuationSeparator" w:id="0">
    <w:p w:rsidR="005D16D6" w:rsidRDefault="005D16D6" w:rsidP="00F9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D80" w:rsidRDefault="00F93D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D80" w:rsidRDefault="00F93D8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D80" w:rsidRDefault="00F93D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6D6" w:rsidRDefault="005D16D6" w:rsidP="00F93D80">
      <w:r>
        <w:separator/>
      </w:r>
    </w:p>
  </w:footnote>
  <w:footnote w:type="continuationSeparator" w:id="0">
    <w:p w:rsidR="005D16D6" w:rsidRDefault="005D16D6" w:rsidP="00F93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D80" w:rsidRDefault="00F93D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D80" w:rsidRDefault="00F93D80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D80" w:rsidRDefault="00F93D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95907"/>
    <w:multiLevelType w:val="singleLevel"/>
    <w:tmpl w:val="6B507B58"/>
    <w:lvl w:ilvl="0">
      <w:start w:val="2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">
    <w:nsid w:val="40107A43"/>
    <w:multiLevelType w:val="singleLevel"/>
    <w:tmpl w:val="141CD718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CB6"/>
    <w:rsid w:val="00000218"/>
    <w:rsid w:val="0000030D"/>
    <w:rsid w:val="00000B2D"/>
    <w:rsid w:val="00001059"/>
    <w:rsid w:val="0000163D"/>
    <w:rsid w:val="00003006"/>
    <w:rsid w:val="000050D9"/>
    <w:rsid w:val="000052DE"/>
    <w:rsid w:val="0000563A"/>
    <w:rsid w:val="00005AD0"/>
    <w:rsid w:val="00007B8C"/>
    <w:rsid w:val="00010629"/>
    <w:rsid w:val="000106DD"/>
    <w:rsid w:val="000112DF"/>
    <w:rsid w:val="000113C3"/>
    <w:rsid w:val="0001227E"/>
    <w:rsid w:val="00013369"/>
    <w:rsid w:val="00016009"/>
    <w:rsid w:val="000165BD"/>
    <w:rsid w:val="00016E41"/>
    <w:rsid w:val="00016F4B"/>
    <w:rsid w:val="000173E1"/>
    <w:rsid w:val="0001748C"/>
    <w:rsid w:val="00020123"/>
    <w:rsid w:val="0002150D"/>
    <w:rsid w:val="00021823"/>
    <w:rsid w:val="00021A1D"/>
    <w:rsid w:val="000229BD"/>
    <w:rsid w:val="00022D5D"/>
    <w:rsid w:val="00022F2E"/>
    <w:rsid w:val="00024E08"/>
    <w:rsid w:val="00025E95"/>
    <w:rsid w:val="00026040"/>
    <w:rsid w:val="00026622"/>
    <w:rsid w:val="00026EBE"/>
    <w:rsid w:val="00033E56"/>
    <w:rsid w:val="00034B19"/>
    <w:rsid w:val="00041CEA"/>
    <w:rsid w:val="000436A1"/>
    <w:rsid w:val="00043D1A"/>
    <w:rsid w:val="00044D75"/>
    <w:rsid w:val="00046169"/>
    <w:rsid w:val="00046B5E"/>
    <w:rsid w:val="00046D64"/>
    <w:rsid w:val="00046D90"/>
    <w:rsid w:val="00047016"/>
    <w:rsid w:val="00047EF5"/>
    <w:rsid w:val="00050D62"/>
    <w:rsid w:val="00053550"/>
    <w:rsid w:val="00054051"/>
    <w:rsid w:val="000555C3"/>
    <w:rsid w:val="0005587F"/>
    <w:rsid w:val="000566FF"/>
    <w:rsid w:val="00056730"/>
    <w:rsid w:val="00056871"/>
    <w:rsid w:val="000576EB"/>
    <w:rsid w:val="000605F1"/>
    <w:rsid w:val="0006144D"/>
    <w:rsid w:val="00062E4C"/>
    <w:rsid w:val="00062FC7"/>
    <w:rsid w:val="000630CC"/>
    <w:rsid w:val="00063208"/>
    <w:rsid w:val="00063922"/>
    <w:rsid w:val="0006444F"/>
    <w:rsid w:val="00065A35"/>
    <w:rsid w:val="00066511"/>
    <w:rsid w:val="00066BCC"/>
    <w:rsid w:val="00067EDC"/>
    <w:rsid w:val="00070B65"/>
    <w:rsid w:val="00072209"/>
    <w:rsid w:val="00073860"/>
    <w:rsid w:val="00073D24"/>
    <w:rsid w:val="0007510D"/>
    <w:rsid w:val="000758FA"/>
    <w:rsid w:val="00076466"/>
    <w:rsid w:val="00080127"/>
    <w:rsid w:val="00083101"/>
    <w:rsid w:val="000835D0"/>
    <w:rsid w:val="00083B18"/>
    <w:rsid w:val="0008535A"/>
    <w:rsid w:val="00085E5E"/>
    <w:rsid w:val="00086403"/>
    <w:rsid w:val="00086E4B"/>
    <w:rsid w:val="000877D1"/>
    <w:rsid w:val="00090037"/>
    <w:rsid w:val="00090393"/>
    <w:rsid w:val="00091A25"/>
    <w:rsid w:val="000920CE"/>
    <w:rsid w:val="000924AD"/>
    <w:rsid w:val="00092B1E"/>
    <w:rsid w:val="00092D8E"/>
    <w:rsid w:val="000931C6"/>
    <w:rsid w:val="00094064"/>
    <w:rsid w:val="00094380"/>
    <w:rsid w:val="000945E0"/>
    <w:rsid w:val="00094C9C"/>
    <w:rsid w:val="00095A63"/>
    <w:rsid w:val="000971C9"/>
    <w:rsid w:val="00097490"/>
    <w:rsid w:val="0009784E"/>
    <w:rsid w:val="000A01AA"/>
    <w:rsid w:val="000A0E77"/>
    <w:rsid w:val="000A1367"/>
    <w:rsid w:val="000A1644"/>
    <w:rsid w:val="000A1D88"/>
    <w:rsid w:val="000A1FDD"/>
    <w:rsid w:val="000A2ABA"/>
    <w:rsid w:val="000A3C20"/>
    <w:rsid w:val="000A5326"/>
    <w:rsid w:val="000B086A"/>
    <w:rsid w:val="000B1417"/>
    <w:rsid w:val="000B1C29"/>
    <w:rsid w:val="000B2070"/>
    <w:rsid w:val="000B33BF"/>
    <w:rsid w:val="000B39DB"/>
    <w:rsid w:val="000B4187"/>
    <w:rsid w:val="000B437A"/>
    <w:rsid w:val="000C0B1A"/>
    <w:rsid w:val="000C1735"/>
    <w:rsid w:val="000C183C"/>
    <w:rsid w:val="000C2E53"/>
    <w:rsid w:val="000C3B2F"/>
    <w:rsid w:val="000C53CD"/>
    <w:rsid w:val="000C5758"/>
    <w:rsid w:val="000C6C17"/>
    <w:rsid w:val="000D062D"/>
    <w:rsid w:val="000D1F51"/>
    <w:rsid w:val="000D239A"/>
    <w:rsid w:val="000D23F8"/>
    <w:rsid w:val="000D3708"/>
    <w:rsid w:val="000D39C7"/>
    <w:rsid w:val="000D5834"/>
    <w:rsid w:val="000D5935"/>
    <w:rsid w:val="000D7F9E"/>
    <w:rsid w:val="000E009C"/>
    <w:rsid w:val="000E0569"/>
    <w:rsid w:val="000E07DE"/>
    <w:rsid w:val="000E09D6"/>
    <w:rsid w:val="000E11D0"/>
    <w:rsid w:val="000E1459"/>
    <w:rsid w:val="000E1D6D"/>
    <w:rsid w:val="000E23E8"/>
    <w:rsid w:val="000E5A20"/>
    <w:rsid w:val="000E64A9"/>
    <w:rsid w:val="000E706D"/>
    <w:rsid w:val="000E714C"/>
    <w:rsid w:val="000E79A1"/>
    <w:rsid w:val="000E7F50"/>
    <w:rsid w:val="000F0A7D"/>
    <w:rsid w:val="000F1173"/>
    <w:rsid w:val="000F21CA"/>
    <w:rsid w:val="000F2A38"/>
    <w:rsid w:val="000F36EE"/>
    <w:rsid w:val="000F4015"/>
    <w:rsid w:val="000F49E9"/>
    <w:rsid w:val="001003A4"/>
    <w:rsid w:val="001007AF"/>
    <w:rsid w:val="00101952"/>
    <w:rsid w:val="00101C11"/>
    <w:rsid w:val="00102AF9"/>
    <w:rsid w:val="00103A65"/>
    <w:rsid w:val="00103F5C"/>
    <w:rsid w:val="00104685"/>
    <w:rsid w:val="001074D2"/>
    <w:rsid w:val="00107583"/>
    <w:rsid w:val="00107CC3"/>
    <w:rsid w:val="001105D6"/>
    <w:rsid w:val="00110746"/>
    <w:rsid w:val="001107C7"/>
    <w:rsid w:val="00111BA6"/>
    <w:rsid w:val="00112BE5"/>
    <w:rsid w:val="00113CF8"/>
    <w:rsid w:val="00114529"/>
    <w:rsid w:val="00116C1A"/>
    <w:rsid w:val="00120A02"/>
    <w:rsid w:val="00120C00"/>
    <w:rsid w:val="00121C3F"/>
    <w:rsid w:val="00122365"/>
    <w:rsid w:val="00125A7B"/>
    <w:rsid w:val="00125CA7"/>
    <w:rsid w:val="00125E9F"/>
    <w:rsid w:val="00126778"/>
    <w:rsid w:val="00126853"/>
    <w:rsid w:val="00127718"/>
    <w:rsid w:val="00127EF9"/>
    <w:rsid w:val="00130044"/>
    <w:rsid w:val="0013004A"/>
    <w:rsid w:val="00132203"/>
    <w:rsid w:val="001329B0"/>
    <w:rsid w:val="00132E90"/>
    <w:rsid w:val="00133331"/>
    <w:rsid w:val="00133C4F"/>
    <w:rsid w:val="00133D0E"/>
    <w:rsid w:val="00135EE0"/>
    <w:rsid w:val="00136211"/>
    <w:rsid w:val="00136979"/>
    <w:rsid w:val="00137887"/>
    <w:rsid w:val="00137B00"/>
    <w:rsid w:val="00137FC4"/>
    <w:rsid w:val="00140753"/>
    <w:rsid w:val="00140C28"/>
    <w:rsid w:val="00141366"/>
    <w:rsid w:val="001420CA"/>
    <w:rsid w:val="0014213D"/>
    <w:rsid w:val="00143A27"/>
    <w:rsid w:val="00143F8A"/>
    <w:rsid w:val="001464AA"/>
    <w:rsid w:val="00146910"/>
    <w:rsid w:val="00146BF9"/>
    <w:rsid w:val="00150108"/>
    <w:rsid w:val="00151D63"/>
    <w:rsid w:val="00153AF0"/>
    <w:rsid w:val="001542DA"/>
    <w:rsid w:val="00155DED"/>
    <w:rsid w:val="0015618B"/>
    <w:rsid w:val="00156E5B"/>
    <w:rsid w:val="001628B8"/>
    <w:rsid w:val="001629E4"/>
    <w:rsid w:val="00164A03"/>
    <w:rsid w:val="00164E9E"/>
    <w:rsid w:val="001662A6"/>
    <w:rsid w:val="00166933"/>
    <w:rsid w:val="00167026"/>
    <w:rsid w:val="00167273"/>
    <w:rsid w:val="00167405"/>
    <w:rsid w:val="00167CC1"/>
    <w:rsid w:val="00170E7E"/>
    <w:rsid w:val="0017251A"/>
    <w:rsid w:val="00172CE4"/>
    <w:rsid w:val="00173DBD"/>
    <w:rsid w:val="00174C3D"/>
    <w:rsid w:val="00176858"/>
    <w:rsid w:val="0018066A"/>
    <w:rsid w:val="001819FF"/>
    <w:rsid w:val="00181A07"/>
    <w:rsid w:val="00182237"/>
    <w:rsid w:val="001839F5"/>
    <w:rsid w:val="0018447C"/>
    <w:rsid w:val="001846C5"/>
    <w:rsid w:val="0018650D"/>
    <w:rsid w:val="001868FB"/>
    <w:rsid w:val="00187278"/>
    <w:rsid w:val="001877A1"/>
    <w:rsid w:val="00187C0A"/>
    <w:rsid w:val="00187C5A"/>
    <w:rsid w:val="00191145"/>
    <w:rsid w:val="0019279A"/>
    <w:rsid w:val="00192F70"/>
    <w:rsid w:val="001933B4"/>
    <w:rsid w:val="00193BFF"/>
    <w:rsid w:val="00194940"/>
    <w:rsid w:val="00194CD6"/>
    <w:rsid w:val="00196881"/>
    <w:rsid w:val="001A0C30"/>
    <w:rsid w:val="001A0EAE"/>
    <w:rsid w:val="001A11F8"/>
    <w:rsid w:val="001A1408"/>
    <w:rsid w:val="001A175B"/>
    <w:rsid w:val="001A233F"/>
    <w:rsid w:val="001A3282"/>
    <w:rsid w:val="001A356F"/>
    <w:rsid w:val="001A3B8F"/>
    <w:rsid w:val="001A4571"/>
    <w:rsid w:val="001A5B30"/>
    <w:rsid w:val="001A6A19"/>
    <w:rsid w:val="001B285A"/>
    <w:rsid w:val="001B2968"/>
    <w:rsid w:val="001B2A18"/>
    <w:rsid w:val="001B337E"/>
    <w:rsid w:val="001B36B2"/>
    <w:rsid w:val="001B4653"/>
    <w:rsid w:val="001B4665"/>
    <w:rsid w:val="001B4B2E"/>
    <w:rsid w:val="001B4F7D"/>
    <w:rsid w:val="001B6A7A"/>
    <w:rsid w:val="001B6B68"/>
    <w:rsid w:val="001C14DF"/>
    <w:rsid w:val="001C1AA7"/>
    <w:rsid w:val="001C2CB9"/>
    <w:rsid w:val="001C2E5F"/>
    <w:rsid w:val="001C37F6"/>
    <w:rsid w:val="001C64C9"/>
    <w:rsid w:val="001C6BC2"/>
    <w:rsid w:val="001C6E9F"/>
    <w:rsid w:val="001C7696"/>
    <w:rsid w:val="001D13B3"/>
    <w:rsid w:val="001D1723"/>
    <w:rsid w:val="001D1BE7"/>
    <w:rsid w:val="001D1E32"/>
    <w:rsid w:val="001D29DD"/>
    <w:rsid w:val="001D3769"/>
    <w:rsid w:val="001D41D6"/>
    <w:rsid w:val="001D4F34"/>
    <w:rsid w:val="001D54BC"/>
    <w:rsid w:val="001D6306"/>
    <w:rsid w:val="001D665F"/>
    <w:rsid w:val="001D689E"/>
    <w:rsid w:val="001D6C16"/>
    <w:rsid w:val="001D7050"/>
    <w:rsid w:val="001D74D0"/>
    <w:rsid w:val="001D7619"/>
    <w:rsid w:val="001E1DFF"/>
    <w:rsid w:val="001E1EDF"/>
    <w:rsid w:val="001E267C"/>
    <w:rsid w:val="001E3E6D"/>
    <w:rsid w:val="001E549C"/>
    <w:rsid w:val="001E6937"/>
    <w:rsid w:val="001E6A3B"/>
    <w:rsid w:val="001E7A93"/>
    <w:rsid w:val="001E7D32"/>
    <w:rsid w:val="001F04B6"/>
    <w:rsid w:val="001F0B00"/>
    <w:rsid w:val="001F2D50"/>
    <w:rsid w:val="001F42AC"/>
    <w:rsid w:val="001F5B7A"/>
    <w:rsid w:val="001F5E67"/>
    <w:rsid w:val="001F6106"/>
    <w:rsid w:val="001F7E7D"/>
    <w:rsid w:val="00200377"/>
    <w:rsid w:val="00200523"/>
    <w:rsid w:val="002031D5"/>
    <w:rsid w:val="00203CBE"/>
    <w:rsid w:val="00204EF4"/>
    <w:rsid w:val="00205CA9"/>
    <w:rsid w:val="00206171"/>
    <w:rsid w:val="0020629A"/>
    <w:rsid w:val="00207E6A"/>
    <w:rsid w:val="00211E37"/>
    <w:rsid w:val="002121D9"/>
    <w:rsid w:val="0021469E"/>
    <w:rsid w:val="00214AA4"/>
    <w:rsid w:val="00216338"/>
    <w:rsid w:val="00216498"/>
    <w:rsid w:val="00216C86"/>
    <w:rsid w:val="002170E3"/>
    <w:rsid w:val="002178C2"/>
    <w:rsid w:val="00220D20"/>
    <w:rsid w:val="0022121B"/>
    <w:rsid w:val="00221237"/>
    <w:rsid w:val="00223689"/>
    <w:rsid w:val="00223754"/>
    <w:rsid w:val="002253C9"/>
    <w:rsid w:val="00225C43"/>
    <w:rsid w:val="00225CE6"/>
    <w:rsid w:val="002264BC"/>
    <w:rsid w:val="00226521"/>
    <w:rsid w:val="002270E6"/>
    <w:rsid w:val="002278C2"/>
    <w:rsid w:val="00232A58"/>
    <w:rsid w:val="00232D5E"/>
    <w:rsid w:val="00233129"/>
    <w:rsid w:val="00233F01"/>
    <w:rsid w:val="00234A57"/>
    <w:rsid w:val="00235645"/>
    <w:rsid w:val="002363FF"/>
    <w:rsid w:val="00236825"/>
    <w:rsid w:val="002368F3"/>
    <w:rsid w:val="002374A2"/>
    <w:rsid w:val="00240E0A"/>
    <w:rsid w:val="00241173"/>
    <w:rsid w:val="00241B0A"/>
    <w:rsid w:val="00243851"/>
    <w:rsid w:val="0024447F"/>
    <w:rsid w:val="0024516E"/>
    <w:rsid w:val="00245514"/>
    <w:rsid w:val="00245DCA"/>
    <w:rsid w:val="00246D13"/>
    <w:rsid w:val="00247C58"/>
    <w:rsid w:val="002501E6"/>
    <w:rsid w:val="002509B0"/>
    <w:rsid w:val="00250B34"/>
    <w:rsid w:val="002510BE"/>
    <w:rsid w:val="002516DA"/>
    <w:rsid w:val="002518C3"/>
    <w:rsid w:val="00251B21"/>
    <w:rsid w:val="0025275A"/>
    <w:rsid w:val="002529B9"/>
    <w:rsid w:val="00252AC7"/>
    <w:rsid w:val="00252C13"/>
    <w:rsid w:val="00253A5C"/>
    <w:rsid w:val="00254542"/>
    <w:rsid w:val="00254C62"/>
    <w:rsid w:val="00254CAB"/>
    <w:rsid w:val="00254F82"/>
    <w:rsid w:val="00255954"/>
    <w:rsid w:val="002562E1"/>
    <w:rsid w:val="00256436"/>
    <w:rsid w:val="0025695D"/>
    <w:rsid w:val="00257EE6"/>
    <w:rsid w:val="00260B50"/>
    <w:rsid w:val="002623E8"/>
    <w:rsid w:val="00271334"/>
    <w:rsid w:val="002720E1"/>
    <w:rsid w:val="00272774"/>
    <w:rsid w:val="00273735"/>
    <w:rsid w:val="00273A8B"/>
    <w:rsid w:val="0027768D"/>
    <w:rsid w:val="002812F9"/>
    <w:rsid w:val="00281B0B"/>
    <w:rsid w:val="00283717"/>
    <w:rsid w:val="002837B7"/>
    <w:rsid w:val="00283DB4"/>
    <w:rsid w:val="002850A4"/>
    <w:rsid w:val="0028534F"/>
    <w:rsid w:val="002854D8"/>
    <w:rsid w:val="00286962"/>
    <w:rsid w:val="002876BB"/>
    <w:rsid w:val="00290134"/>
    <w:rsid w:val="0029016B"/>
    <w:rsid w:val="00290870"/>
    <w:rsid w:val="0029143B"/>
    <w:rsid w:val="00291460"/>
    <w:rsid w:val="00292056"/>
    <w:rsid w:val="0029211E"/>
    <w:rsid w:val="002924C9"/>
    <w:rsid w:val="002941F7"/>
    <w:rsid w:val="00294E01"/>
    <w:rsid w:val="00296A0A"/>
    <w:rsid w:val="0029797E"/>
    <w:rsid w:val="002A086D"/>
    <w:rsid w:val="002A163E"/>
    <w:rsid w:val="002A1D01"/>
    <w:rsid w:val="002A35AB"/>
    <w:rsid w:val="002A44C9"/>
    <w:rsid w:val="002A4DB0"/>
    <w:rsid w:val="002A5B2A"/>
    <w:rsid w:val="002A5C8D"/>
    <w:rsid w:val="002A6203"/>
    <w:rsid w:val="002A66EE"/>
    <w:rsid w:val="002A7835"/>
    <w:rsid w:val="002B044A"/>
    <w:rsid w:val="002B07A1"/>
    <w:rsid w:val="002B07A5"/>
    <w:rsid w:val="002B2616"/>
    <w:rsid w:val="002B3461"/>
    <w:rsid w:val="002B3BDF"/>
    <w:rsid w:val="002B442E"/>
    <w:rsid w:val="002B4977"/>
    <w:rsid w:val="002B5A50"/>
    <w:rsid w:val="002B6174"/>
    <w:rsid w:val="002B6899"/>
    <w:rsid w:val="002B79FF"/>
    <w:rsid w:val="002B7A9B"/>
    <w:rsid w:val="002B7BC4"/>
    <w:rsid w:val="002B7CFD"/>
    <w:rsid w:val="002C004E"/>
    <w:rsid w:val="002C0763"/>
    <w:rsid w:val="002C0E91"/>
    <w:rsid w:val="002C19DF"/>
    <w:rsid w:val="002C2AE7"/>
    <w:rsid w:val="002C2FF5"/>
    <w:rsid w:val="002C304E"/>
    <w:rsid w:val="002C42C3"/>
    <w:rsid w:val="002C5595"/>
    <w:rsid w:val="002C55A6"/>
    <w:rsid w:val="002C60CA"/>
    <w:rsid w:val="002C6348"/>
    <w:rsid w:val="002C796E"/>
    <w:rsid w:val="002C7AB4"/>
    <w:rsid w:val="002D0699"/>
    <w:rsid w:val="002D071B"/>
    <w:rsid w:val="002D07D7"/>
    <w:rsid w:val="002D12BF"/>
    <w:rsid w:val="002D3258"/>
    <w:rsid w:val="002D34BC"/>
    <w:rsid w:val="002D3A62"/>
    <w:rsid w:val="002D52B7"/>
    <w:rsid w:val="002D52F1"/>
    <w:rsid w:val="002D77A7"/>
    <w:rsid w:val="002D7E65"/>
    <w:rsid w:val="002E0071"/>
    <w:rsid w:val="002E0CF2"/>
    <w:rsid w:val="002E236F"/>
    <w:rsid w:val="002E4315"/>
    <w:rsid w:val="002E45CF"/>
    <w:rsid w:val="002E4CCA"/>
    <w:rsid w:val="002E5373"/>
    <w:rsid w:val="002E7663"/>
    <w:rsid w:val="002E76F2"/>
    <w:rsid w:val="002F0DE6"/>
    <w:rsid w:val="002F1DC6"/>
    <w:rsid w:val="002F319B"/>
    <w:rsid w:val="002F6012"/>
    <w:rsid w:val="00300206"/>
    <w:rsid w:val="00300826"/>
    <w:rsid w:val="003009EB"/>
    <w:rsid w:val="00300E75"/>
    <w:rsid w:val="003013D5"/>
    <w:rsid w:val="00301532"/>
    <w:rsid w:val="003017E4"/>
    <w:rsid w:val="00301D9B"/>
    <w:rsid w:val="003026F6"/>
    <w:rsid w:val="00302DD3"/>
    <w:rsid w:val="0030638E"/>
    <w:rsid w:val="00306520"/>
    <w:rsid w:val="00310F86"/>
    <w:rsid w:val="00311080"/>
    <w:rsid w:val="00311A2F"/>
    <w:rsid w:val="00312A67"/>
    <w:rsid w:val="00313294"/>
    <w:rsid w:val="00313E0B"/>
    <w:rsid w:val="00315721"/>
    <w:rsid w:val="00315E39"/>
    <w:rsid w:val="00316BED"/>
    <w:rsid w:val="003206B4"/>
    <w:rsid w:val="003206ED"/>
    <w:rsid w:val="00321814"/>
    <w:rsid w:val="0032257D"/>
    <w:rsid w:val="00322BA1"/>
    <w:rsid w:val="003232E7"/>
    <w:rsid w:val="00324B5A"/>
    <w:rsid w:val="0032563F"/>
    <w:rsid w:val="003266B6"/>
    <w:rsid w:val="00327E29"/>
    <w:rsid w:val="00327FB9"/>
    <w:rsid w:val="0033100A"/>
    <w:rsid w:val="003329EB"/>
    <w:rsid w:val="00333D42"/>
    <w:rsid w:val="00334D4C"/>
    <w:rsid w:val="0033552C"/>
    <w:rsid w:val="0033596B"/>
    <w:rsid w:val="003361FA"/>
    <w:rsid w:val="00337728"/>
    <w:rsid w:val="00337B28"/>
    <w:rsid w:val="00340016"/>
    <w:rsid w:val="00340360"/>
    <w:rsid w:val="003409FD"/>
    <w:rsid w:val="003412C5"/>
    <w:rsid w:val="00341830"/>
    <w:rsid w:val="00342B5E"/>
    <w:rsid w:val="003433A1"/>
    <w:rsid w:val="00344C23"/>
    <w:rsid w:val="00345352"/>
    <w:rsid w:val="0034551C"/>
    <w:rsid w:val="0034560E"/>
    <w:rsid w:val="00350641"/>
    <w:rsid w:val="00350CC2"/>
    <w:rsid w:val="00350D3E"/>
    <w:rsid w:val="00350EAB"/>
    <w:rsid w:val="0035252E"/>
    <w:rsid w:val="00353F4C"/>
    <w:rsid w:val="00355262"/>
    <w:rsid w:val="003563A0"/>
    <w:rsid w:val="00356DEC"/>
    <w:rsid w:val="00357439"/>
    <w:rsid w:val="0035791D"/>
    <w:rsid w:val="00357A7B"/>
    <w:rsid w:val="00360963"/>
    <w:rsid w:val="00360988"/>
    <w:rsid w:val="00360A29"/>
    <w:rsid w:val="00361A4E"/>
    <w:rsid w:val="00361C20"/>
    <w:rsid w:val="00362BE4"/>
    <w:rsid w:val="00370CC8"/>
    <w:rsid w:val="00372172"/>
    <w:rsid w:val="00373952"/>
    <w:rsid w:val="0037731F"/>
    <w:rsid w:val="00377553"/>
    <w:rsid w:val="00377940"/>
    <w:rsid w:val="00377F9A"/>
    <w:rsid w:val="00380729"/>
    <w:rsid w:val="003811CA"/>
    <w:rsid w:val="00381741"/>
    <w:rsid w:val="00381ABE"/>
    <w:rsid w:val="0038216A"/>
    <w:rsid w:val="003833DC"/>
    <w:rsid w:val="00383864"/>
    <w:rsid w:val="00383CAE"/>
    <w:rsid w:val="0038575A"/>
    <w:rsid w:val="00385FD6"/>
    <w:rsid w:val="00386774"/>
    <w:rsid w:val="00386D2D"/>
    <w:rsid w:val="00387A3D"/>
    <w:rsid w:val="00390458"/>
    <w:rsid w:val="0039054C"/>
    <w:rsid w:val="0039164C"/>
    <w:rsid w:val="0039178B"/>
    <w:rsid w:val="003937AF"/>
    <w:rsid w:val="00393969"/>
    <w:rsid w:val="003949FF"/>
    <w:rsid w:val="00395430"/>
    <w:rsid w:val="00395913"/>
    <w:rsid w:val="00395AA8"/>
    <w:rsid w:val="003962F1"/>
    <w:rsid w:val="00396BF0"/>
    <w:rsid w:val="0039749A"/>
    <w:rsid w:val="003977CE"/>
    <w:rsid w:val="003A0769"/>
    <w:rsid w:val="003A0A98"/>
    <w:rsid w:val="003A1252"/>
    <w:rsid w:val="003A1FF4"/>
    <w:rsid w:val="003A3880"/>
    <w:rsid w:val="003A432A"/>
    <w:rsid w:val="003A6712"/>
    <w:rsid w:val="003A6C37"/>
    <w:rsid w:val="003A703E"/>
    <w:rsid w:val="003A76A9"/>
    <w:rsid w:val="003B1CF4"/>
    <w:rsid w:val="003B219C"/>
    <w:rsid w:val="003B24FD"/>
    <w:rsid w:val="003B2875"/>
    <w:rsid w:val="003B2DBE"/>
    <w:rsid w:val="003B2DF8"/>
    <w:rsid w:val="003B35E0"/>
    <w:rsid w:val="003B4A82"/>
    <w:rsid w:val="003B6920"/>
    <w:rsid w:val="003C03B0"/>
    <w:rsid w:val="003C0912"/>
    <w:rsid w:val="003C1539"/>
    <w:rsid w:val="003C1BCE"/>
    <w:rsid w:val="003C1FC6"/>
    <w:rsid w:val="003C2901"/>
    <w:rsid w:val="003C2D87"/>
    <w:rsid w:val="003C3826"/>
    <w:rsid w:val="003C3F97"/>
    <w:rsid w:val="003C6BDC"/>
    <w:rsid w:val="003D0BEE"/>
    <w:rsid w:val="003D0EB9"/>
    <w:rsid w:val="003D100B"/>
    <w:rsid w:val="003D2353"/>
    <w:rsid w:val="003D36AB"/>
    <w:rsid w:val="003D6763"/>
    <w:rsid w:val="003D6788"/>
    <w:rsid w:val="003D6888"/>
    <w:rsid w:val="003D6B26"/>
    <w:rsid w:val="003D6B84"/>
    <w:rsid w:val="003E2167"/>
    <w:rsid w:val="003E2993"/>
    <w:rsid w:val="003E5B33"/>
    <w:rsid w:val="003E5FA4"/>
    <w:rsid w:val="003E6693"/>
    <w:rsid w:val="003E6CD7"/>
    <w:rsid w:val="003E71A6"/>
    <w:rsid w:val="003E724F"/>
    <w:rsid w:val="003E7474"/>
    <w:rsid w:val="003E78F2"/>
    <w:rsid w:val="003E7C17"/>
    <w:rsid w:val="003F1B05"/>
    <w:rsid w:val="003F262D"/>
    <w:rsid w:val="003F2963"/>
    <w:rsid w:val="003F2DB2"/>
    <w:rsid w:val="003F3184"/>
    <w:rsid w:val="003F37A7"/>
    <w:rsid w:val="003F3C91"/>
    <w:rsid w:val="003F53C0"/>
    <w:rsid w:val="003F5E72"/>
    <w:rsid w:val="003F622A"/>
    <w:rsid w:val="00400BFF"/>
    <w:rsid w:val="00401685"/>
    <w:rsid w:val="00401E91"/>
    <w:rsid w:val="004022CD"/>
    <w:rsid w:val="00403432"/>
    <w:rsid w:val="004034F6"/>
    <w:rsid w:val="00404DC9"/>
    <w:rsid w:val="0040516E"/>
    <w:rsid w:val="00405A68"/>
    <w:rsid w:val="00406152"/>
    <w:rsid w:val="004068F3"/>
    <w:rsid w:val="00406943"/>
    <w:rsid w:val="00411121"/>
    <w:rsid w:val="00412E73"/>
    <w:rsid w:val="004138AF"/>
    <w:rsid w:val="004145FF"/>
    <w:rsid w:val="00414BF9"/>
    <w:rsid w:val="004159C1"/>
    <w:rsid w:val="004164A9"/>
    <w:rsid w:val="00416CF1"/>
    <w:rsid w:val="00417E03"/>
    <w:rsid w:val="00420CF3"/>
    <w:rsid w:val="00421EF0"/>
    <w:rsid w:val="0042250B"/>
    <w:rsid w:val="004225FE"/>
    <w:rsid w:val="004228F3"/>
    <w:rsid w:val="00424B48"/>
    <w:rsid w:val="00424BB4"/>
    <w:rsid w:val="004251A1"/>
    <w:rsid w:val="00426254"/>
    <w:rsid w:val="004264BE"/>
    <w:rsid w:val="0042651C"/>
    <w:rsid w:val="00427E89"/>
    <w:rsid w:val="004302C4"/>
    <w:rsid w:val="004305A6"/>
    <w:rsid w:val="00432E7C"/>
    <w:rsid w:val="0043595D"/>
    <w:rsid w:val="00435EA1"/>
    <w:rsid w:val="00435F00"/>
    <w:rsid w:val="004360B8"/>
    <w:rsid w:val="004361BD"/>
    <w:rsid w:val="00436965"/>
    <w:rsid w:val="004370ED"/>
    <w:rsid w:val="00440077"/>
    <w:rsid w:val="00442A88"/>
    <w:rsid w:val="00442DFD"/>
    <w:rsid w:val="00442EDE"/>
    <w:rsid w:val="00444F62"/>
    <w:rsid w:val="00446A70"/>
    <w:rsid w:val="004522B6"/>
    <w:rsid w:val="004524B5"/>
    <w:rsid w:val="00453D20"/>
    <w:rsid w:val="00454740"/>
    <w:rsid w:val="004552A9"/>
    <w:rsid w:val="00455D15"/>
    <w:rsid w:val="00456824"/>
    <w:rsid w:val="0045753D"/>
    <w:rsid w:val="004606FC"/>
    <w:rsid w:val="0046298F"/>
    <w:rsid w:val="00463F77"/>
    <w:rsid w:val="00464197"/>
    <w:rsid w:val="00464F87"/>
    <w:rsid w:val="00466938"/>
    <w:rsid w:val="00470170"/>
    <w:rsid w:val="004710C7"/>
    <w:rsid w:val="004713A6"/>
    <w:rsid w:val="00472A24"/>
    <w:rsid w:val="00474049"/>
    <w:rsid w:val="004744E7"/>
    <w:rsid w:val="00474F49"/>
    <w:rsid w:val="0047575A"/>
    <w:rsid w:val="00475CFB"/>
    <w:rsid w:val="0047731D"/>
    <w:rsid w:val="00477558"/>
    <w:rsid w:val="00477719"/>
    <w:rsid w:val="00480AAF"/>
    <w:rsid w:val="00481C90"/>
    <w:rsid w:val="00481DFA"/>
    <w:rsid w:val="00486120"/>
    <w:rsid w:val="004871B1"/>
    <w:rsid w:val="00487ED7"/>
    <w:rsid w:val="00487EF0"/>
    <w:rsid w:val="004903C2"/>
    <w:rsid w:val="00490B1D"/>
    <w:rsid w:val="00492F1B"/>
    <w:rsid w:val="00493CCF"/>
    <w:rsid w:val="00494387"/>
    <w:rsid w:val="004951B5"/>
    <w:rsid w:val="00496A46"/>
    <w:rsid w:val="004A0633"/>
    <w:rsid w:val="004A285B"/>
    <w:rsid w:val="004A3835"/>
    <w:rsid w:val="004A6A30"/>
    <w:rsid w:val="004A79B4"/>
    <w:rsid w:val="004A7C3B"/>
    <w:rsid w:val="004B046B"/>
    <w:rsid w:val="004B05C9"/>
    <w:rsid w:val="004B1062"/>
    <w:rsid w:val="004B1DBF"/>
    <w:rsid w:val="004B24FF"/>
    <w:rsid w:val="004B2FF3"/>
    <w:rsid w:val="004B3F67"/>
    <w:rsid w:val="004B4229"/>
    <w:rsid w:val="004B4C52"/>
    <w:rsid w:val="004B5779"/>
    <w:rsid w:val="004B6586"/>
    <w:rsid w:val="004B74E4"/>
    <w:rsid w:val="004C1700"/>
    <w:rsid w:val="004C2014"/>
    <w:rsid w:val="004C23D9"/>
    <w:rsid w:val="004C34B4"/>
    <w:rsid w:val="004C34C9"/>
    <w:rsid w:val="004C4B69"/>
    <w:rsid w:val="004C52BF"/>
    <w:rsid w:val="004C54DA"/>
    <w:rsid w:val="004C672E"/>
    <w:rsid w:val="004C748B"/>
    <w:rsid w:val="004D254A"/>
    <w:rsid w:val="004D2802"/>
    <w:rsid w:val="004D3F8F"/>
    <w:rsid w:val="004D4317"/>
    <w:rsid w:val="004D4F2A"/>
    <w:rsid w:val="004E0A0E"/>
    <w:rsid w:val="004E1B7C"/>
    <w:rsid w:val="004E1BC2"/>
    <w:rsid w:val="004E46D0"/>
    <w:rsid w:val="004E5D9F"/>
    <w:rsid w:val="004E60CA"/>
    <w:rsid w:val="004E620A"/>
    <w:rsid w:val="004F106A"/>
    <w:rsid w:val="004F2577"/>
    <w:rsid w:val="004F3462"/>
    <w:rsid w:val="004F4BD0"/>
    <w:rsid w:val="004F4EE8"/>
    <w:rsid w:val="004F5B84"/>
    <w:rsid w:val="004F6497"/>
    <w:rsid w:val="004F6FD5"/>
    <w:rsid w:val="0050129C"/>
    <w:rsid w:val="00501821"/>
    <w:rsid w:val="005029B7"/>
    <w:rsid w:val="005029EC"/>
    <w:rsid w:val="00502FCD"/>
    <w:rsid w:val="00504C46"/>
    <w:rsid w:val="00505804"/>
    <w:rsid w:val="00505DFA"/>
    <w:rsid w:val="00505E41"/>
    <w:rsid w:val="005064E0"/>
    <w:rsid w:val="00507B29"/>
    <w:rsid w:val="00511033"/>
    <w:rsid w:val="00513417"/>
    <w:rsid w:val="0051352C"/>
    <w:rsid w:val="00513D66"/>
    <w:rsid w:val="00514AC1"/>
    <w:rsid w:val="005156BB"/>
    <w:rsid w:val="00515E18"/>
    <w:rsid w:val="00516BC0"/>
    <w:rsid w:val="00517A79"/>
    <w:rsid w:val="005203D6"/>
    <w:rsid w:val="0052220B"/>
    <w:rsid w:val="00523040"/>
    <w:rsid w:val="00523092"/>
    <w:rsid w:val="00523B41"/>
    <w:rsid w:val="00523C5D"/>
    <w:rsid w:val="00523E0A"/>
    <w:rsid w:val="005254F4"/>
    <w:rsid w:val="00525E70"/>
    <w:rsid w:val="0052608F"/>
    <w:rsid w:val="0052670E"/>
    <w:rsid w:val="0052786B"/>
    <w:rsid w:val="00530167"/>
    <w:rsid w:val="0053034E"/>
    <w:rsid w:val="00530FCB"/>
    <w:rsid w:val="005313B3"/>
    <w:rsid w:val="0053262B"/>
    <w:rsid w:val="005327A8"/>
    <w:rsid w:val="005332E7"/>
    <w:rsid w:val="00534274"/>
    <w:rsid w:val="00534593"/>
    <w:rsid w:val="00540F3B"/>
    <w:rsid w:val="00541051"/>
    <w:rsid w:val="00542A6E"/>
    <w:rsid w:val="0054352C"/>
    <w:rsid w:val="0054371A"/>
    <w:rsid w:val="00543A34"/>
    <w:rsid w:val="00543A37"/>
    <w:rsid w:val="005441FA"/>
    <w:rsid w:val="00545007"/>
    <w:rsid w:val="00545ABF"/>
    <w:rsid w:val="00545C02"/>
    <w:rsid w:val="00545EB4"/>
    <w:rsid w:val="005461B8"/>
    <w:rsid w:val="00546324"/>
    <w:rsid w:val="0054689B"/>
    <w:rsid w:val="005468C2"/>
    <w:rsid w:val="00547114"/>
    <w:rsid w:val="005475B9"/>
    <w:rsid w:val="0055089B"/>
    <w:rsid w:val="005512A0"/>
    <w:rsid w:val="005516E1"/>
    <w:rsid w:val="005526BA"/>
    <w:rsid w:val="00553614"/>
    <w:rsid w:val="00554F84"/>
    <w:rsid w:val="005554FC"/>
    <w:rsid w:val="00556825"/>
    <w:rsid w:val="00556E0C"/>
    <w:rsid w:val="0056258A"/>
    <w:rsid w:val="00563842"/>
    <w:rsid w:val="005645C7"/>
    <w:rsid w:val="0056630A"/>
    <w:rsid w:val="00566A2F"/>
    <w:rsid w:val="00566A7A"/>
    <w:rsid w:val="00567B77"/>
    <w:rsid w:val="00567DB3"/>
    <w:rsid w:val="00570A20"/>
    <w:rsid w:val="00570C5F"/>
    <w:rsid w:val="005715A7"/>
    <w:rsid w:val="00571F3A"/>
    <w:rsid w:val="00572219"/>
    <w:rsid w:val="005722DD"/>
    <w:rsid w:val="00572841"/>
    <w:rsid w:val="005732FF"/>
    <w:rsid w:val="00573A58"/>
    <w:rsid w:val="0057468C"/>
    <w:rsid w:val="00574908"/>
    <w:rsid w:val="00574CC4"/>
    <w:rsid w:val="00577CC8"/>
    <w:rsid w:val="005802A3"/>
    <w:rsid w:val="00580DEA"/>
    <w:rsid w:val="00584B57"/>
    <w:rsid w:val="00585182"/>
    <w:rsid w:val="00585A2A"/>
    <w:rsid w:val="0058622F"/>
    <w:rsid w:val="005862AE"/>
    <w:rsid w:val="00586AC4"/>
    <w:rsid w:val="005875F6"/>
    <w:rsid w:val="00587860"/>
    <w:rsid w:val="00587942"/>
    <w:rsid w:val="00587BA1"/>
    <w:rsid w:val="00587C78"/>
    <w:rsid w:val="00590091"/>
    <w:rsid w:val="005913BE"/>
    <w:rsid w:val="00591CD8"/>
    <w:rsid w:val="0059227E"/>
    <w:rsid w:val="00592446"/>
    <w:rsid w:val="005924D0"/>
    <w:rsid w:val="00592532"/>
    <w:rsid w:val="00593FB2"/>
    <w:rsid w:val="005948A8"/>
    <w:rsid w:val="005966C2"/>
    <w:rsid w:val="005A08E4"/>
    <w:rsid w:val="005A0FB2"/>
    <w:rsid w:val="005A134F"/>
    <w:rsid w:val="005A19A0"/>
    <w:rsid w:val="005A1D64"/>
    <w:rsid w:val="005A32BD"/>
    <w:rsid w:val="005A4191"/>
    <w:rsid w:val="005A4FEE"/>
    <w:rsid w:val="005A50F2"/>
    <w:rsid w:val="005A5AE0"/>
    <w:rsid w:val="005A7937"/>
    <w:rsid w:val="005B0202"/>
    <w:rsid w:val="005B0C18"/>
    <w:rsid w:val="005B3864"/>
    <w:rsid w:val="005B5C75"/>
    <w:rsid w:val="005B6164"/>
    <w:rsid w:val="005B64FF"/>
    <w:rsid w:val="005B6535"/>
    <w:rsid w:val="005C0568"/>
    <w:rsid w:val="005C0781"/>
    <w:rsid w:val="005C1615"/>
    <w:rsid w:val="005C1BD3"/>
    <w:rsid w:val="005C2E03"/>
    <w:rsid w:val="005C47DB"/>
    <w:rsid w:val="005C4C82"/>
    <w:rsid w:val="005C4E1B"/>
    <w:rsid w:val="005C4F0B"/>
    <w:rsid w:val="005C6069"/>
    <w:rsid w:val="005D0155"/>
    <w:rsid w:val="005D02EA"/>
    <w:rsid w:val="005D0F63"/>
    <w:rsid w:val="005D16D6"/>
    <w:rsid w:val="005D2AA6"/>
    <w:rsid w:val="005D4786"/>
    <w:rsid w:val="005D4FE9"/>
    <w:rsid w:val="005D67D1"/>
    <w:rsid w:val="005D6934"/>
    <w:rsid w:val="005D6DCD"/>
    <w:rsid w:val="005D718E"/>
    <w:rsid w:val="005D7A99"/>
    <w:rsid w:val="005E06D4"/>
    <w:rsid w:val="005E0A3E"/>
    <w:rsid w:val="005E1389"/>
    <w:rsid w:val="005E2EAD"/>
    <w:rsid w:val="005E30FA"/>
    <w:rsid w:val="005E4391"/>
    <w:rsid w:val="005E728E"/>
    <w:rsid w:val="005F03F9"/>
    <w:rsid w:val="005F16E5"/>
    <w:rsid w:val="005F1D9A"/>
    <w:rsid w:val="005F2CBC"/>
    <w:rsid w:val="005F37C9"/>
    <w:rsid w:val="005F3D68"/>
    <w:rsid w:val="005F4CDA"/>
    <w:rsid w:val="005F4DEB"/>
    <w:rsid w:val="005F4F30"/>
    <w:rsid w:val="005F711C"/>
    <w:rsid w:val="005F756C"/>
    <w:rsid w:val="00600A5C"/>
    <w:rsid w:val="006010A7"/>
    <w:rsid w:val="00601AD9"/>
    <w:rsid w:val="0060382C"/>
    <w:rsid w:val="00604E7D"/>
    <w:rsid w:val="006057D4"/>
    <w:rsid w:val="0060732B"/>
    <w:rsid w:val="00610671"/>
    <w:rsid w:val="006109CE"/>
    <w:rsid w:val="00610A0C"/>
    <w:rsid w:val="00612468"/>
    <w:rsid w:val="0061386E"/>
    <w:rsid w:val="006139F1"/>
    <w:rsid w:val="00614496"/>
    <w:rsid w:val="00617225"/>
    <w:rsid w:val="006174A2"/>
    <w:rsid w:val="00617791"/>
    <w:rsid w:val="006212E3"/>
    <w:rsid w:val="0062146E"/>
    <w:rsid w:val="00621736"/>
    <w:rsid w:val="00621CB6"/>
    <w:rsid w:val="00621EB9"/>
    <w:rsid w:val="00621F20"/>
    <w:rsid w:val="006220FD"/>
    <w:rsid w:val="00622BB4"/>
    <w:rsid w:val="006243B8"/>
    <w:rsid w:val="00624823"/>
    <w:rsid w:val="00625F0D"/>
    <w:rsid w:val="00626B28"/>
    <w:rsid w:val="0063115F"/>
    <w:rsid w:val="00631456"/>
    <w:rsid w:val="00632053"/>
    <w:rsid w:val="006320F3"/>
    <w:rsid w:val="006321E5"/>
    <w:rsid w:val="006336AA"/>
    <w:rsid w:val="00633C48"/>
    <w:rsid w:val="00634B6B"/>
    <w:rsid w:val="006353C6"/>
    <w:rsid w:val="006356AB"/>
    <w:rsid w:val="00635963"/>
    <w:rsid w:val="00636BC1"/>
    <w:rsid w:val="00640EEC"/>
    <w:rsid w:val="006431D3"/>
    <w:rsid w:val="00645541"/>
    <w:rsid w:val="00646CDF"/>
    <w:rsid w:val="00646D83"/>
    <w:rsid w:val="00650DFB"/>
    <w:rsid w:val="0065251B"/>
    <w:rsid w:val="00653E9B"/>
    <w:rsid w:val="006563D9"/>
    <w:rsid w:val="00656F56"/>
    <w:rsid w:val="00657463"/>
    <w:rsid w:val="00661E40"/>
    <w:rsid w:val="00661FFF"/>
    <w:rsid w:val="00664119"/>
    <w:rsid w:val="0066416D"/>
    <w:rsid w:val="006643A6"/>
    <w:rsid w:val="00666A49"/>
    <w:rsid w:val="00667BC7"/>
    <w:rsid w:val="00670957"/>
    <w:rsid w:val="006728E4"/>
    <w:rsid w:val="00674657"/>
    <w:rsid w:val="006755B5"/>
    <w:rsid w:val="00675A12"/>
    <w:rsid w:val="00675AFF"/>
    <w:rsid w:val="00675C85"/>
    <w:rsid w:val="00677D7D"/>
    <w:rsid w:val="00677EDE"/>
    <w:rsid w:val="0068083B"/>
    <w:rsid w:val="00681374"/>
    <w:rsid w:val="006815EA"/>
    <w:rsid w:val="00681945"/>
    <w:rsid w:val="006825CB"/>
    <w:rsid w:val="006841BC"/>
    <w:rsid w:val="0068429B"/>
    <w:rsid w:val="00684320"/>
    <w:rsid w:val="006844D7"/>
    <w:rsid w:val="00685703"/>
    <w:rsid w:val="00685B8D"/>
    <w:rsid w:val="006862F0"/>
    <w:rsid w:val="006868B7"/>
    <w:rsid w:val="00687B76"/>
    <w:rsid w:val="00687CC3"/>
    <w:rsid w:val="00687CE7"/>
    <w:rsid w:val="006903C1"/>
    <w:rsid w:val="0069316F"/>
    <w:rsid w:val="00693264"/>
    <w:rsid w:val="00693A09"/>
    <w:rsid w:val="00694BBF"/>
    <w:rsid w:val="00694E56"/>
    <w:rsid w:val="00695173"/>
    <w:rsid w:val="00695189"/>
    <w:rsid w:val="00695DE1"/>
    <w:rsid w:val="006A00FC"/>
    <w:rsid w:val="006A0C5B"/>
    <w:rsid w:val="006A2E36"/>
    <w:rsid w:val="006A3E22"/>
    <w:rsid w:val="006A47BE"/>
    <w:rsid w:val="006A49AE"/>
    <w:rsid w:val="006A4D22"/>
    <w:rsid w:val="006A55CB"/>
    <w:rsid w:val="006A6BDB"/>
    <w:rsid w:val="006B3EA4"/>
    <w:rsid w:val="006B5104"/>
    <w:rsid w:val="006B5DE2"/>
    <w:rsid w:val="006B6A15"/>
    <w:rsid w:val="006B6AF6"/>
    <w:rsid w:val="006B6EBC"/>
    <w:rsid w:val="006B78CF"/>
    <w:rsid w:val="006C334C"/>
    <w:rsid w:val="006C44AA"/>
    <w:rsid w:val="006C4D6D"/>
    <w:rsid w:val="006C5439"/>
    <w:rsid w:val="006C6E42"/>
    <w:rsid w:val="006D064A"/>
    <w:rsid w:val="006D0DB4"/>
    <w:rsid w:val="006D3486"/>
    <w:rsid w:val="006D42C7"/>
    <w:rsid w:val="006D48C8"/>
    <w:rsid w:val="006D51F2"/>
    <w:rsid w:val="006D566A"/>
    <w:rsid w:val="006D58D1"/>
    <w:rsid w:val="006D636E"/>
    <w:rsid w:val="006E23C5"/>
    <w:rsid w:val="006E3579"/>
    <w:rsid w:val="006E5111"/>
    <w:rsid w:val="006E5285"/>
    <w:rsid w:val="006E762B"/>
    <w:rsid w:val="006E7A29"/>
    <w:rsid w:val="006E7AC5"/>
    <w:rsid w:val="006F03A4"/>
    <w:rsid w:val="006F0826"/>
    <w:rsid w:val="006F0B0E"/>
    <w:rsid w:val="006F0B7F"/>
    <w:rsid w:val="006F0FEF"/>
    <w:rsid w:val="006F1202"/>
    <w:rsid w:val="006F1B36"/>
    <w:rsid w:val="006F2382"/>
    <w:rsid w:val="006F2E62"/>
    <w:rsid w:val="006F32F4"/>
    <w:rsid w:val="006F524D"/>
    <w:rsid w:val="006F57C5"/>
    <w:rsid w:val="006F5836"/>
    <w:rsid w:val="006F67C4"/>
    <w:rsid w:val="007011E7"/>
    <w:rsid w:val="00701482"/>
    <w:rsid w:val="00704547"/>
    <w:rsid w:val="00704582"/>
    <w:rsid w:val="00705758"/>
    <w:rsid w:val="00705BB3"/>
    <w:rsid w:val="00712C84"/>
    <w:rsid w:val="00713FE2"/>
    <w:rsid w:val="00715A1A"/>
    <w:rsid w:val="00715F70"/>
    <w:rsid w:val="00717AFB"/>
    <w:rsid w:val="00717E6E"/>
    <w:rsid w:val="00720A91"/>
    <w:rsid w:val="0072159F"/>
    <w:rsid w:val="00721DA8"/>
    <w:rsid w:val="0072219D"/>
    <w:rsid w:val="007229A8"/>
    <w:rsid w:val="00722DE0"/>
    <w:rsid w:val="00723053"/>
    <w:rsid w:val="00723676"/>
    <w:rsid w:val="007241C8"/>
    <w:rsid w:val="007253B0"/>
    <w:rsid w:val="007255F4"/>
    <w:rsid w:val="00725C60"/>
    <w:rsid w:val="00726363"/>
    <w:rsid w:val="00726982"/>
    <w:rsid w:val="00726A66"/>
    <w:rsid w:val="00727148"/>
    <w:rsid w:val="007329F9"/>
    <w:rsid w:val="007330B5"/>
    <w:rsid w:val="0073337B"/>
    <w:rsid w:val="00733AAA"/>
    <w:rsid w:val="007350FF"/>
    <w:rsid w:val="0073535C"/>
    <w:rsid w:val="007354A1"/>
    <w:rsid w:val="00736C94"/>
    <w:rsid w:val="00737BC0"/>
    <w:rsid w:val="007401EC"/>
    <w:rsid w:val="0074070B"/>
    <w:rsid w:val="00741702"/>
    <w:rsid w:val="00741C5F"/>
    <w:rsid w:val="00743E05"/>
    <w:rsid w:val="0074439D"/>
    <w:rsid w:val="0074537C"/>
    <w:rsid w:val="00746289"/>
    <w:rsid w:val="007474DE"/>
    <w:rsid w:val="00747CB2"/>
    <w:rsid w:val="00750613"/>
    <w:rsid w:val="0075076F"/>
    <w:rsid w:val="00750CFE"/>
    <w:rsid w:val="00750E5A"/>
    <w:rsid w:val="00753DC7"/>
    <w:rsid w:val="007542A0"/>
    <w:rsid w:val="0075430A"/>
    <w:rsid w:val="00755CC7"/>
    <w:rsid w:val="007563F0"/>
    <w:rsid w:val="007604B0"/>
    <w:rsid w:val="00762257"/>
    <w:rsid w:val="00762D56"/>
    <w:rsid w:val="00762FBD"/>
    <w:rsid w:val="0076306F"/>
    <w:rsid w:val="00763B3B"/>
    <w:rsid w:val="00764419"/>
    <w:rsid w:val="00764B50"/>
    <w:rsid w:val="00764BAD"/>
    <w:rsid w:val="00764C22"/>
    <w:rsid w:val="00764CFB"/>
    <w:rsid w:val="00765E6F"/>
    <w:rsid w:val="007668D0"/>
    <w:rsid w:val="00766FAF"/>
    <w:rsid w:val="00767F14"/>
    <w:rsid w:val="0077085F"/>
    <w:rsid w:val="00771088"/>
    <w:rsid w:val="0077116C"/>
    <w:rsid w:val="00772020"/>
    <w:rsid w:val="007743CA"/>
    <w:rsid w:val="007748CD"/>
    <w:rsid w:val="00774CC0"/>
    <w:rsid w:val="00776283"/>
    <w:rsid w:val="00776FBC"/>
    <w:rsid w:val="00777E5C"/>
    <w:rsid w:val="0078053B"/>
    <w:rsid w:val="00780BAF"/>
    <w:rsid w:val="007810A6"/>
    <w:rsid w:val="00781458"/>
    <w:rsid w:val="00781749"/>
    <w:rsid w:val="00781B69"/>
    <w:rsid w:val="00782251"/>
    <w:rsid w:val="00782528"/>
    <w:rsid w:val="007826C5"/>
    <w:rsid w:val="00782A90"/>
    <w:rsid w:val="00784A6F"/>
    <w:rsid w:val="00784D66"/>
    <w:rsid w:val="00785589"/>
    <w:rsid w:val="007900FC"/>
    <w:rsid w:val="007907F5"/>
    <w:rsid w:val="00790964"/>
    <w:rsid w:val="0079143C"/>
    <w:rsid w:val="00791AC0"/>
    <w:rsid w:val="00791ADB"/>
    <w:rsid w:val="007924BD"/>
    <w:rsid w:val="007924F6"/>
    <w:rsid w:val="00792EF6"/>
    <w:rsid w:val="0079517A"/>
    <w:rsid w:val="0079517B"/>
    <w:rsid w:val="007951E5"/>
    <w:rsid w:val="007A0DA4"/>
    <w:rsid w:val="007A1025"/>
    <w:rsid w:val="007A2009"/>
    <w:rsid w:val="007A2F67"/>
    <w:rsid w:val="007A435F"/>
    <w:rsid w:val="007A514A"/>
    <w:rsid w:val="007A51B1"/>
    <w:rsid w:val="007A548A"/>
    <w:rsid w:val="007A678F"/>
    <w:rsid w:val="007A7CEB"/>
    <w:rsid w:val="007B086A"/>
    <w:rsid w:val="007B0F4E"/>
    <w:rsid w:val="007B11E3"/>
    <w:rsid w:val="007B2713"/>
    <w:rsid w:val="007B3F18"/>
    <w:rsid w:val="007B441A"/>
    <w:rsid w:val="007B48DB"/>
    <w:rsid w:val="007B4C45"/>
    <w:rsid w:val="007B5AA8"/>
    <w:rsid w:val="007B60DA"/>
    <w:rsid w:val="007C0933"/>
    <w:rsid w:val="007C1560"/>
    <w:rsid w:val="007C1C65"/>
    <w:rsid w:val="007C32FF"/>
    <w:rsid w:val="007C360A"/>
    <w:rsid w:val="007C3D92"/>
    <w:rsid w:val="007C3E83"/>
    <w:rsid w:val="007C4432"/>
    <w:rsid w:val="007C5171"/>
    <w:rsid w:val="007C5ACA"/>
    <w:rsid w:val="007C5EF8"/>
    <w:rsid w:val="007C6496"/>
    <w:rsid w:val="007C6767"/>
    <w:rsid w:val="007C732C"/>
    <w:rsid w:val="007C7980"/>
    <w:rsid w:val="007C7DCF"/>
    <w:rsid w:val="007C7F18"/>
    <w:rsid w:val="007D095D"/>
    <w:rsid w:val="007D388A"/>
    <w:rsid w:val="007D5B5B"/>
    <w:rsid w:val="007D60EA"/>
    <w:rsid w:val="007D65ED"/>
    <w:rsid w:val="007D6885"/>
    <w:rsid w:val="007E22DF"/>
    <w:rsid w:val="007E30FC"/>
    <w:rsid w:val="007E3348"/>
    <w:rsid w:val="007E3C7F"/>
    <w:rsid w:val="007E4DFA"/>
    <w:rsid w:val="007E5077"/>
    <w:rsid w:val="007E57A0"/>
    <w:rsid w:val="007E650A"/>
    <w:rsid w:val="007E6987"/>
    <w:rsid w:val="007E6E20"/>
    <w:rsid w:val="007F07B8"/>
    <w:rsid w:val="007F0B71"/>
    <w:rsid w:val="007F2AF0"/>
    <w:rsid w:val="007F2B86"/>
    <w:rsid w:val="007F2EA6"/>
    <w:rsid w:val="007F4525"/>
    <w:rsid w:val="007F46E5"/>
    <w:rsid w:val="007F4821"/>
    <w:rsid w:val="007F4845"/>
    <w:rsid w:val="007F5185"/>
    <w:rsid w:val="007F5356"/>
    <w:rsid w:val="007F61A1"/>
    <w:rsid w:val="00801585"/>
    <w:rsid w:val="00802613"/>
    <w:rsid w:val="00802DC2"/>
    <w:rsid w:val="00803204"/>
    <w:rsid w:val="00804736"/>
    <w:rsid w:val="00804840"/>
    <w:rsid w:val="0080537F"/>
    <w:rsid w:val="008055A6"/>
    <w:rsid w:val="00805B90"/>
    <w:rsid w:val="008062A7"/>
    <w:rsid w:val="00806374"/>
    <w:rsid w:val="0080655F"/>
    <w:rsid w:val="008071BD"/>
    <w:rsid w:val="008076A4"/>
    <w:rsid w:val="00810F5A"/>
    <w:rsid w:val="00813156"/>
    <w:rsid w:val="008136EF"/>
    <w:rsid w:val="00814DD1"/>
    <w:rsid w:val="00815AEB"/>
    <w:rsid w:val="00815BB4"/>
    <w:rsid w:val="00815C21"/>
    <w:rsid w:val="00816F7D"/>
    <w:rsid w:val="00817B6B"/>
    <w:rsid w:val="008214E5"/>
    <w:rsid w:val="008216CE"/>
    <w:rsid w:val="008217A8"/>
    <w:rsid w:val="00822905"/>
    <w:rsid w:val="00822D4B"/>
    <w:rsid w:val="008231C1"/>
    <w:rsid w:val="00823BC3"/>
    <w:rsid w:val="00824304"/>
    <w:rsid w:val="00825838"/>
    <w:rsid w:val="008261C5"/>
    <w:rsid w:val="0082746E"/>
    <w:rsid w:val="0083268E"/>
    <w:rsid w:val="008326E0"/>
    <w:rsid w:val="00832A77"/>
    <w:rsid w:val="00832B9C"/>
    <w:rsid w:val="00836ECA"/>
    <w:rsid w:val="00842818"/>
    <w:rsid w:val="00846333"/>
    <w:rsid w:val="0084700A"/>
    <w:rsid w:val="008473E4"/>
    <w:rsid w:val="008476B3"/>
    <w:rsid w:val="00847D65"/>
    <w:rsid w:val="008512D3"/>
    <w:rsid w:val="00851E09"/>
    <w:rsid w:val="00854CD0"/>
    <w:rsid w:val="00855726"/>
    <w:rsid w:val="00855792"/>
    <w:rsid w:val="00857ED5"/>
    <w:rsid w:val="008600A0"/>
    <w:rsid w:val="00860136"/>
    <w:rsid w:val="008607B9"/>
    <w:rsid w:val="008608A4"/>
    <w:rsid w:val="008614CC"/>
    <w:rsid w:val="00861FC8"/>
    <w:rsid w:val="008638FF"/>
    <w:rsid w:val="00863E99"/>
    <w:rsid w:val="00865458"/>
    <w:rsid w:val="0086564F"/>
    <w:rsid w:val="00865684"/>
    <w:rsid w:val="008657D4"/>
    <w:rsid w:val="0086583D"/>
    <w:rsid w:val="00866CC2"/>
    <w:rsid w:val="008676B1"/>
    <w:rsid w:val="00867CF8"/>
    <w:rsid w:val="00870128"/>
    <w:rsid w:val="00870225"/>
    <w:rsid w:val="00870289"/>
    <w:rsid w:val="00871728"/>
    <w:rsid w:val="008722CE"/>
    <w:rsid w:val="008727F7"/>
    <w:rsid w:val="00872B7F"/>
    <w:rsid w:val="00873505"/>
    <w:rsid w:val="00874071"/>
    <w:rsid w:val="00874965"/>
    <w:rsid w:val="00875129"/>
    <w:rsid w:val="00875379"/>
    <w:rsid w:val="00875D74"/>
    <w:rsid w:val="00875E3F"/>
    <w:rsid w:val="0087622F"/>
    <w:rsid w:val="0087702D"/>
    <w:rsid w:val="00880821"/>
    <w:rsid w:val="00880FB9"/>
    <w:rsid w:val="0088133F"/>
    <w:rsid w:val="00881AD3"/>
    <w:rsid w:val="00881AE3"/>
    <w:rsid w:val="008820E8"/>
    <w:rsid w:val="00882C81"/>
    <w:rsid w:val="0088330A"/>
    <w:rsid w:val="00883DA1"/>
    <w:rsid w:val="0088526F"/>
    <w:rsid w:val="00885BF0"/>
    <w:rsid w:val="00886A73"/>
    <w:rsid w:val="0088739D"/>
    <w:rsid w:val="008874E8"/>
    <w:rsid w:val="00890141"/>
    <w:rsid w:val="0089015E"/>
    <w:rsid w:val="0089307C"/>
    <w:rsid w:val="00893761"/>
    <w:rsid w:val="00894422"/>
    <w:rsid w:val="008954BF"/>
    <w:rsid w:val="00896979"/>
    <w:rsid w:val="008974ED"/>
    <w:rsid w:val="008A122E"/>
    <w:rsid w:val="008A1436"/>
    <w:rsid w:val="008A2178"/>
    <w:rsid w:val="008A4512"/>
    <w:rsid w:val="008A457F"/>
    <w:rsid w:val="008A664A"/>
    <w:rsid w:val="008A68AD"/>
    <w:rsid w:val="008A6A99"/>
    <w:rsid w:val="008A6BA9"/>
    <w:rsid w:val="008B06A9"/>
    <w:rsid w:val="008B0F25"/>
    <w:rsid w:val="008B2A45"/>
    <w:rsid w:val="008B4073"/>
    <w:rsid w:val="008B42BE"/>
    <w:rsid w:val="008B42E1"/>
    <w:rsid w:val="008B4FFF"/>
    <w:rsid w:val="008B7252"/>
    <w:rsid w:val="008B7373"/>
    <w:rsid w:val="008B7D9A"/>
    <w:rsid w:val="008C0110"/>
    <w:rsid w:val="008C04E4"/>
    <w:rsid w:val="008C05B4"/>
    <w:rsid w:val="008C07DD"/>
    <w:rsid w:val="008C175E"/>
    <w:rsid w:val="008C19A0"/>
    <w:rsid w:val="008C3625"/>
    <w:rsid w:val="008C38A8"/>
    <w:rsid w:val="008C5CB4"/>
    <w:rsid w:val="008C6EFA"/>
    <w:rsid w:val="008C72E0"/>
    <w:rsid w:val="008D0281"/>
    <w:rsid w:val="008D0376"/>
    <w:rsid w:val="008D24F9"/>
    <w:rsid w:val="008D2D7A"/>
    <w:rsid w:val="008D3D7D"/>
    <w:rsid w:val="008D5677"/>
    <w:rsid w:val="008D588B"/>
    <w:rsid w:val="008E075E"/>
    <w:rsid w:val="008E0A74"/>
    <w:rsid w:val="008E0B95"/>
    <w:rsid w:val="008E13DE"/>
    <w:rsid w:val="008E1973"/>
    <w:rsid w:val="008E1C3D"/>
    <w:rsid w:val="008E2CAF"/>
    <w:rsid w:val="008E39A7"/>
    <w:rsid w:val="008E63B1"/>
    <w:rsid w:val="008E67B4"/>
    <w:rsid w:val="008E6EAB"/>
    <w:rsid w:val="008E7618"/>
    <w:rsid w:val="008E794B"/>
    <w:rsid w:val="008F046E"/>
    <w:rsid w:val="008F1F14"/>
    <w:rsid w:val="008F2386"/>
    <w:rsid w:val="008F31F4"/>
    <w:rsid w:val="008F373C"/>
    <w:rsid w:val="008F3B37"/>
    <w:rsid w:val="008F47E2"/>
    <w:rsid w:val="008F4C98"/>
    <w:rsid w:val="008F5516"/>
    <w:rsid w:val="008F6C86"/>
    <w:rsid w:val="008F78A2"/>
    <w:rsid w:val="008F79D6"/>
    <w:rsid w:val="00900D45"/>
    <w:rsid w:val="00901D02"/>
    <w:rsid w:val="00903083"/>
    <w:rsid w:val="00903A45"/>
    <w:rsid w:val="00903FC9"/>
    <w:rsid w:val="00905C33"/>
    <w:rsid w:val="00905F2A"/>
    <w:rsid w:val="00906EAD"/>
    <w:rsid w:val="00910439"/>
    <w:rsid w:val="00912367"/>
    <w:rsid w:val="009127A0"/>
    <w:rsid w:val="00912D46"/>
    <w:rsid w:val="00912F99"/>
    <w:rsid w:val="00914783"/>
    <w:rsid w:val="00915733"/>
    <w:rsid w:val="009166FB"/>
    <w:rsid w:val="00916B07"/>
    <w:rsid w:val="00921247"/>
    <w:rsid w:val="009212C2"/>
    <w:rsid w:val="009215E9"/>
    <w:rsid w:val="00922CE3"/>
    <w:rsid w:val="009233DF"/>
    <w:rsid w:val="00923792"/>
    <w:rsid w:val="00924566"/>
    <w:rsid w:val="009266CF"/>
    <w:rsid w:val="00930A13"/>
    <w:rsid w:val="00931746"/>
    <w:rsid w:val="00931867"/>
    <w:rsid w:val="009331FE"/>
    <w:rsid w:val="00933A80"/>
    <w:rsid w:val="0093480B"/>
    <w:rsid w:val="00934A0D"/>
    <w:rsid w:val="00934D5D"/>
    <w:rsid w:val="00935980"/>
    <w:rsid w:val="00936571"/>
    <w:rsid w:val="009415F5"/>
    <w:rsid w:val="00941F9B"/>
    <w:rsid w:val="0094382D"/>
    <w:rsid w:val="00943B20"/>
    <w:rsid w:val="00943E8A"/>
    <w:rsid w:val="00944240"/>
    <w:rsid w:val="009453D8"/>
    <w:rsid w:val="00945FFD"/>
    <w:rsid w:val="00946A9E"/>
    <w:rsid w:val="0095058C"/>
    <w:rsid w:val="00951486"/>
    <w:rsid w:val="00951633"/>
    <w:rsid w:val="00952BAF"/>
    <w:rsid w:val="00952F79"/>
    <w:rsid w:val="00953675"/>
    <w:rsid w:val="00953F58"/>
    <w:rsid w:val="009542E6"/>
    <w:rsid w:val="0095465D"/>
    <w:rsid w:val="00955554"/>
    <w:rsid w:val="00955EF5"/>
    <w:rsid w:val="009565EE"/>
    <w:rsid w:val="00956756"/>
    <w:rsid w:val="0095686D"/>
    <w:rsid w:val="009568BE"/>
    <w:rsid w:val="00956CD1"/>
    <w:rsid w:val="009572B1"/>
    <w:rsid w:val="00957D38"/>
    <w:rsid w:val="00960352"/>
    <w:rsid w:val="0096047C"/>
    <w:rsid w:val="009608B5"/>
    <w:rsid w:val="0096152E"/>
    <w:rsid w:val="00961689"/>
    <w:rsid w:val="00961E66"/>
    <w:rsid w:val="00965549"/>
    <w:rsid w:val="00965992"/>
    <w:rsid w:val="009662AC"/>
    <w:rsid w:val="00966D2B"/>
    <w:rsid w:val="00967E01"/>
    <w:rsid w:val="00970729"/>
    <w:rsid w:val="00972437"/>
    <w:rsid w:val="009726A7"/>
    <w:rsid w:val="00972795"/>
    <w:rsid w:val="00973249"/>
    <w:rsid w:val="009744A9"/>
    <w:rsid w:val="00974EEA"/>
    <w:rsid w:val="00975296"/>
    <w:rsid w:val="00977075"/>
    <w:rsid w:val="00977759"/>
    <w:rsid w:val="009827F5"/>
    <w:rsid w:val="00982B12"/>
    <w:rsid w:val="00982C7C"/>
    <w:rsid w:val="009831BD"/>
    <w:rsid w:val="00983B81"/>
    <w:rsid w:val="0098496C"/>
    <w:rsid w:val="00985339"/>
    <w:rsid w:val="00985C21"/>
    <w:rsid w:val="00986F1B"/>
    <w:rsid w:val="00987536"/>
    <w:rsid w:val="00990B8B"/>
    <w:rsid w:val="00990BC9"/>
    <w:rsid w:val="00990CB4"/>
    <w:rsid w:val="0099369C"/>
    <w:rsid w:val="00993D70"/>
    <w:rsid w:val="00994073"/>
    <w:rsid w:val="009948AB"/>
    <w:rsid w:val="009949BD"/>
    <w:rsid w:val="00994DE2"/>
    <w:rsid w:val="00995108"/>
    <w:rsid w:val="00996318"/>
    <w:rsid w:val="00996C39"/>
    <w:rsid w:val="00997E04"/>
    <w:rsid w:val="009A1155"/>
    <w:rsid w:val="009A1342"/>
    <w:rsid w:val="009A2043"/>
    <w:rsid w:val="009A3192"/>
    <w:rsid w:val="009A381D"/>
    <w:rsid w:val="009A59E0"/>
    <w:rsid w:val="009B0C8C"/>
    <w:rsid w:val="009B1840"/>
    <w:rsid w:val="009B61A8"/>
    <w:rsid w:val="009B65C0"/>
    <w:rsid w:val="009B6D73"/>
    <w:rsid w:val="009C0E7B"/>
    <w:rsid w:val="009C2552"/>
    <w:rsid w:val="009C3166"/>
    <w:rsid w:val="009C3423"/>
    <w:rsid w:val="009C3DDB"/>
    <w:rsid w:val="009C3F76"/>
    <w:rsid w:val="009C4234"/>
    <w:rsid w:val="009C4C55"/>
    <w:rsid w:val="009C6C19"/>
    <w:rsid w:val="009C766F"/>
    <w:rsid w:val="009C78AA"/>
    <w:rsid w:val="009D26AB"/>
    <w:rsid w:val="009D3F90"/>
    <w:rsid w:val="009D4FB6"/>
    <w:rsid w:val="009D51F0"/>
    <w:rsid w:val="009D57BD"/>
    <w:rsid w:val="009D637F"/>
    <w:rsid w:val="009D6D86"/>
    <w:rsid w:val="009D773C"/>
    <w:rsid w:val="009D7F44"/>
    <w:rsid w:val="009E04EF"/>
    <w:rsid w:val="009E0D1A"/>
    <w:rsid w:val="009E1F56"/>
    <w:rsid w:val="009E3177"/>
    <w:rsid w:val="009E322D"/>
    <w:rsid w:val="009E4745"/>
    <w:rsid w:val="009E49D1"/>
    <w:rsid w:val="009E50FB"/>
    <w:rsid w:val="009E5794"/>
    <w:rsid w:val="009E5EA2"/>
    <w:rsid w:val="009E62D8"/>
    <w:rsid w:val="009E7689"/>
    <w:rsid w:val="009E79EF"/>
    <w:rsid w:val="009F0879"/>
    <w:rsid w:val="009F25FF"/>
    <w:rsid w:val="009F2A94"/>
    <w:rsid w:val="009F31F6"/>
    <w:rsid w:val="009F3D2C"/>
    <w:rsid w:val="009F4393"/>
    <w:rsid w:val="009F521C"/>
    <w:rsid w:val="009F6471"/>
    <w:rsid w:val="009F6CD3"/>
    <w:rsid w:val="009F6F9E"/>
    <w:rsid w:val="009F787C"/>
    <w:rsid w:val="00A0039E"/>
    <w:rsid w:val="00A00A34"/>
    <w:rsid w:val="00A01314"/>
    <w:rsid w:val="00A018CC"/>
    <w:rsid w:val="00A01AA0"/>
    <w:rsid w:val="00A01D96"/>
    <w:rsid w:val="00A031E5"/>
    <w:rsid w:val="00A03FC3"/>
    <w:rsid w:val="00A04B6A"/>
    <w:rsid w:val="00A050FC"/>
    <w:rsid w:val="00A071F2"/>
    <w:rsid w:val="00A077BD"/>
    <w:rsid w:val="00A07BCA"/>
    <w:rsid w:val="00A10C54"/>
    <w:rsid w:val="00A11D1E"/>
    <w:rsid w:val="00A12899"/>
    <w:rsid w:val="00A14EA9"/>
    <w:rsid w:val="00A1592D"/>
    <w:rsid w:val="00A17F3F"/>
    <w:rsid w:val="00A20656"/>
    <w:rsid w:val="00A20B89"/>
    <w:rsid w:val="00A21B6A"/>
    <w:rsid w:val="00A21E53"/>
    <w:rsid w:val="00A23456"/>
    <w:rsid w:val="00A2515C"/>
    <w:rsid w:val="00A25625"/>
    <w:rsid w:val="00A2586B"/>
    <w:rsid w:val="00A262CD"/>
    <w:rsid w:val="00A26384"/>
    <w:rsid w:val="00A26E0A"/>
    <w:rsid w:val="00A27614"/>
    <w:rsid w:val="00A30191"/>
    <w:rsid w:val="00A303AE"/>
    <w:rsid w:val="00A31167"/>
    <w:rsid w:val="00A31D2B"/>
    <w:rsid w:val="00A347A9"/>
    <w:rsid w:val="00A34FA1"/>
    <w:rsid w:val="00A35007"/>
    <w:rsid w:val="00A351B4"/>
    <w:rsid w:val="00A36BE5"/>
    <w:rsid w:val="00A37307"/>
    <w:rsid w:val="00A40CBF"/>
    <w:rsid w:val="00A42697"/>
    <w:rsid w:val="00A43251"/>
    <w:rsid w:val="00A4396A"/>
    <w:rsid w:val="00A43B36"/>
    <w:rsid w:val="00A44FE0"/>
    <w:rsid w:val="00A463F6"/>
    <w:rsid w:val="00A47E1D"/>
    <w:rsid w:val="00A506D2"/>
    <w:rsid w:val="00A506D6"/>
    <w:rsid w:val="00A51C81"/>
    <w:rsid w:val="00A52502"/>
    <w:rsid w:val="00A52BCA"/>
    <w:rsid w:val="00A539E1"/>
    <w:rsid w:val="00A53C8C"/>
    <w:rsid w:val="00A5466F"/>
    <w:rsid w:val="00A54B8B"/>
    <w:rsid w:val="00A55728"/>
    <w:rsid w:val="00A55C5D"/>
    <w:rsid w:val="00A55CBF"/>
    <w:rsid w:val="00A572D0"/>
    <w:rsid w:val="00A64214"/>
    <w:rsid w:val="00A64673"/>
    <w:rsid w:val="00A64D90"/>
    <w:rsid w:val="00A65E83"/>
    <w:rsid w:val="00A66F7F"/>
    <w:rsid w:val="00A67331"/>
    <w:rsid w:val="00A7001F"/>
    <w:rsid w:val="00A70447"/>
    <w:rsid w:val="00A7065F"/>
    <w:rsid w:val="00A70EEF"/>
    <w:rsid w:val="00A711BD"/>
    <w:rsid w:val="00A72E65"/>
    <w:rsid w:val="00A73D00"/>
    <w:rsid w:val="00A73FA5"/>
    <w:rsid w:val="00A7431D"/>
    <w:rsid w:val="00A756BF"/>
    <w:rsid w:val="00A756FD"/>
    <w:rsid w:val="00A75AD0"/>
    <w:rsid w:val="00A76333"/>
    <w:rsid w:val="00A76555"/>
    <w:rsid w:val="00A7680D"/>
    <w:rsid w:val="00A805B2"/>
    <w:rsid w:val="00A81C0D"/>
    <w:rsid w:val="00A81FA2"/>
    <w:rsid w:val="00A827B4"/>
    <w:rsid w:val="00A829D0"/>
    <w:rsid w:val="00A84C9E"/>
    <w:rsid w:val="00A84EB5"/>
    <w:rsid w:val="00A86254"/>
    <w:rsid w:val="00A8625C"/>
    <w:rsid w:val="00A862F7"/>
    <w:rsid w:val="00A865BD"/>
    <w:rsid w:val="00A86C29"/>
    <w:rsid w:val="00A86E65"/>
    <w:rsid w:val="00A87BE5"/>
    <w:rsid w:val="00A903C0"/>
    <w:rsid w:val="00A90DA2"/>
    <w:rsid w:val="00A9228B"/>
    <w:rsid w:val="00A922B2"/>
    <w:rsid w:val="00A93102"/>
    <w:rsid w:val="00A93D92"/>
    <w:rsid w:val="00A94310"/>
    <w:rsid w:val="00A946A3"/>
    <w:rsid w:val="00A95602"/>
    <w:rsid w:val="00A9728F"/>
    <w:rsid w:val="00A97685"/>
    <w:rsid w:val="00AA0BD2"/>
    <w:rsid w:val="00AA0C1C"/>
    <w:rsid w:val="00AA412D"/>
    <w:rsid w:val="00AA47FA"/>
    <w:rsid w:val="00AA54CE"/>
    <w:rsid w:val="00AA55B4"/>
    <w:rsid w:val="00AA59BB"/>
    <w:rsid w:val="00AA7DA6"/>
    <w:rsid w:val="00AB0B83"/>
    <w:rsid w:val="00AB115B"/>
    <w:rsid w:val="00AB117A"/>
    <w:rsid w:val="00AB2226"/>
    <w:rsid w:val="00AB3A5D"/>
    <w:rsid w:val="00AB566E"/>
    <w:rsid w:val="00AB64C6"/>
    <w:rsid w:val="00AB64FE"/>
    <w:rsid w:val="00AC1F87"/>
    <w:rsid w:val="00AC3893"/>
    <w:rsid w:val="00AC38F3"/>
    <w:rsid w:val="00AC3C3C"/>
    <w:rsid w:val="00AC602E"/>
    <w:rsid w:val="00AC7651"/>
    <w:rsid w:val="00AC7A0A"/>
    <w:rsid w:val="00AD0914"/>
    <w:rsid w:val="00AD0CA3"/>
    <w:rsid w:val="00AD246D"/>
    <w:rsid w:val="00AD25EE"/>
    <w:rsid w:val="00AD2D94"/>
    <w:rsid w:val="00AD37FE"/>
    <w:rsid w:val="00AD410F"/>
    <w:rsid w:val="00AD4AB7"/>
    <w:rsid w:val="00AD4BB3"/>
    <w:rsid w:val="00AD5A72"/>
    <w:rsid w:val="00AD5E91"/>
    <w:rsid w:val="00AD64AB"/>
    <w:rsid w:val="00AD6DE6"/>
    <w:rsid w:val="00AD6F46"/>
    <w:rsid w:val="00AE3B32"/>
    <w:rsid w:val="00AE508D"/>
    <w:rsid w:val="00AE5A44"/>
    <w:rsid w:val="00AE5D9B"/>
    <w:rsid w:val="00AE6F3D"/>
    <w:rsid w:val="00AE7498"/>
    <w:rsid w:val="00AE7918"/>
    <w:rsid w:val="00AF0523"/>
    <w:rsid w:val="00AF0D8F"/>
    <w:rsid w:val="00AF2757"/>
    <w:rsid w:val="00AF4B4C"/>
    <w:rsid w:val="00AF700F"/>
    <w:rsid w:val="00AF7293"/>
    <w:rsid w:val="00AF79DC"/>
    <w:rsid w:val="00AF7D20"/>
    <w:rsid w:val="00AF7D22"/>
    <w:rsid w:val="00B00F70"/>
    <w:rsid w:val="00B0399E"/>
    <w:rsid w:val="00B039AD"/>
    <w:rsid w:val="00B04666"/>
    <w:rsid w:val="00B05D4E"/>
    <w:rsid w:val="00B062AE"/>
    <w:rsid w:val="00B06568"/>
    <w:rsid w:val="00B071DF"/>
    <w:rsid w:val="00B07507"/>
    <w:rsid w:val="00B076A0"/>
    <w:rsid w:val="00B07A9F"/>
    <w:rsid w:val="00B1181B"/>
    <w:rsid w:val="00B12918"/>
    <w:rsid w:val="00B13CEB"/>
    <w:rsid w:val="00B157BE"/>
    <w:rsid w:val="00B16581"/>
    <w:rsid w:val="00B16CFC"/>
    <w:rsid w:val="00B170B7"/>
    <w:rsid w:val="00B219EA"/>
    <w:rsid w:val="00B219F8"/>
    <w:rsid w:val="00B21FA8"/>
    <w:rsid w:val="00B2279F"/>
    <w:rsid w:val="00B227DC"/>
    <w:rsid w:val="00B22F43"/>
    <w:rsid w:val="00B24F7E"/>
    <w:rsid w:val="00B26699"/>
    <w:rsid w:val="00B27CEB"/>
    <w:rsid w:val="00B317B3"/>
    <w:rsid w:val="00B318FC"/>
    <w:rsid w:val="00B31A45"/>
    <w:rsid w:val="00B31C6A"/>
    <w:rsid w:val="00B31D4D"/>
    <w:rsid w:val="00B3251E"/>
    <w:rsid w:val="00B32B8A"/>
    <w:rsid w:val="00B334BF"/>
    <w:rsid w:val="00B3541D"/>
    <w:rsid w:val="00B36235"/>
    <w:rsid w:val="00B3697D"/>
    <w:rsid w:val="00B40AEA"/>
    <w:rsid w:val="00B428BF"/>
    <w:rsid w:val="00B438B1"/>
    <w:rsid w:val="00B44684"/>
    <w:rsid w:val="00B469E6"/>
    <w:rsid w:val="00B46F55"/>
    <w:rsid w:val="00B47F4B"/>
    <w:rsid w:val="00B501F5"/>
    <w:rsid w:val="00B5177B"/>
    <w:rsid w:val="00B53A05"/>
    <w:rsid w:val="00B55645"/>
    <w:rsid w:val="00B56032"/>
    <w:rsid w:val="00B567A4"/>
    <w:rsid w:val="00B56BF0"/>
    <w:rsid w:val="00B57B79"/>
    <w:rsid w:val="00B6136B"/>
    <w:rsid w:val="00B633CE"/>
    <w:rsid w:val="00B6346E"/>
    <w:rsid w:val="00B63BE3"/>
    <w:rsid w:val="00B67129"/>
    <w:rsid w:val="00B7108E"/>
    <w:rsid w:val="00B7301E"/>
    <w:rsid w:val="00B73248"/>
    <w:rsid w:val="00B73E78"/>
    <w:rsid w:val="00B73EF6"/>
    <w:rsid w:val="00B74D41"/>
    <w:rsid w:val="00B75224"/>
    <w:rsid w:val="00B77FFD"/>
    <w:rsid w:val="00B80288"/>
    <w:rsid w:val="00B8317B"/>
    <w:rsid w:val="00B83C23"/>
    <w:rsid w:val="00B84088"/>
    <w:rsid w:val="00B84D34"/>
    <w:rsid w:val="00B84E0D"/>
    <w:rsid w:val="00B8548A"/>
    <w:rsid w:val="00B85834"/>
    <w:rsid w:val="00B862EF"/>
    <w:rsid w:val="00B86371"/>
    <w:rsid w:val="00B86DCF"/>
    <w:rsid w:val="00B915AC"/>
    <w:rsid w:val="00B927EC"/>
    <w:rsid w:val="00B9305A"/>
    <w:rsid w:val="00B9340B"/>
    <w:rsid w:val="00B93DF0"/>
    <w:rsid w:val="00B941A5"/>
    <w:rsid w:val="00B95167"/>
    <w:rsid w:val="00B9694B"/>
    <w:rsid w:val="00B96BAC"/>
    <w:rsid w:val="00B978C6"/>
    <w:rsid w:val="00BA1C5D"/>
    <w:rsid w:val="00BA2078"/>
    <w:rsid w:val="00BA2393"/>
    <w:rsid w:val="00BA3757"/>
    <w:rsid w:val="00BA7A82"/>
    <w:rsid w:val="00BB1F84"/>
    <w:rsid w:val="00BB2AA8"/>
    <w:rsid w:val="00BB34A8"/>
    <w:rsid w:val="00BB55E0"/>
    <w:rsid w:val="00BB5BDD"/>
    <w:rsid w:val="00BB6859"/>
    <w:rsid w:val="00BB6C04"/>
    <w:rsid w:val="00BB6D0B"/>
    <w:rsid w:val="00BB6FED"/>
    <w:rsid w:val="00BB7BA2"/>
    <w:rsid w:val="00BB7C80"/>
    <w:rsid w:val="00BC0347"/>
    <w:rsid w:val="00BC096A"/>
    <w:rsid w:val="00BC0995"/>
    <w:rsid w:val="00BC1868"/>
    <w:rsid w:val="00BC19A9"/>
    <w:rsid w:val="00BC257F"/>
    <w:rsid w:val="00BC3DCA"/>
    <w:rsid w:val="00BC5BB9"/>
    <w:rsid w:val="00BC5FDE"/>
    <w:rsid w:val="00BD0D80"/>
    <w:rsid w:val="00BD10F3"/>
    <w:rsid w:val="00BD2AFC"/>
    <w:rsid w:val="00BD4946"/>
    <w:rsid w:val="00BD4DF0"/>
    <w:rsid w:val="00BD60FB"/>
    <w:rsid w:val="00BD6C5D"/>
    <w:rsid w:val="00BD6ED4"/>
    <w:rsid w:val="00BD7B43"/>
    <w:rsid w:val="00BE0F1C"/>
    <w:rsid w:val="00BE364A"/>
    <w:rsid w:val="00BE3682"/>
    <w:rsid w:val="00BE3888"/>
    <w:rsid w:val="00BE3B33"/>
    <w:rsid w:val="00BE3F48"/>
    <w:rsid w:val="00BE42B6"/>
    <w:rsid w:val="00BE46C6"/>
    <w:rsid w:val="00BE64A4"/>
    <w:rsid w:val="00BE6A6E"/>
    <w:rsid w:val="00BF13F7"/>
    <w:rsid w:val="00BF1BE9"/>
    <w:rsid w:val="00BF22B0"/>
    <w:rsid w:val="00BF26DE"/>
    <w:rsid w:val="00BF293C"/>
    <w:rsid w:val="00BF37A0"/>
    <w:rsid w:val="00BF38CA"/>
    <w:rsid w:val="00BF4158"/>
    <w:rsid w:val="00BF4640"/>
    <w:rsid w:val="00BF4E49"/>
    <w:rsid w:val="00BF5238"/>
    <w:rsid w:val="00BF7E79"/>
    <w:rsid w:val="00C00072"/>
    <w:rsid w:val="00C00ABF"/>
    <w:rsid w:val="00C01F41"/>
    <w:rsid w:val="00C02427"/>
    <w:rsid w:val="00C0304C"/>
    <w:rsid w:val="00C03C0C"/>
    <w:rsid w:val="00C03CEA"/>
    <w:rsid w:val="00C03F89"/>
    <w:rsid w:val="00C049B0"/>
    <w:rsid w:val="00C11B2B"/>
    <w:rsid w:val="00C130F7"/>
    <w:rsid w:val="00C148D3"/>
    <w:rsid w:val="00C14F29"/>
    <w:rsid w:val="00C1548A"/>
    <w:rsid w:val="00C15A68"/>
    <w:rsid w:val="00C171F5"/>
    <w:rsid w:val="00C17600"/>
    <w:rsid w:val="00C17841"/>
    <w:rsid w:val="00C2065E"/>
    <w:rsid w:val="00C20AD4"/>
    <w:rsid w:val="00C20BB5"/>
    <w:rsid w:val="00C221A2"/>
    <w:rsid w:val="00C22278"/>
    <w:rsid w:val="00C227FA"/>
    <w:rsid w:val="00C22C65"/>
    <w:rsid w:val="00C23479"/>
    <w:rsid w:val="00C23BB5"/>
    <w:rsid w:val="00C23C63"/>
    <w:rsid w:val="00C2437F"/>
    <w:rsid w:val="00C24495"/>
    <w:rsid w:val="00C24BA9"/>
    <w:rsid w:val="00C24D79"/>
    <w:rsid w:val="00C2655D"/>
    <w:rsid w:val="00C27261"/>
    <w:rsid w:val="00C27CD6"/>
    <w:rsid w:val="00C33113"/>
    <w:rsid w:val="00C33BB4"/>
    <w:rsid w:val="00C3626F"/>
    <w:rsid w:val="00C36567"/>
    <w:rsid w:val="00C36CE3"/>
    <w:rsid w:val="00C36F50"/>
    <w:rsid w:val="00C402BD"/>
    <w:rsid w:val="00C409D1"/>
    <w:rsid w:val="00C40EAD"/>
    <w:rsid w:val="00C41136"/>
    <w:rsid w:val="00C41667"/>
    <w:rsid w:val="00C417E8"/>
    <w:rsid w:val="00C41D9E"/>
    <w:rsid w:val="00C42330"/>
    <w:rsid w:val="00C42AC1"/>
    <w:rsid w:val="00C4364C"/>
    <w:rsid w:val="00C44275"/>
    <w:rsid w:val="00C44D39"/>
    <w:rsid w:val="00C4729B"/>
    <w:rsid w:val="00C516CB"/>
    <w:rsid w:val="00C531B2"/>
    <w:rsid w:val="00C5417E"/>
    <w:rsid w:val="00C54769"/>
    <w:rsid w:val="00C54859"/>
    <w:rsid w:val="00C558F2"/>
    <w:rsid w:val="00C5659F"/>
    <w:rsid w:val="00C56684"/>
    <w:rsid w:val="00C56DE0"/>
    <w:rsid w:val="00C57476"/>
    <w:rsid w:val="00C57B42"/>
    <w:rsid w:val="00C57BAA"/>
    <w:rsid w:val="00C6041C"/>
    <w:rsid w:val="00C605F5"/>
    <w:rsid w:val="00C60DED"/>
    <w:rsid w:val="00C61431"/>
    <w:rsid w:val="00C6164E"/>
    <w:rsid w:val="00C62060"/>
    <w:rsid w:val="00C635C6"/>
    <w:rsid w:val="00C63FBA"/>
    <w:rsid w:val="00C6412D"/>
    <w:rsid w:val="00C64B9E"/>
    <w:rsid w:val="00C653EB"/>
    <w:rsid w:val="00C65603"/>
    <w:rsid w:val="00C65785"/>
    <w:rsid w:val="00C65BCF"/>
    <w:rsid w:val="00C66558"/>
    <w:rsid w:val="00C674C7"/>
    <w:rsid w:val="00C67BA3"/>
    <w:rsid w:val="00C70323"/>
    <w:rsid w:val="00C710F6"/>
    <w:rsid w:val="00C71E8B"/>
    <w:rsid w:val="00C72543"/>
    <w:rsid w:val="00C733C6"/>
    <w:rsid w:val="00C73603"/>
    <w:rsid w:val="00C7457D"/>
    <w:rsid w:val="00C751C6"/>
    <w:rsid w:val="00C76995"/>
    <w:rsid w:val="00C774B5"/>
    <w:rsid w:val="00C77C29"/>
    <w:rsid w:val="00C803A7"/>
    <w:rsid w:val="00C80539"/>
    <w:rsid w:val="00C810E0"/>
    <w:rsid w:val="00C81231"/>
    <w:rsid w:val="00C8171B"/>
    <w:rsid w:val="00C81742"/>
    <w:rsid w:val="00C81B0A"/>
    <w:rsid w:val="00C82580"/>
    <w:rsid w:val="00C853D4"/>
    <w:rsid w:val="00C8551E"/>
    <w:rsid w:val="00C85F99"/>
    <w:rsid w:val="00C86BED"/>
    <w:rsid w:val="00C92227"/>
    <w:rsid w:val="00C9238B"/>
    <w:rsid w:val="00C9270E"/>
    <w:rsid w:val="00C92BE1"/>
    <w:rsid w:val="00C93AF0"/>
    <w:rsid w:val="00C9467E"/>
    <w:rsid w:val="00C95E1A"/>
    <w:rsid w:val="00C95E63"/>
    <w:rsid w:val="00C95FD7"/>
    <w:rsid w:val="00C960EA"/>
    <w:rsid w:val="00C96518"/>
    <w:rsid w:val="00C96523"/>
    <w:rsid w:val="00C968CC"/>
    <w:rsid w:val="00C97859"/>
    <w:rsid w:val="00C97D2C"/>
    <w:rsid w:val="00CA0900"/>
    <w:rsid w:val="00CA09C7"/>
    <w:rsid w:val="00CA11F5"/>
    <w:rsid w:val="00CA168E"/>
    <w:rsid w:val="00CA1AE5"/>
    <w:rsid w:val="00CA299D"/>
    <w:rsid w:val="00CA483F"/>
    <w:rsid w:val="00CA6852"/>
    <w:rsid w:val="00CA76B7"/>
    <w:rsid w:val="00CB0CFC"/>
    <w:rsid w:val="00CB2EFA"/>
    <w:rsid w:val="00CB31AC"/>
    <w:rsid w:val="00CB3DD8"/>
    <w:rsid w:val="00CB529B"/>
    <w:rsid w:val="00CB5A1B"/>
    <w:rsid w:val="00CB5F40"/>
    <w:rsid w:val="00CB6A22"/>
    <w:rsid w:val="00CB730D"/>
    <w:rsid w:val="00CB7773"/>
    <w:rsid w:val="00CB7842"/>
    <w:rsid w:val="00CC00F0"/>
    <w:rsid w:val="00CC069F"/>
    <w:rsid w:val="00CC0725"/>
    <w:rsid w:val="00CC1BB3"/>
    <w:rsid w:val="00CC207C"/>
    <w:rsid w:val="00CC3907"/>
    <w:rsid w:val="00CC3978"/>
    <w:rsid w:val="00CC4116"/>
    <w:rsid w:val="00CC4715"/>
    <w:rsid w:val="00CC4F2B"/>
    <w:rsid w:val="00CC5283"/>
    <w:rsid w:val="00CC5391"/>
    <w:rsid w:val="00CC5BFA"/>
    <w:rsid w:val="00CC653D"/>
    <w:rsid w:val="00CC6550"/>
    <w:rsid w:val="00CC7B74"/>
    <w:rsid w:val="00CC7D6D"/>
    <w:rsid w:val="00CD078E"/>
    <w:rsid w:val="00CD0B43"/>
    <w:rsid w:val="00CD1511"/>
    <w:rsid w:val="00CD1686"/>
    <w:rsid w:val="00CD18C3"/>
    <w:rsid w:val="00CD2159"/>
    <w:rsid w:val="00CD352E"/>
    <w:rsid w:val="00CD6527"/>
    <w:rsid w:val="00CD7907"/>
    <w:rsid w:val="00CE085D"/>
    <w:rsid w:val="00CE094D"/>
    <w:rsid w:val="00CE0F44"/>
    <w:rsid w:val="00CE1601"/>
    <w:rsid w:val="00CE5856"/>
    <w:rsid w:val="00CE7804"/>
    <w:rsid w:val="00CE7C87"/>
    <w:rsid w:val="00CF075C"/>
    <w:rsid w:val="00CF16BB"/>
    <w:rsid w:val="00CF19FE"/>
    <w:rsid w:val="00CF1B76"/>
    <w:rsid w:val="00CF1CD0"/>
    <w:rsid w:val="00CF3CBA"/>
    <w:rsid w:val="00CF3F16"/>
    <w:rsid w:val="00CF445A"/>
    <w:rsid w:val="00CF4533"/>
    <w:rsid w:val="00CF55E2"/>
    <w:rsid w:val="00CF5A33"/>
    <w:rsid w:val="00CF5C86"/>
    <w:rsid w:val="00CF701F"/>
    <w:rsid w:val="00CF7EA5"/>
    <w:rsid w:val="00D0022F"/>
    <w:rsid w:val="00D01732"/>
    <w:rsid w:val="00D021D0"/>
    <w:rsid w:val="00D0249A"/>
    <w:rsid w:val="00D02C56"/>
    <w:rsid w:val="00D039BB"/>
    <w:rsid w:val="00D04C10"/>
    <w:rsid w:val="00D051E8"/>
    <w:rsid w:val="00D0557A"/>
    <w:rsid w:val="00D068AA"/>
    <w:rsid w:val="00D1017A"/>
    <w:rsid w:val="00D10409"/>
    <w:rsid w:val="00D10A66"/>
    <w:rsid w:val="00D1168B"/>
    <w:rsid w:val="00D12AD0"/>
    <w:rsid w:val="00D138DD"/>
    <w:rsid w:val="00D13D13"/>
    <w:rsid w:val="00D13D48"/>
    <w:rsid w:val="00D14034"/>
    <w:rsid w:val="00D140D4"/>
    <w:rsid w:val="00D14BC6"/>
    <w:rsid w:val="00D14E2E"/>
    <w:rsid w:val="00D15D03"/>
    <w:rsid w:val="00D17449"/>
    <w:rsid w:val="00D17E3F"/>
    <w:rsid w:val="00D21B1A"/>
    <w:rsid w:val="00D22280"/>
    <w:rsid w:val="00D22969"/>
    <w:rsid w:val="00D24118"/>
    <w:rsid w:val="00D2498B"/>
    <w:rsid w:val="00D25F60"/>
    <w:rsid w:val="00D26045"/>
    <w:rsid w:val="00D26091"/>
    <w:rsid w:val="00D2638B"/>
    <w:rsid w:val="00D268CD"/>
    <w:rsid w:val="00D26BF9"/>
    <w:rsid w:val="00D31664"/>
    <w:rsid w:val="00D31A43"/>
    <w:rsid w:val="00D334D3"/>
    <w:rsid w:val="00D360B0"/>
    <w:rsid w:val="00D36579"/>
    <w:rsid w:val="00D36669"/>
    <w:rsid w:val="00D368DD"/>
    <w:rsid w:val="00D37BEF"/>
    <w:rsid w:val="00D37C66"/>
    <w:rsid w:val="00D402DE"/>
    <w:rsid w:val="00D410A3"/>
    <w:rsid w:val="00D41280"/>
    <w:rsid w:val="00D41433"/>
    <w:rsid w:val="00D419D3"/>
    <w:rsid w:val="00D4254B"/>
    <w:rsid w:val="00D441A3"/>
    <w:rsid w:val="00D44244"/>
    <w:rsid w:val="00D45471"/>
    <w:rsid w:val="00D45D79"/>
    <w:rsid w:val="00D47DF3"/>
    <w:rsid w:val="00D500DE"/>
    <w:rsid w:val="00D517DF"/>
    <w:rsid w:val="00D51906"/>
    <w:rsid w:val="00D51CBF"/>
    <w:rsid w:val="00D52CD6"/>
    <w:rsid w:val="00D53133"/>
    <w:rsid w:val="00D55551"/>
    <w:rsid w:val="00D5614D"/>
    <w:rsid w:val="00D606B0"/>
    <w:rsid w:val="00D609E8"/>
    <w:rsid w:val="00D6155D"/>
    <w:rsid w:val="00D61D90"/>
    <w:rsid w:val="00D627B0"/>
    <w:rsid w:val="00D63AD3"/>
    <w:rsid w:val="00D63E75"/>
    <w:rsid w:val="00D6452A"/>
    <w:rsid w:val="00D64A5B"/>
    <w:rsid w:val="00D6532C"/>
    <w:rsid w:val="00D6654E"/>
    <w:rsid w:val="00D6765C"/>
    <w:rsid w:val="00D678E7"/>
    <w:rsid w:val="00D6792D"/>
    <w:rsid w:val="00D679F4"/>
    <w:rsid w:val="00D67CEC"/>
    <w:rsid w:val="00D7091B"/>
    <w:rsid w:val="00D7170C"/>
    <w:rsid w:val="00D71FF2"/>
    <w:rsid w:val="00D72A8F"/>
    <w:rsid w:val="00D72FFB"/>
    <w:rsid w:val="00D734B5"/>
    <w:rsid w:val="00D746D5"/>
    <w:rsid w:val="00D747D5"/>
    <w:rsid w:val="00D74988"/>
    <w:rsid w:val="00D7502B"/>
    <w:rsid w:val="00D75643"/>
    <w:rsid w:val="00D75AE4"/>
    <w:rsid w:val="00D820A7"/>
    <w:rsid w:val="00D8418F"/>
    <w:rsid w:val="00D84E5C"/>
    <w:rsid w:val="00D8576B"/>
    <w:rsid w:val="00D85D39"/>
    <w:rsid w:val="00D86BE6"/>
    <w:rsid w:val="00D870BE"/>
    <w:rsid w:val="00D87F42"/>
    <w:rsid w:val="00D87FCC"/>
    <w:rsid w:val="00D946D7"/>
    <w:rsid w:val="00D96402"/>
    <w:rsid w:val="00D97CFB"/>
    <w:rsid w:val="00DA0F09"/>
    <w:rsid w:val="00DA1455"/>
    <w:rsid w:val="00DA1678"/>
    <w:rsid w:val="00DA1ACE"/>
    <w:rsid w:val="00DA29B5"/>
    <w:rsid w:val="00DA6ADD"/>
    <w:rsid w:val="00DA7130"/>
    <w:rsid w:val="00DA7898"/>
    <w:rsid w:val="00DA7E06"/>
    <w:rsid w:val="00DB18D2"/>
    <w:rsid w:val="00DB1E41"/>
    <w:rsid w:val="00DB2398"/>
    <w:rsid w:val="00DB2C9C"/>
    <w:rsid w:val="00DB3738"/>
    <w:rsid w:val="00DB3FFA"/>
    <w:rsid w:val="00DB40C8"/>
    <w:rsid w:val="00DB4580"/>
    <w:rsid w:val="00DB4C5F"/>
    <w:rsid w:val="00DB5D75"/>
    <w:rsid w:val="00DB6351"/>
    <w:rsid w:val="00DB793D"/>
    <w:rsid w:val="00DB7A4F"/>
    <w:rsid w:val="00DB7DD4"/>
    <w:rsid w:val="00DB7E43"/>
    <w:rsid w:val="00DC004E"/>
    <w:rsid w:val="00DC01AE"/>
    <w:rsid w:val="00DC0AEF"/>
    <w:rsid w:val="00DC10F2"/>
    <w:rsid w:val="00DC1C4C"/>
    <w:rsid w:val="00DC327F"/>
    <w:rsid w:val="00DC4162"/>
    <w:rsid w:val="00DC4EF4"/>
    <w:rsid w:val="00DC51D0"/>
    <w:rsid w:val="00DC5525"/>
    <w:rsid w:val="00DC6116"/>
    <w:rsid w:val="00DC79E3"/>
    <w:rsid w:val="00DC7A53"/>
    <w:rsid w:val="00DD0BE9"/>
    <w:rsid w:val="00DD15E9"/>
    <w:rsid w:val="00DD1CFC"/>
    <w:rsid w:val="00DD4123"/>
    <w:rsid w:val="00DD4141"/>
    <w:rsid w:val="00DD4A6E"/>
    <w:rsid w:val="00DD5FE5"/>
    <w:rsid w:val="00DD7958"/>
    <w:rsid w:val="00DD7EAC"/>
    <w:rsid w:val="00DE0358"/>
    <w:rsid w:val="00DE03CE"/>
    <w:rsid w:val="00DE03F4"/>
    <w:rsid w:val="00DE28B3"/>
    <w:rsid w:val="00DE359E"/>
    <w:rsid w:val="00DE46ED"/>
    <w:rsid w:val="00DE5351"/>
    <w:rsid w:val="00DE599A"/>
    <w:rsid w:val="00DE6B81"/>
    <w:rsid w:val="00DE739A"/>
    <w:rsid w:val="00DF10C2"/>
    <w:rsid w:val="00DF25E4"/>
    <w:rsid w:val="00DF3113"/>
    <w:rsid w:val="00DF3D2B"/>
    <w:rsid w:val="00DF3E2B"/>
    <w:rsid w:val="00DF430F"/>
    <w:rsid w:val="00DF57C5"/>
    <w:rsid w:val="00DF597D"/>
    <w:rsid w:val="00DF6054"/>
    <w:rsid w:val="00DF62CE"/>
    <w:rsid w:val="00DF775F"/>
    <w:rsid w:val="00DF7D15"/>
    <w:rsid w:val="00E0023E"/>
    <w:rsid w:val="00E0081F"/>
    <w:rsid w:val="00E009EB"/>
    <w:rsid w:val="00E014FC"/>
    <w:rsid w:val="00E02D1B"/>
    <w:rsid w:val="00E035A0"/>
    <w:rsid w:val="00E040D4"/>
    <w:rsid w:val="00E04702"/>
    <w:rsid w:val="00E049DF"/>
    <w:rsid w:val="00E0556C"/>
    <w:rsid w:val="00E05C08"/>
    <w:rsid w:val="00E062A7"/>
    <w:rsid w:val="00E067FE"/>
    <w:rsid w:val="00E0697F"/>
    <w:rsid w:val="00E06D45"/>
    <w:rsid w:val="00E0767D"/>
    <w:rsid w:val="00E10B3F"/>
    <w:rsid w:val="00E11DEE"/>
    <w:rsid w:val="00E13BF3"/>
    <w:rsid w:val="00E13D99"/>
    <w:rsid w:val="00E14F02"/>
    <w:rsid w:val="00E15F37"/>
    <w:rsid w:val="00E17B01"/>
    <w:rsid w:val="00E20B84"/>
    <w:rsid w:val="00E20E38"/>
    <w:rsid w:val="00E217F2"/>
    <w:rsid w:val="00E218AE"/>
    <w:rsid w:val="00E21AE3"/>
    <w:rsid w:val="00E22048"/>
    <w:rsid w:val="00E2209C"/>
    <w:rsid w:val="00E223CA"/>
    <w:rsid w:val="00E22B5F"/>
    <w:rsid w:val="00E261CB"/>
    <w:rsid w:val="00E31A03"/>
    <w:rsid w:val="00E31F4E"/>
    <w:rsid w:val="00E32584"/>
    <w:rsid w:val="00E327E0"/>
    <w:rsid w:val="00E33E53"/>
    <w:rsid w:val="00E36D55"/>
    <w:rsid w:val="00E36DA7"/>
    <w:rsid w:val="00E37E7E"/>
    <w:rsid w:val="00E40A89"/>
    <w:rsid w:val="00E416EC"/>
    <w:rsid w:val="00E417FC"/>
    <w:rsid w:val="00E43241"/>
    <w:rsid w:val="00E4418F"/>
    <w:rsid w:val="00E44E43"/>
    <w:rsid w:val="00E45948"/>
    <w:rsid w:val="00E5158D"/>
    <w:rsid w:val="00E53042"/>
    <w:rsid w:val="00E53060"/>
    <w:rsid w:val="00E54189"/>
    <w:rsid w:val="00E54E3A"/>
    <w:rsid w:val="00E55318"/>
    <w:rsid w:val="00E56CF5"/>
    <w:rsid w:val="00E578E1"/>
    <w:rsid w:val="00E57E32"/>
    <w:rsid w:val="00E62CAF"/>
    <w:rsid w:val="00E62E24"/>
    <w:rsid w:val="00E63405"/>
    <w:rsid w:val="00E64E7A"/>
    <w:rsid w:val="00E65AC9"/>
    <w:rsid w:val="00E663B9"/>
    <w:rsid w:val="00E66944"/>
    <w:rsid w:val="00E66A15"/>
    <w:rsid w:val="00E67649"/>
    <w:rsid w:val="00E67700"/>
    <w:rsid w:val="00E679E1"/>
    <w:rsid w:val="00E70B2E"/>
    <w:rsid w:val="00E70D5B"/>
    <w:rsid w:val="00E726CE"/>
    <w:rsid w:val="00E73664"/>
    <w:rsid w:val="00E736F1"/>
    <w:rsid w:val="00E73C3E"/>
    <w:rsid w:val="00E73D12"/>
    <w:rsid w:val="00E74619"/>
    <w:rsid w:val="00E74EEF"/>
    <w:rsid w:val="00E75081"/>
    <w:rsid w:val="00E756C4"/>
    <w:rsid w:val="00E75DE1"/>
    <w:rsid w:val="00E769C1"/>
    <w:rsid w:val="00E76C66"/>
    <w:rsid w:val="00E775A5"/>
    <w:rsid w:val="00E80116"/>
    <w:rsid w:val="00E80197"/>
    <w:rsid w:val="00E82084"/>
    <w:rsid w:val="00E8316E"/>
    <w:rsid w:val="00E836FD"/>
    <w:rsid w:val="00E83EBB"/>
    <w:rsid w:val="00E84A59"/>
    <w:rsid w:val="00E84CC6"/>
    <w:rsid w:val="00E85210"/>
    <w:rsid w:val="00E9069F"/>
    <w:rsid w:val="00E908F5"/>
    <w:rsid w:val="00E926AA"/>
    <w:rsid w:val="00E933F7"/>
    <w:rsid w:val="00E9429E"/>
    <w:rsid w:val="00E94918"/>
    <w:rsid w:val="00E95380"/>
    <w:rsid w:val="00E953D5"/>
    <w:rsid w:val="00E95854"/>
    <w:rsid w:val="00E95BEC"/>
    <w:rsid w:val="00E9778C"/>
    <w:rsid w:val="00EA0720"/>
    <w:rsid w:val="00EA0C0F"/>
    <w:rsid w:val="00EA42FD"/>
    <w:rsid w:val="00EA55F2"/>
    <w:rsid w:val="00EA6F77"/>
    <w:rsid w:val="00EA7982"/>
    <w:rsid w:val="00EB0A07"/>
    <w:rsid w:val="00EB1901"/>
    <w:rsid w:val="00EB2071"/>
    <w:rsid w:val="00EB211D"/>
    <w:rsid w:val="00EB2754"/>
    <w:rsid w:val="00EB2CE6"/>
    <w:rsid w:val="00EB2E48"/>
    <w:rsid w:val="00EB3405"/>
    <w:rsid w:val="00EB3923"/>
    <w:rsid w:val="00EB411D"/>
    <w:rsid w:val="00EB4AB1"/>
    <w:rsid w:val="00EB4AEB"/>
    <w:rsid w:val="00EB4F34"/>
    <w:rsid w:val="00EB5129"/>
    <w:rsid w:val="00EB6FB0"/>
    <w:rsid w:val="00EB70BD"/>
    <w:rsid w:val="00EB736A"/>
    <w:rsid w:val="00EB7815"/>
    <w:rsid w:val="00EB7A34"/>
    <w:rsid w:val="00EC0F2D"/>
    <w:rsid w:val="00EC1A27"/>
    <w:rsid w:val="00EC22B5"/>
    <w:rsid w:val="00EC2368"/>
    <w:rsid w:val="00EC2639"/>
    <w:rsid w:val="00EC2E87"/>
    <w:rsid w:val="00EC2FBC"/>
    <w:rsid w:val="00EC3977"/>
    <w:rsid w:val="00EC3A8D"/>
    <w:rsid w:val="00EC45D8"/>
    <w:rsid w:val="00EC5555"/>
    <w:rsid w:val="00EC5D7E"/>
    <w:rsid w:val="00EC66E5"/>
    <w:rsid w:val="00ED0FA8"/>
    <w:rsid w:val="00ED1657"/>
    <w:rsid w:val="00ED2A74"/>
    <w:rsid w:val="00ED3642"/>
    <w:rsid w:val="00ED5718"/>
    <w:rsid w:val="00ED625E"/>
    <w:rsid w:val="00ED677F"/>
    <w:rsid w:val="00ED7427"/>
    <w:rsid w:val="00ED7598"/>
    <w:rsid w:val="00EE0167"/>
    <w:rsid w:val="00EE09D5"/>
    <w:rsid w:val="00EE10BE"/>
    <w:rsid w:val="00EE2A9F"/>
    <w:rsid w:val="00EE2EC3"/>
    <w:rsid w:val="00EE31DA"/>
    <w:rsid w:val="00EE31FE"/>
    <w:rsid w:val="00EE3263"/>
    <w:rsid w:val="00EE348E"/>
    <w:rsid w:val="00EE3CC9"/>
    <w:rsid w:val="00EE51E6"/>
    <w:rsid w:val="00EE5B5B"/>
    <w:rsid w:val="00EE6007"/>
    <w:rsid w:val="00EE60B4"/>
    <w:rsid w:val="00EE6562"/>
    <w:rsid w:val="00EE69BD"/>
    <w:rsid w:val="00EE6A4C"/>
    <w:rsid w:val="00EE7967"/>
    <w:rsid w:val="00EE7BA3"/>
    <w:rsid w:val="00EF0DFE"/>
    <w:rsid w:val="00EF276E"/>
    <w:rsid w:val="00EF3430"/>
    <w:rsid w:val="00EF67E4"/>
    <w:rsid w:val="00EF7A2C"/>
    <w:rsid w:val="00EF7F50"/>
    <w:rsid w:val="00F00DE1"/>
    <w:rsid w:val="00F01D8A"/>
    <w:rsid w:val="00F02E0F"/>
    <w:rsid w:val="00F057E5"/>
    <w:rsid w:val="00F0607E"/>
    <w:rsid w:val="00F061D4"/>
    <w:rsid w:val="00F07E64"/>
    <w:rsid w:val="00F101FD"/>
    <w:rsid w:val="00F10380"/>
    <w:rsid w:val="00F118E6"/>
    <w:rsid w:val="00F11A51"/>
    <w:rsid w:val="00F12763"/>
    <w:rsid w:val="00F12776"/>
    <w:rsid w:val="00F1359D"/>
    <w:rsid w:val="00F137B4"/>
    <w:rsid w:val="00F14079"/>
    <w:rsid w:val="00F14C25"/>
    <w:rsid w:val="00F14CB8"/>
    <w:rsid w:val="00F15CA0"/>
    <w:rsid w:val="00F1729C"/>
    <w:rsid w:val="00F23D1A"/>
    <w:rsid w:val="00F26E66"/>
    <w:rsid w:val="00F26EAC"/>
    <w:rsid w:val="00F27784"/>
    <w:rsid w:val="00F30DAC"/>
    <w:rsid w:val="00F31A83"/>
    <w:rsid w:val="00F3216C"/>
    <w:rsid w:val="00F329CD"/>
    <w:rsid w:val="00F32CBA"/>
    <w:rsid w:val="00F3342D"/>
    <w:rsid w:val="00F3421E"/>
    <w:rsid w:val="00F34E1D"/>
    <w:rsid w:val="00F35B16"/>
    <w:rsid w:val="00F36BA4"/>
    <w:rsid w:val="00F40110"/>
    <w:rsid w:val="00F40316"/>
    <w:rsid w:val="00F42177"/>
    <w:rsid w:val="00F442F5"/>
    <w:rsid w:val="00F44D8E"/>
    <w:rsid w:val="00F45120"/>
    <w:rsid w:val="00F45125"/>
    <w:rsid w:val="00F457B5"/>
    <w:rsid w:val="00F46E8D"/>
    <w:rsid w:val="00F50FEE"/>
    <w:rsid w:val="00F51252"/>
    <w:rsid w:val="00F51A9F"/>
    <w:rsid w:val="00F52DAD"/>
    <w:rsid w:val="00F53641"/>
    <w:rsid w:val="00F5490F"/>
    <w:rsid w:val="00F5501A"/>
    <w:rsid w:val="00F55935"/>
    <w:rsid w:val="00F56739"/>
    <w:rsid w:val="00F56FC2"/>
    <w:rsid w:val="00F610A3"/>
    <w:rsid w:val="00F61CDC"/>
    <w:rsid w:val="00F62152"/>
    <w:rsid w:val="00F62433"/>
    <w:rsid w:val="00F62B1A"/>
    <w:rsid w:val="00F6300A"/>
    <w:rsid w:val="00F63563"/>
    <w:rsid w:val="00F64ABD"/>
    <w:rsid w:val="00F666AB"/>
    <w:rsid w:val="00F67BE3"/>
    <w:rsid w:val="00F7030D"/>
    <w:rsid w:val="00F70688"/>
    <w:rsid w:val="00F708DF"/>
    <w:rsid w:val="00F718D5"/>
    <w:rsid w:val="00F72F1A"/>
    <w:rsid w:val="00F73306"/>
    <w:rsid w:val="00F735AE"/>
    <w:rsid w:val="00F77DB5"/>
    <w:rsid w:val="00F8012F"/>
    <w:rsid w:val="00F81A89"/>
    <w:rsid w:val="00F82055"/>
    <w:rsid w:val="00F821BA"/>
    <w:rsid w:val="00F83DC1"/>
    <w:rsid w:val="00F8700A"/>
    <w:rsid w:val="00F873A1"/>
    <w:rsid w:val="00F87816"/>
    <w:rsid w:val="00F878D4"/>
    <w:rsid w:val="00F87AA3"/>
    <w:rsid w:val="00F87D5A"/>
    <w:rsid w:val="00F91E27"/>
    <w:rsid w:val="00F92F5C"/>
    <w:rsid w:val="00F93660"/>
    <w:rsid w:val="00F93C0A"/>
    <w:rsid w:val="00F93D80"/>
    <w:rsid w:val="00F94E9E"/>
    <w:rsid w:val="00F9652C"/>
    <w:rsid w:val="00FA11A6"/>
    <w:rsid w:val="00FA2594"/>
    <w:rsid w:val="00FA36D3"/>
    <w:rsid w:val="00FA3D48"/>
    <w:rsid w:val="00FA3FDE"/>
    <w:rsid w:val="00FA49E7"/>
    <w:rsid w:val="00FA587E"/>
    <w:rsid w:val="00FA5A99"/>
    <w:rsid w:val="00FA63C7"/>
    <w:rsid w:val="00FA7EA6"/>
    <w:rsid w:val="00FB0E89"/>
    <w:rsid w:val="00FB154F"/>
    <w:rsid w:val="00FB15A0"/>
    <w:rsid w:val="00FB1C9E"/>
    <w:rsid w:val="00FB281F"/>
    <w:rsid w:val="00FB2BA8"/>
    <w:rsid w:val="00FB2C7B"/>
    <w:rsid w:val="00FB4508"/>
    <w:rsid w:val="00FB67CA"/>
    <w:rsid w:val="00FB6D2F"/>
    <w:rsid w:val="00FC214E"/>
    <w:rsid w:val="00FC253B"/>
    <w:rsid w:val="00FC2682"/>
    <w:rsid w:val="00FC2BFA"/>
    <w:rsid w:val="00FC38A8"/>
    <w:rsid w:val="00FC38FF"/>
    <w:rsid w:val="00FC408B"/>
    <w:rsid w:val="00FC5DF2"/>
    <w:rsid w:val="00FD1180"/>
    <w:rsid w:val="00FD2F31"/>
    <w:rsid w:val="00FD3CDD"/>
    <w:rsid w:val="00FD4CF7"/>
    <w:rsid w:val="00FD4F24"/>
    <w:rsid w:val="00FD5894"/>
    <w:rsid w:val="00FD5E91"/>
    <w:rsid w:val="00FD6B60"/>
    <w:rsid w:val="00FD6E75"/>
    <w:rsid w:val="00FD7191"/>
    <w:rsid w:val="00FD7855"/>
    <w:rsid w:val="00FE1689"/>
    <w:rsid w:val="00FE4AEA"/>
    <w:rsid w:val="00FE5A52"/>
    <w:rsid w:val="00FE6F89"/>
    <w:rsid w:val="00FE7F83"/>
    <w:rsid w:val="00FF1DD7"/>
    <w:rsid w:val="00FF2096"/>
    <w:rsid w:val="00FF219D"/>
    <w:rsid w:val="00FF2F59"/>
    <w:rsid w:val="00FF2F66"/>
    <w:rsid w:val="00FF3ECE"/>
    <w:rsid w:val="00FF4268"/>
    <w:rsid w:val="00FF5141"/>
    <w:rsid w:val="00FF6B5B"/>
    <w:rsid w:val="00FF707B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21CB6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21CB6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21CB6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F93D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3D80"/>
  </w:style>
  <w:style w:type="paragraph" w:styleId="a5">
    <w:name w:val="footer"/>
    <w:basedOn w:val="a"/>
    <w:link w:val="a6"/>
    <w:uiPriority w:val="99"/>
    <w:unhideWhenUsed/>
    <w:rsid w:val="00F93D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3D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2B9A4460</Template>
  <TotalTime>39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Шабалина Татьяна Николаевна</cp:lastModifiedBy>
  <cp:revision>8</cp:revision>
  <cp:lastPrinted>2014-05-22T08:05:00Z</cp:lastPrinted>
  <dcterms:created xsi:type="dcterms:W3CDTF">2014-02-10T07:05:00Z</dcterms:created>
  <dcterms:modified xsi:type="dcterms:W3CDTF">2014-05-28T09:22:00Z</dcterms:modified>
</cp:coreProperties>
</file>