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A4" w:rsidRDefault="00893DC6">
      <w:pPr>
        <w:rPr>
          <w:rFonts w:ascii="Times New Roman" w:hAnsi="Times New Roman" w:cs="Times New Roman"/>
          <w:sz w:val="28"/>
          <w:szCs w:val="28"/>
        </w:rPr>
      </w:pPr>
      <w:r w:rsidRPr="00893DC6">
        <w:rPr>
          <w:rFonts w:ascii="Times New Roman" w:hAnsi="Times New Roman" w:cs="Times New Roman"/>
          <w:sz w:val="28"/>
          <w:szCs w:val="28"/>
        </w:rPr>
        <w:t>Контроль соблюдения условий предоставления субсидий организациям ВОС</w:t>
      </w:r>
    </w:p>
    <w:p w:rsidR="00893DC6" w:rsidRDefault="00893DC6">
      <w:pPr>
        <w:rPr>
          <w:rFonts w:ascii="Times New Roman" w:hAnsi="Times New Roman" w:cs="Times New Roman"/>
          <w:sz w:val="28"/>
          <w:szCs w:val="28"/>
        </w:rPr>
      </w:pPr>
    </w:p>
    <w:p w:rsidR="00F403F9" w:rsidRDefault="004B63CB" w:rsidP="00893DC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промышленности и торговли Удмуртской Республики от 30 августа 2017 года № 45</w:t>
      </w:r>
      <w:r w:rsidR="00F403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93DC6">
        <w:rPr>
          <w:rFonts w:ascii="Times New Roman" w:hAnsi="Times New Roman" w:cs="Times New Roman"/>
          <w:sz w:val="28"/>
          <w:szCs w:val="28"/>
        </w:rPr>
        <w:t xml:space="preserve"> целях контроля соблюдения условий п</w:t>
      </w:r>
      <w:r w:rsidR="00D50F6E">
        <w:rPr>
          <w:rFonts w:ascii="Times New Roman" w:hAnsi="Times New Roman" w:cs="Times New Roman"/>
          <w:sz w:val="28"/>
          <w:szCs w:val="28"/>
        </w:rPr>
        <w:t>редоставле</w:t>
      </w:r>
      <w:r w:rsidR="00893DC6">
        <w:rPr>
          <w:rFonts w:ascii="Times New Roman" w:hAnsi="Times New Roman" w:cs="Times New Roman"/>
          <w:sz w:val="28"/>
          <w:szCs w:val="28"/>
        </w:rPr>
        <w:t>ния субсидий</w:t>
      </w:r>
      <w:r w:rsidR="00F403F9">
        <w:rPr>
          <w:rFonts w:ascii="Times New Roman" w:hAnsi="Times New Roman" w:cs="Times New Roman"/>
          <w:sz w:val="28"/>
          <w:szCs w:val="28"/>
        </w:rPr>
        <w:t>,</w:t>
      </w:r>
      <w:r w:rsidR="00893DC6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D50F6E">
        <w:rPr>
          <w:rFonts w:ascii="Times New Roman" w:hAnsi="Times New Roman" w:cs="Times New Roman"/>
          <w:sz w:val="28"/>
          <w:szCs w:val="28"/>
        </w:rPr>
        <w:t>и</w:t>
      </w:r>
      <w:r w:rsidR="00893DC6">
        <w:rPr>
          <w:rFonts w:ascii="Times New Roman" w:hAnsi="Times New Roman" w:cs="Times New Roman"/>
          <w:sz w:val="28"/>
          <w:szCs w:val="28"/>
        </w:rPr>
        <w:t xml:space="preserve"> промышленности Удмуртской Республики, обеспечиваю</w:t>
      </w:r>
      <w:r w:rsidR="00D50F6E">
        <w:rPr>
          <w:rFonts w:ascii="Times New Roman" w:hAnsi="Times New Roman" w:cs="Times New Roman"/>
          <w:sz w:val="28"/>
          <w:szCs w:val="28"/>
        </w:rPr>
        <w:t>щими</w:t>
      </w:r>
      <w:r w:rsidR="00360BC9">
        <w:rPr>
          <w:rFonts w:ascii="Times New Roman" w:hAnsi="Times New Roman" w:cs="Times New Roman"/>
          <w:sz w:val="28"/>
          <w:szCs w:val="28"/>
        </w:rPr>
        <w:t xml:space="preserve"> инвалидов рабочими местами</w:t>
      </w:r>
      <w:r w:rsidR="00F403F9">
        <w:rPr>
          <w:rFonts w:ascii="Times New Roman" w:hAnsi="Times New Roman" w:cs="Times New Roman"/>
          <w:sz w:val="28"/>
          <w:szCs w:val="28"/>
        </w:rPr>
        <w:t>,</w:t>
      </w:r>
      <w:r w:rsidR="00893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сен</w:t>
      </w:r>
      <w:r w:rsidR="00360B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ября 2017 года </w:t>
      </w:r>
      <w:r w:rsidR="00893DC6">
        <w:rPr>
          <w:rFonts w:ascii="Times New Roman" w:hAnsi="Times New Roman" w:cs="Times New Roman"/>
          <w:sz w:val="28"/>
          <w:szCs w:val="28"/>
        </w:rPr>
        <w:t>осуществлен</w:t>
      </w:r>
      <w:r w:rsidR="00360BC9">
        <w:rPr>
          <w:rFonts w:ascii="Times New Roman" w:hAnsi="Times New Roman" w:cs="Times New Roman"/>
          <w:sz w:val="28"/>
          <w:szCs w:val="28"/>
        </w:rPr>
        <w:t>о контрольное</w:t>
      </w:r>
      <w:r w:rsidR="00893DC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60BC9">
        <w:rPr>
          <w:rFonts w:ascii="Times New Roman" w:hAnsi="Times New Roman" w:cs="Times New Roman"/>
          <w:sz w:val="28"/>
          <w:szCs w:val="28"/>
        </w:rPr>
        <w:t>е</w:t>
      </w:r>
      <w:r w:rsidR="00893DC6">
        <w:rPr>
          <w:rFonts w:ascii="Times New Roman" w:hAnsi="Times New Roman" w:cs="Times New Roman"/>
          <w:sz w:val="28"/>
          <w:szCs w:val="28"/>
        </w:rPr>
        <w:t xml:space="preserve"> в ООО «Сарапульское предприятие «</w:t>
      </w:r>
      <w:proofErr w:type="spellStart"/>
      <w:r w:rsidR="00893DC6">
        <w:rPr>
          <w:rFonts w:ascii="Times New Roman" w:hAnsi="Times New Roman" w:cs="Times New Roman"/>
          <w:sz w:val="28"/>
          <w:szCs w:val="28"/>
        </w:rPr>
        <w:t>Промтехника</w:t>
      </w:r>
      <w:proofErr w:type="spellEnd"/>
      <w:r w:rsidR="00893DC6">
        <w:rPr>
          <w:rFonts w:ascii="Times New Roman" w:hAnsi="Times New Roman" w:cs="Times New Roman"/>
          <w:sz w:val="28"/>
          <w:szCs w:val="28"/>
        </w:rPr>
        <w:t>»</w:t>
      </w:r>
      <w:r w:rsidR="00360B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63CB" w:rsidRDefault="00F403F9" w:rsidP="00893DC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63CB">
        <w:rPr>
          <w:rFonts w:ascii="Times New Roman" w:hAnsi="Times New Roman" w:cs="Times New Roman"/>
          <w:sz w:val="28"/>
          <w:szCs w:val="28"/>
        </w:rPr>
        <w:t>роверено выполнение условий предоставления в 2014, 2015 годах за счет средств бюджета Удмуртской Республики субсидий на возмещение части затрат на приобретение основных средств.</w:t>
      </w:r>
    </w:p>
    <w:p w:rsidR="00360BC9" w:rsidRDefault="00360BC9" w:rsidP="00893DC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контроля установлено, что за период с 2014 по 2015 годы оборудование, приобретенное с использованием средств субсидий</w:t>
      </w:r>
      <w:r w:rsidR="00F403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получено не в полном объеме.</w:t>
      </w:r>
    </w:p>
    <w:p w:rsidR="004B63CB" w:rsidRDefault="00360BC9" w:rsidP="00893DC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промышленности и торговли Удмуртской Республики </w:t>
      </w:r>
      <w:r w:rsidR="0061694B">
        <w:rPr>
          <w:rFonts w:ascii="Times New Roman" w:hAnsi="Times New Roman" w:cs="Times New Roman"/>
          <w:sz w:val="28"/>
          <w:szCs w:val="28"/>
        </w:rPr>
        <w:t>готовятся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3F9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об изменении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размера требований кредитора</w:t>
      </w:r>
      <w:r w:rsidR="00F40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6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18" w:rsidRDefault="00E51D18" w:rsidP="00D50F6E">
      <w:pPr>
        <w:spacing w:after="0" w:line="240" w:lineRule="auto"/>
      </w:pPr>
      <w:r>
        <w:separator/>
      </w:r>
    </w:p>
  </w:endnote>
  <w:endnote w:type="continuationSeparator" w:id="0">
    <w:p w:rsidR="00E51D18" w:rsidRDefault="00E51D18" w:rsidP="00D5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6E" w:rsidRDefault="00D50F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6E" w:rsidRDefault="00D50F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6E" w:rsidRDefault="00D50F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18" w:rsidRDefault="00E51D18" w:rsidP="00D50F6E">
      <w:pPr>
        <w:spacing w:after="0" w:line="240" w:lineRule="auto"/>
      </w:pPr>
      <w:r>
        <w:separator/>
      </w:r>
    </w:p>
  </w:footnote>
  <w:footnote w:type="continuationSeparator" w:id="0">
    <w:p w:rsidR="00E51D18" w:rsidRDefault="00E51D18" w:rsidP="00D5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6E" w:rsidRDefault="00D50F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6E" w:rsidRDefault="00D50F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6E" w:rsidRDefault="00D50F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0B"/>
    <w:rsid w:val="0015530B"/>
    <w:rsid w:val="00360BC9"/>
    <w:rsid w:val="004B63CB"/>
    <w:rsid w:val="0061694B"/>
    <w:rsid w:val="00893DC6"/>
    <w:rsid w:val="00C65E3A"/>
    <w:rsid w:val="00CC4D9C"/>
    <w:rsid w:val="00D50F6E"/>
    <w:rsid w:val="00E51D18"/>
    <w:rsid w:val="00F403F9"/>
    <w:rsid w:val="00F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F6E"/>
  </w:style>
  <w:style w:type="paragraph" w:styleId="a5">
    <w:name w:val="footer"/>
    <w:basedOn w:val="a"/>
    <w:link w:val="a6"/>
    <w:uiPriority w:val="99"/>
    <w:unhideWhenUsed/>
    <w:rsid w:val="00D5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F6E"/>
  </w:style>
  <w:style w:type="paragraph" w:styleId="a5">
    <w:name w:val="footer"/>
    <w:basedOn w:val="a"/>
    <w:link w:val="a6"/>
    <w:uiPriority w:val="99"/>
    <w:unhideWhenUsed/>
    <w:rsid w:val="00D5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223DC2C</Template>
  <TotalTime>12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</cp:revision>
  <dcterms:created xsi:type="dcterms:W3CDTF">2017-10-05T07:51:00Z</dcterms:created>
  <dcterms:modified xsi:type="dcterms:W3CDTF">2017-10-10T11:30:00Z</dcterms:modified>
</cp:coreProperties>
</file>